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291"/>
        <w:tblW w:w="288" w:type="dxa"/>
        <w:tblLook w:val="04A0" w:firstRow="1" w:lastRow="0" w:firstColumn="1" w:lastColumn="0" w:noHBand="0" w:noVBand="1"/>
      </w:tblPr>
      <w:tblGrid>
        <w:gridCol w:w="288"/>
      </w:tblGrid>
      <w:tr w:rsidR="007A782A" w:rsidRPr="00BE088C" w14:paraId="6889AC57" w14:textId="77777777" w:rsidTr="007A782A">
        <w:tc>
          <w:tcPr>
            <w:tcW w:w="288" w:type="dxa"/>
            <w:shd w:val="clear" w:color="auto" w:fill="auto"/>
          </w:tcPr>
          <w:p w14:paraId="67E21D44" w14:textId="77777777" w:rsidR="007A782A" w:rsidRPr="0004017E" w:rsidRDefault="007A782A" w:rsidP="007A782A">
            <w:pPr>
              <w:rPr>
                <w:noProof/>
              </w:rPr>
            </w:pPr>
          </w:p>
        </w:tc>
      </w:tr>
    </w:tbl>
    <w:p w14:paraId="04A5825D" w14:textId="77777777" w:rsidR="002E5CD4" w:rsidRDefault="002E5CD4" w:rsidP="007A782A"/>
    <w:p w14:paraId="5C86EDD2" w14:textId="77777777" w:rsidR="009C400E" w:rsidRDefault="009C400E" w:rsidP="009C400E"/>
    <w:p w14:paraId="3F5E686E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23D92751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5CC622B8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382ED3F2" w14:textId="77777777" w:rsidR="009C400E" w:rsidRPr="009C400E" w:rsidRDefault="009C400E" w:rsidP="009C400E">
      <w:pPr>
        <w:rPr>
          <w:rFonts w:ascii="Merriweather" w:hAnsi="Merriweather"/>
          <w:b/>
          <w:color w:val="005595"/>
          <w:sz w:val="56"/>
          <w:szCs w:val="56"/>
        </w:rPr>
      </w:pPr>
      <w:r w:rsidRPr="009C400E">
        <w:rPr>
          <w:rFonts w:ascii="Merriweather" w:hAnsi="Merriweather"/>
          <w:b/>
          <w:color w:val="005595"/>
          <w:sz w:val="56"/>
          <w:szCs w:val="56"/>
        </w:rPr>
        <w:t>Job Description</w:t>
      </w:r>
    </w:p>
    <w:p w14:paraId="7785C25A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617DF5EC" w14:textId="5C4F1B73" w:rsidR="009C400E" w:rsidRPr="00426B9E" w:rsidRDefault="009C400E" w:rsidP="009C400E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Job Title</w:t>
      </w:r>
      <w:r w:rsidRPr="00426B9E">
        <w:rPr>
          <w:rFonts w:ascii="Merriweather" w:hAnsi="Merriweather"/>
          <w:color w:val="005595"/>
          <w:sz w:val="26"/>
          <w:szCs w:val="26"/>
        </w:rPr>
        <w:t>:</w:t>
      </w:r>
      <w:r w:rsidRPr="00426B9E">
        <w:rPr>
          <w:rFonts w:ascii="Merriweather" w:hAnsi="Merriweather"/>
          <w:color w:val="005595"/>
          <w:szCs w:val="22"/>
        </w:rPr>
        <w:tab/>
      </w:r>
      <w:r w:rsidRPr="00426B9E">
        <w:rPr>
          <w:rFonts w:ascii="Merriweather" w:hAnsi="Merriweather"/>
          <w:szCs w:val="22"/>
        </w:rPr>
        <w:tab/>
      </w:r>
      <w:r>
        <w:rPr>
          <w:rFonts w:ascii="Merriweather" w:hAnsi="Merriweather"/>
          <w:szCs w:val="22"/>
        </w:rPr>
        <w:t xml:space="preserve">     </w:t>
      </w:r>
      <w:r w:rsidRPr="00176658">
        <w:rPr>
          <w:szCs w:val="22"/>
        </w:rPr>
        <w:t xml:space="preserve"> </w:t>
      </w:r>
      <w:r w:rsidR="00C83845">
        <w:rPr>
          <w:szCs w:val="22"/>
        </w:rPr>
        <w:t>Property</w:t>
      </w:r>
      <w:r w:rsidR="007366EB">
        <w:rPr>
          <w:szCs w:val="22"/>
        </w:rPr>
        <w:t xml:space="preserve"> &amp; Estates Manager </w:t>
      </w:r>
    </w:p>
    <w:p w14:paraId="3850490F" w14:textId="3F775D85" w:rsidR="009C400E" w:rsidRPr="00426B9E" w:rsidRDefault="009C400E" w:rsidP="009C400E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Department:</w:t>
      </w:r>
      <w:r w:rsidRPr="00426B9E">
        <w:rPr>
          <w:rFonts w:ascii="Merriweather" w:hAnsi="Merriweather"/>
          <w:color w:val="00B0F0"/>
          <w:sz w:val="26"/>
          <w:szCs w:val="26"/>
        </w:rPr>
        <w:tab/>
      </w:r>
      <w:r>
        <w:rPr>
          <w:rFonts w:ascii="Merriweather" w:hAnsi="Merriweather"/>
          <w:color w:val="00B0F0"/>
          <w:sz w:val="26"/>
          <w:szCs w:val="26"/>
        </w:rPr>
        <w:t xml:space="preserve">     </w:t>
      </w:r>
      <w:r w:rsidR="00C1503D">
        <w:rPr>
          <w:szCs w:val="22"/>
        </w:rPr>
        <w:t>Development and Planning</w:t>
      </w:r>
    </w:p>
    <w:p w14:paraId="7B0F949F" w14:textId="03F104A5" w:rsidR="009C400E" w:rsidRPr="00426B9E" w:rsidRDefault="009C400E" w:rsidP="009C400E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 xml:space="preserve">Reports to:          </w:t>
      </w:r>
      <w:r>
        <w:rPr>
          <w:rFonts w:ascii="Merriweather" w:hAnsi="Merriweather"/>
          <w:b/>
          <w:color w:val="005595"/>
          <w:sz w:val="26"/>
          <w:szCs w:val="26"/>
        </w:rPr>
        <w:t xml:space="preserve">    </w:t>
      </w:r>
      <w:r>
        <w:rPr>
          <w:rFonts w:ascii="Merriweather" w:hAnsi="Merriweather"/>
          <w:b/>
          <w:color w:val="005595"/>
          <w:sz w:val="18"/>
          <w:szCs w:val="26"/>
        </w:rPr>
        <w:t xml:space="preserve"> </w:t>
      </w:r>
      <w:r w:rsidR="00C83845">
        <w:rPr>
          <w:szCs w:val="22"/>
        </w:rPr>
        <w:t>Principal Property Manager</w:t>
      </w:r>
    </w:p>
    <w:p w14:paraId="1FC57F3D" w14:textId="042472DB" w:rsidR="009C400E" w:rsidRPr="00A40612" w:rsidRDefault="009C400E" w:rsidP="009C400E">
      <w:pPr>
        <w:ind w:left="2160" w:hanging="2160"/>
        <w:rPr>
          <w:rFonts w:ascii="Merriweather" w:hAnsi="Merriweather"/>
          <w:szCs w:val="26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Direct Reports:</w:t>
      </w:r>
      <w:r>
        <w:rPr>
          <w:rFonts w:ascii="Merriweather" w:hAnsi="Merriweather"/>
          <w:b/>
          <w:color w:val="005595"/>
          <w:sz w:val="26"/>
          <w:szCs w:val="26"/>
        </w:rPr>
        <w:t xml:space="preserve">      </w:t>
      </w:r>
      <w:r w:rsidRPr="00176658">
        <w:rPr>
          <w:b/>
          <w:color w:val="005595"/>
          <w:sz w:val="26"/>
          <w:szCs w:val="26"/>
        </w:rPr>
        <w:t xml:space="preserve"> </w:t>
      </w:r>
      <w:r w:rsidR="007366EB">
        <w:rPr>
          <w:szCs w:val="26"/>
        </w:rPr>
        <w:t>None</w:t>
      </w:r>
    </w:p>
    <w:p w14:paraId="76AF1B27" w14:textId="79CBBE89" w:rsidR="009C400E" w:rsidRPr="00415DDA" w:rsidRDefault="009C400E" w:rsidP="009C400E">
      <w:pPr>
        <w:ind w:left="2160" w:hanging="2160"/>
        <w:rPr>
          <w:rFonts w:ascii="Merriweather" w:hAnsi="Merriweather"/>
          <w:szCs w:val="22"/>
        </w:rPr>
      </w:pPr>
      <w:r>
        <w:rPr>
          <w:rFonts w:ascii="Merriweather" w:hAnsi="Merriweather"/>
          <w:b/>
          <w:color w:val="005595"/>
          <w:sz w:val="26"/>
          <w:szCs w:val="26"/>
        </w:rPr>
        <w:t>Location:</w:t>
      </w:r>
      <w:r>
        <w:rPr>
          <w:rFonts w:ascii="Merriweather" w:hAnsi="Merriweather"/>
          <w:b/>
          <w:szCs w:val="22"/>
        </w:rPr>
        <w:t xml:space="preserve">                     </w:t>
      </w:r>
      <w:r w:rsidR="00C1503D">
        <w:rPr>
          <w:szCs w:val="22"/>
        </w:rPr>
        <w:t>Activity based onsite</w:t>
      </w:r>
    </w:p>
    <w:p w14:paraId="563E3267" w14:textId="1F03A6B5" w:rsidR="009C400E" w:rsidRDefault="009C400E" w:rsidP="009C400E">
      <w:pPr>
        <w:rPr>
          <w:b/>
          <w:color w:val="595959"/>
          <w:sz w:val="32"/>
          <w:szCs w:val="32"/>
        </w:rPr>
      </w:pPr>
    </w:p>
    <w:p w14:paraId="2B2070C9" w14:textId="77777777" w:rsidR="009C400E" w:rsidRPr="00176658" w:rsidRDefault="009C400E" w:rsidP="009C400E">
      <w:pPr>
        <w:rPr>
          <w:b/>
          <w:color w:val="595959"/>
          <w:sz w:val="32"/>
          <w:szCs w:val="32"/>
        </w:rPr>
      </w:pPr>
      <w:r w:rsidRPr="00176658">
        <w:rPr>
          <w:b/>
          <w:color w:val="595959"/>
          <w:sz w:val="32"/>
          <w:szCs w:val="32"/>
        </w:rPr>
        <w:t>Main purpose of the job</w:t>
      </w:r>
    </w:p>
    <w:p w14:paraId="1693A0EB" w14:textId="77777777" w:rsidR="009C400E" w:rsidRPr="00426B9E" w:rsidRDefault="009C400E" w:rsidP="009C400E">
      <w:pPr>
        <w:rPr>
          <w:rFonts w:ascii="Merriweather" w:hAnsi="Merriweather"/>
          <w:b/>
          <w:color w:val="595959"/>
          <w:sz w:val="16"/>
          <w:szCs w:val="16"/>
        </w:rPr>
      </w:pPr>
    </w:p>
    <w:p w14:paraId="153A4C97" w14:textId="77777777" w:rsidR="007366EB" w:rsidRPr="00E63378" w:rsidRDefault="007366EB" w:rsidP="007366EB">
      <w:pPr>
        <w:numPr>
          <w:ilvl w:val="0"/>
          <w:numId w:val="10"/>
        </w:numPr>
        <w:rPr>
          <w:szCs w:val="22"/>
        </w:rPr>
      </w:pPr>
      <w:r w:rsidRPr="00E63378">
        <w:rPr>
          <w:szCs w:val="22"/>
        </w:rPr>
        <w:t xml:space="preserve">To acquire, manage and where appropriate dispose of </w:t>
      </w:r>
      <w:r>
        <w:rPr>
          <w:szCs w:val="22"/>
        </w:rPr>
        <w:t>property for the</w:t>
      </w:r>
      <w:r w:rsidRPr="00E63378">
        <w:rPr>
          <w:szCs w:val="22"/>
        </w:rPr>
        <w:t xml:space="preserve"> Authority.</w:t>
      </w:r>
    </w:p>
    <w:p w14:paraId="7898EE3B" w14:textId="77777777" w:rsidR="007366EB" w:rsidRPr="00E63378" w:rsidRDefault="007366EB" w:rsidP="007366EB">
      <w:pPr>
        <w:ind w:left="360"/>
        <w:rPr>
          <w:szCs w:val="22"/>
        </w:rPr>
      </w:pPr>
    </w:p>
    <w:p w14:paraId="1DF8422D" w14:textId="77777777" w:rsidR="007366EB" w:rsidRPr="00E63378" w:rsidRDefault="007366EB" w:rsidP="007366EB">
      <w:pPr>
        <w:numPr>
          <w:ilvl w:val="0"/>
          <w:numId w:val="10"/>
        </w:numPr>
        <w:rPr>
          <w:szCs w:val="22"/>
        </w:rPr>
      </w:pPr>
      <w:r w:rsidRPr="00E63378">
        <w:rPr>
          <w:szCs w:val="22"/>
        </w:rPr>
        <w:t>To maintain a land base appropriate to enable the forward programme of minewater schemes to be built</w:t>
      </w:r>
      <w:r>
        <w:rPr>
          <w:szCs w:val="22"/>
        </w:rPr>
        <w:t xml:space="preserve"> and operated and deliver existing operational requirements</w:t>
      </w:r>
      <w:r w:rsidRPr="00E63378">
        <w:rPr>
          <w:szCs w:val="22"/>
        </w:rPr>
        <w:t>.</w:t>
      </w:r>
    </w:p>
    <w:p w14:paraId="580F6BD2" w14:textId="77777777" w:rsidR="007366EB" w:rsidRPr="00E63378" w:rsidRDefault="007366EB" w:rsidP="007366EB">
      <w:pPr>
        <w:ind w:left="360"/>
        <w:rPr>
          <w:szCs w:val="22"/>
        </w:rPr>
      </w:pPr>
    </w:p>
    <w:p w14:paraId="62A84F53" w14:textId="6B5B4C6E" w:rsidR="007366EB" w:rsidRPr="00E63378" w:rsidRDefault="007366EB" w:rsidP="007366EB">
      <w:pPr>
        <w:numPr>
          <w:ilvl w:val="0"/>
          <w:numId w:val="10"/>
        </w:numPr>
        <w:rPr>
          <w:szCs w:val="22"/>
        </w:rPr>
      </w:pPr>
      <w:r w:rsidRPr="00E63378">
        <w:rPr>
          <w:szCs w:val="22"/>
        </w:rPr>
        <w:t xml:space="preserve">To </w:t>
      </w:r>
      <w:r>
        <w:rPr>
          <w:szCs w:val="22"/>
        </w:rPr>
        <w:t>provide property and land advice across the Authority, manage risks and help maintain the operational land portfolio</w:t>
      </w:r>
      <w:r>
        <w:rPr>
          <w:szCs w:val="22"/>
        </w:rPr>
        <w:t>.</w:t>
      </w:r>
      <w:r>
        <w:rPr>
          <w:szCs w:val="22"/>
        </w:rPr>
        <w:t xml:space="preserve"> </w:t>
      </w:r>
    </w:p>
    <w:p w14:paraId="326AB533" w14:textId="77777777" w:rsidR="009C400E" w:rsidRPr="00426B9E" w:rsidRDefault="009C400E" w:rsidP="009C400E">
      <w:pPr>
        <w:rPr>
          <w:rFonts w:ascii="Merriweather" w:hAnsi="Merriweather"/>
          <w:sz w:val="16"/>
          <w:szCs w:val="16"/>
        </w:rPr>
      </w:pPr>
    </w:p>
    <w:p w14:paraId="42B63267" w14:textId="77777777" w:rsidR="009C400E" w:rsidRPr="00176658" w:rsidRDefault="009C400E" w:rsidP="009C400E">
      <w:pPr>
        <w:jc w:val="both"/>
        <w:rPr>
          <w:b/>
          <w:color w:val="595959"/>
          <w:sz w:val="32"/>
          <w:szCs w:val="32"/>
        </w:rPr>
      </w:pPr>
      <w:r w:rsidRPr="00176658">
        <w:rPr>
          <w:b/>
          <w:color w:val="595959"/>
          <w:sz w:val="32"/>
          <w:szCs w:val="32"/>
        </w:rPr>
        <w:t>Responsibilities</w:t>
      </w:r>
    </w:p>
    <w:p w14:paraId="62B88131" w14:textId="77777777" w:rsidR="009C400E" w:rsidRPr="00426B9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260CEC2D" w14:textId="2366FAAE" w:rsidR="00147161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  <w:r>
        <w:rPr>
          <w:rFonts w:ascii="Merriweather" w:hAnsi="Merriweather"/>
          <w:b/>
          <w:color w:val="005595"/>
          <w:sz w:val="26"/>
          <w:szCs w:val="26"/>
        </w:rPr>
        <w:t xml:space="preserve">Specific </w:t>
      </w:r>
    </w:p>
    <w:p w14:paraId="63D066A1" w14:textId="1C5E5E7B" w:rsidR="00C1503D" w:rsidRPr="00C1503D" w:rsidRDefault="00C1503D" w:rsidP="007366EB">
      <w:pPr>
        <w:rPr>
          <w:iCs w:val="0"/>
          <w:szCs w:val="22"/>
          <w:lang w:val="en-GB" w:eastAsia="en-GB"/>
        </w:rPr>
      </w:pPr>
    </w:p>
    <w:p w14:paraId="4CFE22A0" w14:textId="288FF732" w:rsidR="00C1503D" w:rsidRPr="00C1503D" w:rsidRDefault="00C1503D" w:rsidP="00C1503D">
      <w:pPr>
        <w:numPr>
          <w:ilvl w:val="0"/>
          <w:numId w:val="8"/>
        </w:numPr>
        <w:ind w:left="426" w:hanging="426"/>
        <w:rPr>
          <w:iCs w:val="0"/>
          <w:szCs w:val="22"/>
          <w:lang w:val="en-GB" w:eastAsia="en-GB"/>
        </w:rPr>
      </w:pPr>
      <w:r w:rsidRPr="00C1503D">
        <w:rPr>
          <w:iCs w:val="0"/>
          <w:szCs w:val="22"/>
          <w:lang w:val="en-GB" w:eastAsia="en-GB"/>
        </w:rPr>
        <w:t xml:space="preserve">To </w:t>
      </w:r>
      <w:r w:rsidR="00147161">
        <w:rPr>
          <w:iCs w:val="0"/>
          <w:szCs w:val="22"/>
          <w:lang w:val="en-GB" w:eastAsia="en-GB"/>
        </w:rPr>
        <w:t>acquire land and property interests to support operational programmes</w:t>
      </w:r>
      <w:r w:rsidR="007366EB">
        <w:rPr>
          <w:iCs w:val="0"/>
          <w:szCs w:val="22"/>
          <w:lang w:val="en-GB" w:eastAsia="en-GB"/>
        </w:rPr>
        <w:t>;</w:t>
      </w:r>
    </w:p>
    <w:p w14:paraId="4C8342CB" w14:textId="77777777" w:rsidR="00C1503D" w:rsidRPr="00C1503D" w:rsidRDefault="00C1503D" w:rsidP="00C1503D">
      <w:pPr>
        <w:ind w:left="426"/>
        <w:rPr>
          <w:iCs w:val="0"/>
          <w:szCs w:val="22"/>
          <w:lang w:val="en-GB" w:eastAsia="en-GB"/>
        </w:rPr>
      </w:pPr>
    </w:p>
    <w:p w14:paraId="62A64A73" w14:textId="360B0DE9" w:rsidR="00C1503D" w:rsidRPr="00C1503D" w:rsidRDefault="00C1503D" w:rsidP="00C1503D">
      <w:pPr>
        <w:numPr>
          <w:ilvl w:val="0"/>
          <w:numId w:val="8"/>
        </w:numPr>
        <w:ind w:left="426" w:hanging="426"/>
        <w:rPr>
          <w:iCs w:val="0"/>
          <w:szCs w:val="22"/>
          <w:lang w:val="en-GB" w:eastAsia="en-GB"/>
        </w:rPr>
      </w:pPr>
      <w:r w:rsidRPr="00C1503D">
        <w:rPr>
          <w:iCs w:val="0"/>
          <w:szCs w:val="22"/>
          <w:lang w:val="en-GB" w:eastAsia="en-GB"/>
        </w:rPr>
        <w:t>To ensure the Authority’s statutory responsibilities relating to the Authority’s surface property, excluding shafts and tips, are properly managed, and when in line with the strategy, to dispose of non-operational land securing best terms reasonably available</w:t>
      </w:r>
      <w:r w:rsidR="007366EB">
        <w:rPr>
          <w:iCs w:val="0"/>
          <w:szCs w:val="22"/>
          <w:lang w:val="en-GB" w:eastAsia="en-GB"/>
        </w:rPr>
        <w:t>;</w:t>
      </w:r>
    </w:p>
    <w:p w14:paraId="2082FC6A" w14:textId="77777777" w:rsidR="00C1503D" w:rsidRPr="00C1503D" w:rsidRDefault="00C1503D" w:rsidP="00C1503D">
      <w:pPr>
        <w:ind w:left="426"/>
        <w:rPr>
          <w:iCs w:val="0"/>
          <w:szCs w:val="22"/>
          <w:lang w:val="en-GB" w:eastAsia="en-GB"/>
        </w:rPr>
      </w:pPr>
    </w:p>
    <w:p w14:paraId="5C1A31CB" w14:textId="06C28DC1" w:rsidR="00C1503D" w:rsidRPr="00C1503D" w:rsidRDefault="00C1503D" w:rsidP="00C1503D">
      <w:pPr>
        <w:numPr>
          <w:ilvl w:val="0"/>
          <w:numId w:val="8"/>
        </w:numPr>
        <w:ind w:left="426" w:hanging="426"/>
        <w:rPr>
          <w:iCs w:val="0"/>
          <w:szCs w:val="22"/>
          <w:lang w:val="en-GB" w:eastAsia="en-GB"/>
        </w:rPr>
      </w:pPr>
      <w:r w:rsidRPr="00C1503D">
        <w:rPr>
          <w:iCs w:val="0"/>
          <w:szCs w:val="22"/>
          <w:lang w:val="en-GB" w:eastAsia="en-GB"/>
        </w:rPr>
        <w:t>To ensure the proper and efficient management of issues and contracts relating to property and historic liabilities, including</w:t>
      </w:r>
      <w:r w:rsidR="007366EB">
        <w:rPr>
          <w:iCs w:val="0"/>
          <w:szCs w:val="22"/>
          <w:lang w:val="en-GB" w:eastAsia="en-GB"/>
        </w:rPr>
        <w:t xml:space="preserve"> lease renewals,</w:t>
      </w:r>
      <w:r w:rsidRPr="00C1503D">
        <w:rPr>
          <w:iCs w:val="0"/>
          <w:szCs w:val="22"/>
          <w:lang w:val="en-GB" w:eastAsia="en-GB"/>
        </w:rPr>
        <w:t xml:space="preserve"> valuations, covenants, clawbacks, external consultants, litigation</w:t>
      </w:r>
      <w:r w:rsidR="007366EB">
        <w:rPr>
          <w:iCs w:val="0"/>
          <w:szCs w:val="22"/>
          <w:lang w:val="en-GB" w:eastAsia="en-GB"/>
        </w:rPr>
        <w:t>;</w:t>
      </w:r>
    </w:p>
    <w:p w14:paraId="73F516EE" w14:textId="77777777" w:rsidR="00C1503D" w:rsidRPr="00C1503D" w:rsidRDefault="00C1503D" w:rsidP="00C1503D">
      <w:pPr>
        <w:ind w:left="426"/>
        <w:rPr>
          <w:iCs w:val="0"/>
          <w:szCs w:val="22"/>
          <w:lang w:val="en-GB" w:eastAsia="en-GB"/>
        </w:rPr>
      </w:pPr>
    </w:p>
    <w:p w14:paraId="4C98D41E" w14:textId="77777777" w:rsidR="007366EB" w:rsidRPr="00E63378" w:rsidRDefault="007366EB" w:rsidP="007366EB">
      <w:pPr>
        <w:numPr>
          <w:ilvl w:val="0"/>
          <w:numId w:val="10"/>
        </w:numPr>
        <w:rPr>
          <w:szCs w:val="22"/>
        </w:rPr>
      </w:pPr>
      <w:r>
        <w:rPr>
          <w:szCs w:val="22"/>
        </w:rPr>
        <w:t xml:space="preserve">To contribute to </w:t>
      </w:r>
      <w:r w:rsidRPr="00E63378">
        <w:rPr>
          <w:szCs w:val="22"/>
        </w:rPr>
        <w:t>the delivery of the teams objectives through reviewing sites and providing timely advice to</w:t>
      </w:r>
      <w:r>
        <w:rPr>
          <w:szCs w:val="22"/>
        </w:rPr>
        <w:t xml:space="preserve"> the Principal/Team Leader</w:t>
      </w:r>
      <w:r w:rsidRPr="00E63378">
        <w:rPr>
          <w:szCs w:val="22"/>
        </w:rPr>
        <w:t xml:space="preserve">; </w:t>
      </w:r>
    </w:p>
    <w:p w14:paraId="1E0E515A" w14:textId="77777777" w:rsidR="007366EB" w:rsidRPr="00E63378" w:rsidRDefault="007366EB" w:rsidP="007366EB">
      <w:pPr>
        <w:ind w:left="360"/>
        <w:rPr>
          <w:szCs w:val="22"/>
        </w:rPr>
      </w:pPr>
    </w:p>
    <w:p w14:paraId="2653A3FE" w14:textId="77777777" w:rsidR="007366EB" w:rsidRDefault="007366EB" w:rsidP="007366EB">
      <w:pPr>
        <w:numPr>
          <w:ilvl w:val="0"/>
          <w:numId w:val="10"/>
        </w:numPr>
        <w:rPr>
          <w:szCs w:val="22"/>
        </w:rPr>
      </w:pPr>
      <w:r w:rsidRPr="005D6FA6">
        <w:rPr>
          <w:szCs w:val="22"/>
        </w:rPr>
        <w:t xml:space="preserve">To undertake day to day property management </w:t>
      </w:r>
    </w:p>
    <w:p w14:paraId="69F17D71" w14:textId="7B601478" w:rsidR="009C400E" w:rsidRDefault="009C400E" w:rsidP="009C400E">
      <w:pPr>
        <w:rPr>
          <w:iCs w:val="0"/>
          <w:szCs w:val="22"/>
          <w:lang w:val="en-GB" w:eastAsia="en-GB"/>
        </w:rPr>
      </w:pPr>
    </w:p>
    <w:p w14:paraId="2FFE2FEA" w14:textId="77777777" w:rsidR="007366EB" w:rsidRPr="00426B9E" w:rsidRDefault="007366EB" w:rsidP="009C400E">
      <w:pPr>
        <w:rPr>
          <w:rFonts w:ascii="Merriweather" w:hAnsi="Merriweather"/>
          <w:szCs w:val="22"/>
        </w:rPr>
      </w:pPr>
    </w:p>
    <w:p w14:paraId="70665A59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 xml:space="preserve">General </w:t>
      </w:r>
    </w:p>
    <w:p w14:paraId="21A503AB" w14:textId="77777777" w:rsidR="009C400E" w:rsidRPr="00426B9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528A69FF" w14:textId="77777777" w:rsidR="009C400E" w:rsidRPr="00176658" w:rsidRDefault="009C400E" w:rsidP="009C400E">
      <w:pPr>
        <w:numPr>
          <w:ilvl w:val="0"/>
          <w:numId w:val="6"/>
        </w:numPr>
        <w:ind w:left="426" w:hanging="426"/>
        <w:rPr>
          <w:szCs w:val="22"/>
        </w:rPr>
      </w:pPr>
      <w:r w:rsidRPr="00176658">
        <w:rPr>
          <w:szCs w:val="22"/>
        </w:rPr>
        <w:t>Act in line with the behaviours and values of the organisation</w:t>
      </w:r>
    </w:p>
    <w:p w14:paraId="2311424A" w14:textId="77777777" w:rsidR="009C400E" w:rsidRPr="00176658" w:rsidRDefault="009C400E" w:rsidP="009C400E">
      <w:pPr>
        <w:rPr>
          <w:szCs w:val="22"/>
        </w:rPr>
      </w:pPr>
    </w:p>
    <w:p w14:paraId="6828E4E0" w14:textId="77777777" w:rsidR="009C400E" w:rsidRPr="00176658" w:rsidRDefault="009C400E" w:rsidP="009C400E">
      <w:pPr>
        <w:numPr>
          <w:ilvl w:val="0"/>
          <w:numId w:val="8"/>
        </w:numPr>
        <w:ind w:left="426" w:hanging="426"/>
        <w:rPr>
          <w:szCs w:val="22"/>
        </w:rPr>
      </w:pPr>
      <w:r w:rsidRPr="00176658">
        <w:rPr>
          <w:szCs w:val="22"/>
        </w:rPr>
        <w:t xml:space="preserve">Manage your own performance to be accountable for meeting individual, team and corporate objectives </w:t>
      </w:r>
    </w:p>
    <w:p w14:paraId="03E156F8" w14:textId="77777777" w:rsidR="009C400E" w:rsidRPr="00176658" w:rsidRDefault="009C400E" w:rsidP="009C400E">
      <w:pPr>
        <w:rPr>
          <w:szCs w:val="22"/>
        </w:rPr>
      </w:pPr>
    </w:p>
    <w:p w14:paraId="76D229A7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Act in accordance with the Scheme of Delegation and ensure propriety and regularity in the handling of public funds</w:t>
      </w:r>
    </w:p>
    <w:p w14:paraId="7794E965" w14:textId="77777777" w:rsidR="009C400E" w:rsidRPr="00176658" w:rsidRDefault="009C400E" w:rsidP="009C400E">
      <w:pPr>
        <w:ind w:left="426"/>
        <w:rPr>
          <w:szCs w:val="22"/>
        </w:rPr>
      </w:pPr>
    </w:p>
    <w:p w14:paraId="26CAC01A" w14:textId="67A798AD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 xml:space="preserve">Actively demonstrate the </w:t>
      </w:r>
      <w:r w:rsidR="00332D65">
        <w:rPr>
          <w:szCs w:val="22"/>
        </w:rPr>
        <w:t>Mining Remediation Authority’s</w:t>
      </w:r>
      <w:r w:rsidRPr="00176658">
        <w:rPr>
          <w:szCs w:val="22"/>
        </w:rPr>
        <w:t xml:space="preserve"> customer service standards expected of your role</w:t>
      </w:r>
    </w:p>
    <w:p w14:paraId="4B387B63" w14:textId="77777777" w:rsidR="009C400E" w:rsidRPr="00176658" w:rsidRDefault="009C400E" w:rsidP="009C400E">
      <w:pPr>
        <w:rPr>
          <w:szCs w:val="22"/>
        </w:rPr>
      </w:pPr>
    </w:p>
    <w:p w14:paraId="50E26BEA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Follow and contribute to the improvement of operational and team processes and procedures</w:t>
      </w:r>
    </w:p>
    <w:p w14:paraId="1952DFE1" w14:textId="77777777" w:rsidR="009C400E" w:rsidRPr="00176658" w:rsidRDefault="009C400E" w:rsidP="009C400E">
      <w:pPr>
        <w:ind w:left="426" w:hanging="426"/>
        <w:rPr>
          <w:szCs w:val="22"/>
        </w:rPr>
      </w:pPr>
    </w:p>
    <w:p w14:paraId="1B63757C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Assist with the preparation and delivery of the team’s objectives, budgets and financial records</w:t>
      </w:r>
    </w:p>
    <w:p w14:paraId="519ED91B" w14:textId="77777777" w:rsidR="009C400E" w:rsidRPr="00176658" w:rsidRDefault="009C400E" w:rsidP="009C400E">
      <w:pPr>
        <w:ind w:left="426" w:hanging="426"/>
        <w:rPr>
          <w:szCs w:val="22"/>
        </w:rPr>
      </w:pPr>
    </w:p>
    <w:p w14:paraId="55FBD073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Identify opportunities and implement change leading to team development, system improvement and ensuring good value for money</w:t>
      </w:r>
    </w:p>
    <w:p w14:paraId="3878BE58" w14:textId="77777777" w:rsidR="009C400E" w:rsidRPr="00426B9E" w:rsidRDefault="009C400E" w:rsidP="009C400E">
      <w:pPr>
        <w:ind w:left="2160" w:hanging="2160"/>
        <w:rPr>
          <w:rFonts w:ascii="Merriweather" w:hAnsi="Merriweather"/>
          <w:szCs w:val="22"/>
        </w:rPr>
      </w:pPr>
    </w:p>
    <w:p w14:paraId="0B2B0565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Maintain and develop positive stakeholder relationships in order to promote the Authority and assist it to meet its objectives</w:t>
      </w:r>
    </w:p>
    <w:p w14:paraId="0C7ABBDA" w14:textId="77777777" w:rsidR="009C400E" w:rsidRPr="00176658" w:rsidRDefault="009C400E" w:rsidP="009C400E">
      <w:pPr>
        <w:ind w:left="426" w:hanging="426"/>
        <w:rPr>
          <w:szCs w:val="22"/>
        </w:rPr>
      </w:pPr>
    </w:p>
    <w:p w14:paraId="5B854A99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Support research and development projects</w:t>
      </w:r>
    </w:p>
    <w:p w14:paraId="238BB676" w14:textId="77777777" w:rsidR="009C400E" w:rsidRPr="00176658" w:rsidRDefault="009C400E" w:rsidP="009C400E">
      <w:pPr>
        <w:ind w:left="426" w:hanging="426"/>
        <w:rPr>
          <w:szCs w:val="22"/>
        </w:rPr>
      </w:pPr>
    </w:p>
    <w:p w14:paraId="41E38F67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Ensure that the Authority’s statutory responsibilities are effectively discharged</w:t>
      </w:r>
    </w:p>
    <w:p w14:paraId="520147A5" w14:textId="77777777" w:rsidR="009C400E" w:rsidRPr="00176658" w:rsidRDefault="009C400E" w:rsidP="009C400E">
      <w:pPr>
        <w:ind w:left="426" w:hanging="426"/>
        <w:rPr>
          <w:szCs w:val="22"/>
        </w:rPr>
      </w:pPr>
    </w:p>
    <w:p w14:paraId="16266DFE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Carry out any further reasonable requests from your line manager</w:t>
      </w:r>
    </w:p>
    <w:p w14:paraId="5B567613" w14:textId="77777777" w:rsidR="009C400E" w:rsidRPr="00DA00C6" w:rsidRDefault="009C400E" w:rsidP="009C400E"/>
    <w:p w14:paraId="1EFC97B6" w14:textId="77777777" w:rsidR="009C400E" w:rsidRDefault="009C400E" w:rsidP="009C400E"/>
    <w:p w14:paraId="5B54EEAB" w14:textId="53C27058" w:rsidR="009C400E" w:rsidRDefault="009C400E" w:rsidP="009C400E"/>
    <w:p w14:paraId="655CD262" w14:textId="34FFE174" w:rsidR="00441209" w:rsidRDefault="00441209" w:rsidP="009C400E"/>
    <w:p w14:paraId="5778EF8A" w14:textId="2D0BF0AB" w:rsidR="00441209" w:rsidRDefault="007366EB" w:rsidP="007366EB">
      <w:pPr>
        <w:tabs>
          <w:tab w:val="left" w:pos="945"/>
        </w:tabs>
      </w:pPr>
      <w:r>
        <w:tab/>
      </w:r>
    </w:p>
    <w:p w14:paraId="3E1C9881" w14:textId="6A13522B" w:rsidR="007366EB" w:rsidRDefault="007366EB" w:rsidP="007366EB">
      <w:pPr>
        <w:tabs>
          <w:tab w:val="left" w:pos="945"/>
        </w:tabs>
      </w:pPr>
    </w:p>
    <w:p w14:paraId="02443C80" w14:textId="0ED1BE2A" w:rsidR="007366EB" w:rsidRDefault="007366EB" w:rsidP="007366EB">
      <w:pPr>
        <w:tabs>
          <w:tab w:val="left" w:pos="945"/>
        </w:tabs>
      </w:pPr>
    </w:p>
    <w:p w14:paraId="1F790590" w14:textId="00D7278E" w:rsidR="007366EB" w:rsidRDefault="007366EB" w:rsidP="007366EB">
      <w:pPr>
        <w:tabs>
          <w:tab w:val="left" w:pos="945"/>
        </w:tabs>
      </w:pPr>
    </w:p>
    <w:p w14:paraId="59151594" w14:textId="18E9A1F1" w:rsidR="007366EB" w:rsidRDefault="007366EB" w:rsidP="007366EB">
      <w:pPr>
        <w:tabs>
          <w:tab w:val="left" w:pos="945"/>
        </w:tabs>
      </w:pPr>
    </w:p>
    <w:p w14:paraId="55F64AF4" w14:textId="64A65984" w:rsidR="007366EB" w:rsidRDefault="007366EB" w:rsidP="007366EB">
      <w:pPr>
        <w:tabs>
          <w:tab w:val="left" w:pos="945"/>
        </w:tabs>
      </w:pPr>
    </w:p>
    <w:p w14:paraId="5CC505DA" w14:textId="0D7E616D" w:rsidR="007366EB" w:rsidRDefault="007366EB" w:rsidP="007366EB">
      <w:pPr>
        <w:tabs>
          <w:tab w:val="left" w:pos="945"/>
        </w:tabs>
      </w:pPr>
    </w:p>
    <w:p w14:paraId="446C5549" w14:textId="0B109E53" w:rsidR="007366EB" w:rsidRDefault="007366EB" w:rsidP="007366EB">
      <w:pPr>
        <w:tabs>
          <w:tab w:val="left" w:pos="945"/>
        </w:tabs>
      </w:pPr>
    </w:p>
    <w:p w14:paraId="17969099" w14:textId="06360B23" w:rsidR="007366EB" w:rsidRDefault="007366EB" w:rsidP="007366EB">
      <w:pPr>
        <w:tabs>
          <w:tab w:val="left" w:pos="945"/>
        </w:tabs>
      </w:pPr>
    </w:p>
    <w:p w14:paraId="6255F11D" w14:textId="160FD69B" w:rsidR="007366EB" w:rsidRDefault="007366EB" w:rsidP="007366EB">
      <w:pPr>
        <w:tabs>
          <w:tab w:val="left" w:pos="945"/>
        </w:tabs>
      </w:pPr>
    </w:p>
    <w:p w14:paraId="78A8AF74" w14:textId="7A5FE95A" w:rsidR="007366EB" w:rsidRDefault="007366EB" w:rsidP="007366EB">
      <w:pPr>
        <w:tabs>
          <w:tab w:val="left" w:pos="945"/>
        </w:tabs>
      </w:pPr>
    </w:p>
    <w:p w14:paraId="4C881768" w14:textId="1BF6D869" w:rsidR="007366EB" w:rsidRDefault="007366EB" w:rsidP="007366EB">
      <w:pPr>
        <w:tabs>
          <w:tab w:val="left" w:pos="945"/>
        </w:tabs>
      </w:pPr>
    </w:p>
    <w:p w14:paraId="67D8EFA3" w14:textId="77777777" w:rsidR="007366EB" w:rsidRDefault="007366EB" w:rsidP="007366EB">
      <w:pPr>
        <w:tabs>
          <w:tab w:val="left" w:pos="945"/>
        </w:tabs>
      </w:pPr>
    </w:p>
    <w:p w14:paraId="373E3ABA" w14:textId="77777777" w:rsidR="00441209" w:rsidRDefault="00441209" w:rsidP="009C400E"/>
    <w:p w14:paraId="6454EFE2" w14:textId="77777777" w:rsidR="009C400E" w:rsidRDefault="009C400E" w:rsidP="009C400E"/>
    <w:p w14:paraId="2983A22C" w14:textId="77777777" w:rsidR="009C400E" w:rsidRPr="00426B9E" w:rsidRDefault="009C400E" w:rsidP="009C400E">
      <w:pPr>
        <w:rPr>
          <w:rFonts w:ascii="Merriweather" w:hAnsi="Merriweather"/>
          <w:b/>
          <w:color w:val="00B0F0"/>
          <w:sz w:val="32"/>
          <w:szCs w:val="32"/>
        </w:rPr>
      </w:pPr>
      <w:r w:rsidRPr="00426B9E">
        <w:rPr>
          <w:rFonts w:ascii="Merriweather" w:hAnsi="Merriweather"/>
          <w:b/>
          <w:color w:val="595959"/>
          <w:sz w:val="32"/>
          <w:szCs w:val="32"/>
        </w:rPr>
        <w:t>Competencies</w:t>
      </w:r>
      <w:r w:rsidRPr="00426B9E">
        <w:rPr>
          <w:rFonts w:ascii="Merriweather" w:hAnsi="Merriweather"/>
          <w:b/>
          <w:color w:val="595959"/>
          <w:sz w:val="32"/>
          <w:szCs w:val="32"/>
        </w:rPr>
        <w:tab/>
      </w:r>
      <w:r>
        <w:rPr>
          <w:rFonts w:ascii="Merriweather" w:hAnsi="Merriweather"/>
          <w:b/>
          <w:color w:val="00B0F0"/>
          <w:sz w:val="26"/>
          <w:szCs w:val="26"/>
        </w:rPr>
        <w:tab/>
      </w:r>
      <w:r>
        <w:rPr>
          <w:rFonts w:ascii="Merriweather" w:hAnsi="Merriweather"/>
          <w:b/>
          <w:color w:val="00B0F0"/>
          <w:sz w:val="26"/>
          <w:szCs w:val="26"/>
        </w:rPr>
        <w:tab/>
        <w:t xml:space="preserve">       </w:t>
      </w:r>
      <w:r w:rsidRPr="00426B9E">
        <w:rPr>
          <w:rFonts w:ascii="Merriweather" w:hAnsi="Merriweather"/>
          <w:b/>
          <w:color w:val="00B0F0"/>
          <w:sz w:val="26"/>
          <w:szCs w:val="26"/>
        </w:rPr>
        <w:tab/>
      </w:r>
      <w:r w:rsidRPr="00426B9E">
        <w:rPr>
          <w:rFonts w:ascii="Merriweather" w:hAnsi="Merriweather"/>
          <w:b/>
          <w:color w:val="00B0F0"/>
          <w:sz w:val="26"/>
          <w:szCs w:val="26"/>
        </w:rPr>
        <w:tab/>
      </w:r>
      <w:r w:rsidRPr="00426B9E">
        <w:rPr>
          <w:rFonts w:ascii="Merriweather" w:hAnsi="Merriweather"/>
          <w:b/>
          <w:color w:val="00B0F0"/>
          <w:sz w:val="26"/>
          <w:szCs w:val="26"/>
        </w:rPr>
        <w:tab/>
      </w:r>
      <w:r w:rsidRPr="00426B9E">
        <w:rPr>
          <w:rFonts w:ascii="Merriweather" w:hAnsi="Merriweather"/>
          <w:b/>
          <w:color w:val="00B0F0"/>
          <w:sz w:val="26"/>
          <w:szCs w:val="26"/>
        </w:rPr>
        <w:tab/>
      </w:r>
      <w:r w:rsidRPr="00426B9E">
        <w:rPr>
          <w:rFonts w:ascii="Merriweather" w:hAnsi="Merriweather"/>
          <w:b/>
          <w:color w:val="595959"/>
          <w:sz w:val="26"/>
          <w:szCs w:val="26"/>
        </w:rPr>
        <w:t xml:space="preserve">  </w:t>
      </w:r>
      <w:r>
        <w:rPr>
          <w:rFonts w:ascii="Merriweather" w:hAnsi="Merriweather"/>
          <w:b/>
          <w:color w:val="595959"/>
          <w:sz w:val="26"/>
          <w:szCs w:val="26"/>
        </w:rPr>
        <w:t xml:space="preserve">            </w:t>
      </w:r>
      <w:r w:rsidRPr="00426B9E">
        <w:rPr>
          <w:rFonts w:ascii="Merriweather" w:hAnsi="Merriweather"/>
          <w:b/>
          <w:color w:val="595959"/>
          <w:sz w:val="32"/>
          <w:szCs w:val="32"/>
        </w:rPr>
        <w:t>Level</w:t>
      </w:r>
    </w:p>
    <w:tbl>
      <w:tblPr>
        <w:tblpPr w:leftFromText="180" w:rightFromText="180" w:vertAnchor="text" w:tblpY="1"/>
        <w:tblOverlap w:val="never"/>
        <w:tblW w:w="9413" w:type="dxa"/>
        <w:tblLook w:val="04A0" w:firstRow="1" w:lastRow="0" w:firstColumn="1" w:lastColumn="0" w:noHBand="0" w:noVBand="1"/>
      </w:tblPr>
      <w:tblGrid>
        <w:gridCol w:w="9825"/>
        <w:gridCol w:w="379"/>
      </w:tblGrid>
      <w:tr w:rsidR="009C400E" w:rsidRPr="00426B9E" w14:paraId="3957592A" w14:textId="77777777" w:rsidTr="000D02F8">
        <w:trPr>
          <w:trHeight w:val="180"/>
        </w:trPr>
        <w:tc>
          <w:tcPr>
            <w:tcW w:w="8154" w:type="dxa"/>
            <w:shd w:val="clear" w:color="auto" w:fill="auto"/>
          </w:tcPr>
          <w:p w14:paraId="39F12922" w14:textId="77777777" w:rsidR="009C400E" w:rsidRPr="00426B9E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b/>
                <w:color w:val="000000"/>
                <w:spacing w:val="-1"/>
                <w:w w:val="95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73C3CB33" w14:textId="77777777" w:rsidR="009C400E" w:rsidRPr="00426B9E" w:rsidRDefault="009C400E" w:rsidP="000D02F8">
            <w:pPr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</w:p>
        </w:tc>
      </w:tr>
      <w:tr w:rsidR="009C400E" w:rsidRPr="00426B9E" w14:paraId="56AEF8BE" w14:textId="77777777" w:rsidTr="000D02F8">
        <w:trPr>
          <w:trHeight w:val="488"/>
        </w:trPr>
        <w:tc>
          <w:tcPr>
            <w:tcW w:w="8154" w:type="dxa"/>
            <w:shd w:val="clear" w:color="auto" w:fill="auto"/>
          </w:tcPr>
          <w:p w14:paraId="670480FD" w14:textId="77777777" w:rsidR="009C400E" w:rsidRPr="00426B9E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Seeing the bigger picture</w:t>
            </w:r>
            <w:r w:rsidRPr="00426B9E">
              <w:rPr>
                <w:rFonts w:ascii="Merriweather" w:hAnsi="Merriweather"/>
                <w:color w:val="000000"/>
                <w:w w:val="93"/>
                <w:szCs w:val="22"/>
              </w:rPr>
              <w:t xml:space="preserve"> </w:t>
            </w:r>
            <w:r w:rsidRPr="00176658">
              <w:rPr>
                <w:color w:val="000000"/>
                <w:w w:val="93"/>
                <w:szCs w:val="22"/>
              </w:rPr>
              <w:t xml:space="preserve">- </w:t>
            </w:r>
            <w:r w:rsidRPr="00176658">
              <w:rPr>
                <w:color w:val="000000"/>
                <w:szCs w:val="22"/>
              </w:rPr>
              <w:t>has an in-depth understanding and knowledge of how the role fits with and supports The Coal Authority’s business priorities</w:t>
            </w:r>
          </w:p>
          <w:p w14:paraId="32D556DB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3D71ED72" w14:textId="0F507F68" w:rsidR="009C400E" w:rsidRPr="00426B9E" w:rsidRDefault="007366EB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 w:rsidRPr="007366EB">
              <w:rPr>
                <w:rFonts w:ascii="Merriweather" w:hAnsi="Merriweather"/>
                <w:b/>
                <w:color w:val="002060"/>
                <w:sz w:val="26"/>
                <w:szCs w:val="26"/>
              </w:rPr>
              <w:t>3</w:t>
            </w:r>
          </w:p>
        </w:tc>
      </w:tr>
      <w:tr w:rsidR="009C400E" w:rsidRPr="00426B9E" w14:paraId="361E0D62" w14:textId="77777777" w:rsidTr="000D02F8">
        <w:trPr>
          <w:trHeight w:val="488"/>
        </w:trPr>
        <w:tc>
          <w:tcPr>
            <w:tcW w:w="8154" w:type="dxa"/>
            <w:shd w:val="clear" w:color="auto" w:fill="auto"/>
          </w:tcPr>
          <w:p w14:paraId="1189720F" w14:textId="77777777" w:rsidR="009C400E" w:rsidRPr="00426B9E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Changing and improving</w:t>
            </w:r>
            <w:r w:rsidRPr="00426B9E">
              <w:rPr>
                <w:rFonts w:ascii="Merriweather" w:hAnsi="Merriweather"/>
                <w:color w:val="000000"/>
                <w:spacing w:val="-2"/>
                <w:w w:val="98"/>
                <w:szCs w:val="22"/>
              </w:rPr>
              <w:t xml:space="preserve"> </w:t>
            </w:r>
            <w:r w:rsidRPr="00176658">
              <w:rPr>
                <w:color w:val="000000"/>
                <w:spacing w:val="-2"/>
                <w:w w:val="98"/>
                <w:szCs w:val="22"/>
              </w:rPr>
              <w:t xml:space="preserve">- </w:t>
            </w:r>
            <w:r w:rsidRPr="00176658">
              <w:rPr>
                <w:spacing w:val="-1"/>
                <w:w w:val="94"/>
                <w:szCs w:val="22"/>
              </w:rPr>
              <w:t>r</w:t>
            </w:r>
            <w:r w:rsidRPr="00176658">
              <w:rPr>
                <w:spacing w:val="3"/>
                <w:w w:val="94"/>
                <w:szCs w:val="22"/>
              </w:rPr>
              <w:t>e</w:t>
            </w:r>
            <w:r w:rsidRPr="00176658">
              <w:rPr>
                <w:spacing w:val="2"/>
                <w:w w:val="94"/>
                <w:szCs w:val="22"/>
              </w:rPr>
              <w:t>s</w:t>
            </w:r>
            <w:r w:rsidRPr="00176658">
              <w:rPr>
                <w:spacing w:val="1"/>
                <w:w w:val="94"/>
                <w:szCs w:val="22"/>
              </w:rPr>
              <w:t>pons</w:t>
            </w:r>
            <w:r w:rsidRPr="00176658">
              <w:rPr>
                <w:spacing w:val="2"/>
                <w:w w:val="94"/>
                <w:szCs w:val="22"/>
              </w:rPr>
              <w:t>i</w:t>
            </w:r>
            <w:r w:rsidRPr="00176658">
              <w:rPr>
                <w:spacing w:val="-1"/>
                <w:w w:val="94"/>
                <w:szCs w:val="22"/>
              </w:rPr>
              <w:t>v</w:t>
            </w:r>
            <w:r w:rsidRPr="00176658">
              <w:rPr>
                <w:spacing w:val="-3"/>
                <w:w w:val="94"/>
                <w:szCs w:val="22"/>
              </w:rPr>
              <w:t>e</w:t>
            </w:r>
            <w:r w:rsidRPr="00176658">
              <w:rPr>
                <w:w w:val="94"/>
                <w:szCs w:val="22"/>
              </w:rPr>
              <w:t>,</w:t>
            </w:r>
            <w:r w:rsidRPr="00176658">
              <w:rPr>
                <w:spacing w:val="21"/>
                <w:w w:val="94"/>
                <w:szCs w:val="22"/>
              </w:rPr>
              <w:t xml:space="preserve"> </w:t>
            </w:r>
            <w:r w:rsidRPr="00176658">
              <w:rPr>
                <w:spacing w:val="1"/>
                <w:w w:val="94"/>
                <w:szCs w:val="22"/>
              </w:rPr>
              <w:t>inn</w:t>
            </w:r>
            <w:r w:rsidRPr="00176658">
              <w:rPr>
                <w:spacing w:val="-2"/>
                <w:w w:val="94"/>
                <w:szCs w:val="22"/>
              </w:rPr>
              <w:t>o</w:t>
            </w:r>
            <w:r w:rsidRPr="00176658">
              <w:rPr>
                <w:spacing w:val="-1"/>
                <w:w w:val="94"/>
                <w:szCs w:val="22"/>
              </w:rPr>
              <w:t>v</w:t>
            </w:r>
            <w:r w:rsidRPr="00176658">
              <w:rPr>
                <w:w w:val="94"/>
                <w:szCs w:val="22"/>
              </w:rPr>
              <w:t>a</w:t>
            </w:r>
            <w:r w:rsidRPr="00176658">
              <w:rPr>
                <w:spacing w:val="-1"/>
                <w:w w:val="94"/>
                <w:szCs w:val="22"/>
              </w:rPr>
              <w:t>t</w:t>
            </w:r>
            <w:r w:rsidRPr="00176658">
              <w:rPr>
                <w:spacing w:val="2"/>
                <w:w w:val="94"/>
                <w:szCs w:val="22"/>
              </w:rPr>
              <w:t>i</w:t>
            </w:r>
            <w:r w:rsidRPr="00176658">
              <w:rPr>
                <w:spacing w:val="-1"/>
                <w:w w:val="94"/>
                <w:szCs w:val="22"/>
              </w:rPr>
              <w:t>v</w:t>
            </w:r>
            <w:r w:rsidRPr="00176658">
              <w:rPr>
                <w:w w:val="94"/>
                <w:szCs w:val="22"/>
              </w:rPr>
              <w:t>e</w:t>
            </w:r>
            <w:r w:rsidRPr="00176658">
              <w:rPr>
                <w:spacing w:val="5"/>
                <w:w w:val="94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s</w:t>
            </w:r>
            <w:r w:rsidRPr="00176658">
              <w:rPr>
                <w:spacing w:val="3"/>
                <w:szCs w:val="22"/>
              </w:rPr>
              <w:t>e</w:t>
            </w:r>
            <w:r w:rsidRPr="00176658">
              <w:rPr>
                <w:spacing w:val="2"/>
                <w:szCs w:val="22"/>
              </w:rPr>
              <w:t>e</w:t>
            </w:r>
            <w:r w:rsidRPr="00176658">
              <w:rPr>
                <w:szCs w:val="22"/>
              </w:rPr>
              <w:t>k</w:t>
            </w:r>
            <w:r w:rsidRPr="00176658">
              <w:rPr>
                <w:spacing w:val="-20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pacing w:val="2"/>
                <w:szCs w:val="22"/>
              </w:rPr>
              <w:t>u</w:t>
            </w:r>
            <w:r w:rsidRPr="00176658">
              <w:rPr>
                <w:szCs w:val="22"/>
              </w:rPr>
              <w:t>t</w:t>
            </w:r>
            <w:r w:rsidRPr="00176658">
              <w:rPr>
                <w:spacing w:val="-1"/>
                <w:szCs w:val="22"/>
              </w:rPr>
              <w:t xml:space="preserve"> </w:t>
            </w:r>
            <w:r w:rsidRPr="00176658">
              <w:rPr>
                <w:spacing w:val="1"/>
                <w:w w:val="97"/>
                <w:szCs w:val="22"/>
              </w:rPr>
              <w:t>oppo</w:t>
            </w:r>
            <w:r w:rsidRPr="00176658">
              <w:rPr>
                <w:spacing w:val="7"/>
                <w:w w:val="97"/>
                <w:szCs w:val="22"/>
              </w:rPr>
              <w:t>r</w:t>
            </w:r>
            <w:r w:rsidRPr="00176658">
              <w:rPr>
                <w:spacing w:val="-1"/>
                <w:w w:val="97"/>
                <w:szCs w:val="22"/>
              </w:rPr>
              <w:t>t</w:t>
            </w:r>
            <w:r w:rsidRPr="00176658">
              <w:rPr>
                <w:spacing w:val="1"/>
                <w:w w:val="97"/>
                <w:szCs w:val="22"/>
              </w:rPr>
              <w:t>uni</w:t>
            </w:r>
            <w:r w:rsidRPr="00176658">
              <w:rPr>
                <w:spacing w:val="-1"/>
                <w:w w:val="97"/>
                <w:szCs w:val="22"/>
              </w:rPr>
              <w:t>t</w:t>
            </w:r>
            <w:r w:rsidRPr="00176658">
              <w:rPr>
                <w:spacing w:val="1"/>
                <w:w w:val="97"/>
                <w:szCs w:val="22"/>
              </w:rPr>
              <w:t>i</w:t>
            </w:r>
            <w:r w:rsidRPr="00176658">
              <w:rPr>
                <w:spacing w:val="3"/>
                <w:w w:val="97"/>
                <w:szCs w:val="22"/>
              </w:rPr>
              <w:t>e</w:t>
            </w:r>
            <w:r w:rsidRPr="00176658">
              <w:rPr>
                <w:w w:val="97"/>
                <w:szCs w:val="22"/>
              </w:rPr>
              <w:t>s</w:t>
            </w:r>
            <w:r w:rsidRPr="00176658">
              <w:rPr>
                <w:spacing w:val="10"/>
                <w:w w:val="97"/>
                <w:szCs w:val="22"/>
              </w:rPr>
              <w:t xml:space="preserve"> for continuous improvement</w:t>
            </w:r>
          </w:p>
          <w:p w14:paraId="60E9658A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74E952E5" w14:textId="2527645C" w:rsidR="009C400E" w:rsidRPr="00426B9E" w:rsidRDefault="00C1503D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 w:rsidRPr="007366EB">
              <w:rPr>
                <w:rFonts w:ascii="Merriweather" w:hAnsi="Merriweather"/>
                <w:b/>
                <w:color w:val="002060"/>
                <w:sz w:val="26"/>
                <w:szCs w:val="26"/>
              </w:rPr>
              <w:t>4</w:t>
            </w:r>
          </w:p>
        </w:tc>
      </w:tr>
      <w:tr w:rsidR="009C400E" w:rsidRPr="00426B9E" w14:paraId="2B90FD27" w14:textId="77777777" w:rsidTr="000D02F8">
        <w:trPr>
          <w:trHeight w:val="497"/>
        </w:trPr>
        <w:tc>
          <w:tcPr>
            <w:tcW w:w="8154" w:type="dxa"/>
            <w:shd w:val="clear" w:color="auto" w:fill="auto"/>
          </w:tcPr>
          <w:p w14:paraId="39F43B8C" w14:textId="77777777" w:rsidR="009C400E" w:rsidRPr="00176658" w:rsidRDefault="009C400E" w:rsidP="000D02F8">
            <w:pPr>
              <w:rPr>
                <w:spacing w:val="-3"/>
                <w:w w:val="95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Making effective decisions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w w:val="95"/>
                <w:szCs w:val="22"/>
              </w:rPr>
              <w:t>b</w:t>
            </w:r>
            <w:r w:rsidRPr="00176658">
              <w:rPr>
                <w:spacing w:val="1"/>
                <w:w w:val="95"/>
                <w:szCs w:val="22"/>
              </w:rPr>
              <w:t>j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1"/>
                <w:w w:val="95"/>
                <w:szCs w:val="22"/>
              </w:rPr>
              <w:t>c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2"/>
                <w:w w:val="95"/>
                <w:szCs w:val="22"/>
              </w:rPr>
              <w:t>i</w:t>
            </w:r>
            <w:r w:rsidRPr="00176658">
              <w:rPr>
                <w:spacing w:val="-1"/>
                <w:w w:val="95"/>
                <w:szCs w:val="22"/>
              </w:rPr>
              <w:t>v</w:t>
            </w:r>
            <w:r w:rsidRPr="00176658">
              <w:rPr>
                <w:spacing w:val="-5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; uses</w:t>
            </w:r>
            <w:r w:rsidRPr="00176658">
              <w:rPr>
                <w:spacing w:val="6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soun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10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jud</w:t>
            </w:r>
            <w:r w:rsidRPr="00176658">
              <w:rPr>
                <w:spacing w:val="2"/>
                <w:w w:val="96"/>
                <w:szCs w:val="22"/>
              </w:rPr>
              <w:t>ge</w:t>
            </w:r>
            <w:r w:rsidRPr="00176658">
              <w:rPr>
                <w:spacing w:val="1"/>
                <w:w w:val="96"/>
                <w:szCs w:val="22"/>
              </w:rPr>
              <w:t>m</w:t>
            </w:r>
            <w:r w:rsidRPr="00176658">
              <w:rPr>
                <w:spacing w:val="2"/>
                <w:w w:val="96"/>
                <w:szCs w:val="22"/>
              </w:rPr>
              <w:t>e</w:t>
            </w:r>
            <w:r w:rsidRPr="00176658">
              <w:rPr>
                <w:w w:val="96"/>
                <w:szCs w:val="22"/>
              </w:rPr>
              <w:t>n</w:t>
            </w:r>
            <w:r w:rsidRPr="00176658">
              <w:rPr>
                <w:spacing w:val="-4"/>
                <w:w w:val="96"/>
                <w:szCs w:val="22"/>
              </w:rPr>
              <w:t>t</w:t>
            </w:r>
            <w:r w:rsidRPr="00176658">
              <w:rPr>
                <w:w w:val="96"/>
                <w:szCs w:val="22"/>
              </w:rPr>
              <w:t>,</w:t>
            </w:r>
            <w:r w:rsidRPr="00176658">
              <w:rPr>
                <w:spacing w:val="17"/>
                <w:w w:val="96"/>
                <w:szCs w:val="22"/>
              </w:rPr>
              <w:t xml:space="preserve"> </w:t>
            </w:r>
            <w:r w:rsidRPr="00176658">
              <w:rPr>
                <w:spacing w:val="-1"/>
                <w:w w:val="96"/>
                <w:szCs w:val="22"/>
              </w:rPr>
              <w:t>e</w:t>
            </w:r>
            <w:r w:rsidRPr="00176658">
              <w:rPr>
                <w:spacing w:val="2"/>
                <w:w w:val="96"/>
                <w:szCs w:val="22"/>
              </w:rPr>
              <w:t>v</w:t>
            </w:r>
            <w:r w:rsidRPr="00176658">
              <w:rPr>
                <w:spacing w:val="1"/>
                <w:w w:val="96"/>
                <w:szCs w:val="22"/>
              </w:rPr>
              <w:t>i</w:t>
            </w:r>
            <w:r w:rsidRPr="00176658">
              <w:rPr>
                <w:spacing w:val="2"/>
                <w:w w:val="96"/>
                <w:szCs w:val="22"/>
              </w:rPr>
              <w:t>de</w:t>
            </w:r>
            <w:r w:rsidRPr="00176658">
              <w:rPr>
                <w:spacing w:val="1"/>
                <w:w w:val="96"/>
                <w:szCs w:val="22"/>
              </w:rPr>
              <w:t>n</w:t>
            </w:r>
            <w:r w:rsidRPr="00176658">
              <w:rPr>
                <w:spacing w:val="2"/>
                <w:w w:val="96"/>
                <w:szCs w:val="22"/>
              </w:rPr>
              <w:t>c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-2"/>
                <w:w w:val="96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3"/>
                <w:w w:val="97"/>
                <w:szCs w:val="22"/>
              </w:rPr>
              <w:t>k</w:t>
            </w:r>
            <w:r w:rsidRPr="00176658">
              <w:rPr>
                <w:spacing w:val="1"/>
                <w:w w:val="97"/>
                <w:szCs w:val="22"/>
              </w:rPr>
              <w:t>n</w:t>
            </w:r>
            <w:r w:rsidRPr="00176658">
              <w:rPr>
                <w:spacing w:val="-1"/>
                <w:w w:val="97"/>
                <w:szCs w:val="22"/>
              </w:rPr>
              <w:t>o</w:t>
            </w:r>
            <w:r w:rsidRPr="00176658">
              <w:rPr>
                <w:spacing w:val="2"/>
                <w:w w:val="97"/>
                <w:szCs w:val="22"/>
              </w:rPr>
              <w:t>w</w:t>
            </w:r>
            <w:r w:rsidRPr="00176658">
              <w:rPr>
                <w:spacing w:val="1"/>
                <w:w w:val="97"/>
                <w:szCs w:val="22"/>
              </w:rPr>
              <w:t>l</w:t>
            </w:r>
            <w:r w:rsidRPr="00176658">
              <w:rPr>
                <w:spacing w:val="2"/>
                <w:w w:val="97"/>
                <w:szCs w:val="22"/>
              </w:rPr>
              <w:t>e</w:t>
            </w:r>
            <w:r w:rsidRPr="00176658">
              <w:rPr>
                <w:spacing w:val="1"/>
                <w:w w:val="97"/>
                <w:szCs w:val="22"/>
              </w:rPr>
              <w:t>d</w:t>
            </w:r>
            <w:r w:rsidRPr="00176658">
              <w:rPr>
                <w:spacing w:val="2"/>
                <w:w w:val="97"/>
                <w:szCs w:val="22"/>
              </w:rPr>
              <w:t>g</w:t>
            </w:r>
            <w:r w:rsidRPr="00176658">
              <w:rPr>
                <w:w w:val="97"/>
                <w:szCs w:val="22"/>
              </w:rPr>
              <w:t>e</w:t>
            </w:r>
            <w:r w:rsidRPr="00176658">
              <w:rPr>
                <w:spacing w:val="9"/>
                <w:w w:val="97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1"/>
                <w:w w:val="103"/>
                <w:szCs w:val="22"/>
              </w:rPr>
              <w:t>p</w:t>
            </w:r>
            <w:r w:rsidRPr="00176658">
              <w:rPr>
                <w:spacing w:val="-1"/>
                <w:w w:val="94"/>
                <w:szCs w:val="22"/>
              </w:rPr>
              <w:t>r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spacing w:val="2"/>
                <w:w w:val="92"/>
                <w:szCs w:val="22"/>
              </w:rPr>
              <w:t>v</w:t>
            </w:r>
            <w:r w:rsidRPr="00176658">
              <w:rPr>
                <w:spacing w:val="1"/>
                <w:w w:val="83"/>
                <w:szCs w:val="22"/>
              </w:rPr>
              <w:t>i</w:t>
            </w:r>
            <w:r w:rsidRPr="00176658">
              <w:rPr>
                <w:spacing w:val="2"/>
                <w:w w:val="103"/>
                <w:szCs w:val="22"/>
              </w:rPr>
              <w:t>d</w:t>
            </w:r>
            <w:r w:rsidRPr="00176658">
              <w:rPr>
                <w:w w:val="93"/>
                <w:szCs w:val="22"/>
              </w:rPr>
              <w:t xml:space="preserve">e </w:t>
            </w:r>
            <w:r w:rsidRPr="00176658">
              <w:rPr>
                <w:spacing w:val="1"/>
                <w:w w:val="97"/>
                <w:szCs w:val="22"/>
              </w:rPr>
              <w:t>a</w:t>
            </w:r>
            <w:r w:rsidRPr="00176658">
              <w:rPr>
                <w:spacing w:val="2"/>
                <w:w w:val="97"/>
                <w:szCs w:val="22"/>
              </w:rPr>
              <w:t>c</w:t>
            </w:r>
            <w:r w:rsidRPr="00176658">
              <w:rPr>
                <w:spacing w:val="1"/>
                <w:w w:val="97"/>
                <w:szCs w:val="22"/>
              </w:rPr>
              <w:t>cur</w:t>
            </w:r>
            <w:r w:rsidRPr="00176658">
              <w:rPr>
                <w:w w:val="97"/>
                <w:szCs w:val="22"/>
              </w:rPr>
              <w:t>a</w:t>
            </w:r>
            <w:r w:rsidRPr="00176658">
              <w:rPr>
                <w:spacing w:val="-3"/>
                <w:w w:val="97"/>
                <w:szCs w:val="22"/>
              </w:rPr>
              <w:t>te</w:t>
            </w:r>
            <w:r w:rsidRPr="00176658">
              <w:rPr>
                <w:w w:val="97"/>
                <w:szCs w:val="22"/>
              </w:rPr>
              <w:t>,</w:t>
            </w:r>
            <w:r w:rsidRPr="00176658">
              <w:rPr>
                <w:spacing w:val="4"/>
                <w:w w:val="97"/>
                <w:szCs w:val="22"/>
              </w:rPr>
              <w:t xml:space="preserve"> </w:t>
            </w:r>
            <w:r w:rsidRPr="00176658">
              <w:rPr>
                <w:spacing w:val="-2"/>
                <w:szCs w:val="22"/>
              </w:rPr>
              <w:t>e</w:t>
            </w:r>
            <w:r w:rsidRPr="00176658">
              <w:rPr>
                <w:spacing w:val="2"/>
                <w:szCs w:val="22"/>
              </w:rPr>
              <w:t>xpe</w:t>
            </w:r>
            <w:r w:rsidRPr="00176658">
              <w:rPr>
                <w:spacing w:val="7"/>
                <w:szCs w:val="22"/>
              </w:rPr>
              <w:t>r</w:t>
            </w:r>
            <w:r w:rsidRPr="00176658">
              <w:rPr>
                <w:szCs w:val="22"/>
              </w:rPr>
              <w:t>t</w:t>
            </w:r>
            <w:r w:rsidRPr="00176658">
              <w:rPr>
                <w:spacing w:val="-17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p</w:t>
            </w:r>
            <w:r w:rsidRPr="00176658">
              <w:rPr>
                <w:spacing w:val="-1"/>
                <w:w w:val="95"/>
                <w:szCs w:val="22"/>
              </w:rPr>
              <w:t>rof</w:t>
            </w:r>
            <w:r w:rsidRPr="00176658">
              <w:rPr>
                <w:spacing w:val="3"/>
                <w:w w:val="95"/>
                <w:szCs w:val="22"/>
              </w:rPr>
              <w:t>e</w:t>
            </w:r>
            <w:r w:rsidRPr="00176658">
              <w:rPr>
                <w:spacing w:val="2"/>
                <w:w w:val="95"/>
                <w:szCs w:val="22"/>
              </w:rPr>
              <w:t>s</w:t>
            </w:r>
            <w:r w:rsidRPr="00176658">
              <w:rPr>
                <w:spacing w:val="1"/>
                <w:w w:val="95"/>
                <w:szCs w:val="22"/>
              </w:rPr>
              <w:t>sion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w w:val="95"/>
                <w:szCs w:val="22"/>
              </w:rPr>
              <w:t>l</w:t>
            </w:r>
            <w:r w:rsidRPr="00176658">
              <w:rPr>
                <w:spacing w:val="9"/>
                <w:w w:val="95"/>
                <w:szCs w:val="22"/>
              </w:rPr>
              <w:t xml:space="preserve"> </w:t>
            </w:r>
            <w:r w:rsidRPr="00176658">
              <w:rPr>
                <w:w w:val="95"/>
                <w:szCs w:val="22"/>
              </w:rPr>
              <w:t>a</w:t>
            </w:r>
            <w:r w:rsidRPr="00176658">
              <w:rPr>
                <w:spacing w:val="2"/>
                <w:w w:val="95"/>
                <w:szCs w:val="22"/>
              </w:rPr>
              <w:t>dv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spacing w:val="2"/>
                <w:w w:val="95"/>
                <w:szCs w:val="22"/>
              </w:rPr>
              <w:t>c</w:t>
            </w:r>
            <w:r w:rsidRPr="00176658">
              <w:rPr>
                <w:spacing w:val="-3"/>
                <w:w w:val="95"/>
                <w:szCs w:val="22"/>
              </w:rPr>
              <w:t>e in a timely manner</w:t>
            </w:r>
          </w:p>
          <w:p w14:paraId="699D469E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51AB16A8" w14:textId="1BB6AB70" w:rsidR="009C400E" w:rsidRPr="00426B9E" w:rsidRDefault="00833242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 w:rsidRPr="007366EB">
              <w:rPr>
                <w:rFonts w:ascii="Merriweather" w:hAnsi="Merriweather"/>
                <w:b/>
                <w:color w:val="002060"/>
                <w:sz w:val="26"/>
                <w:szCs w:val="26"/>
              </w:rPr>
              <w:t>4</w:t>
            </w:r>
          </w:p>
        </w:tc>
      </w:tr>
      <w:tr w:rsidR="009C400E" w:rsidRPr="00426B9E" w14:paraId="535E1A7E" w14:textId="77777777" w:rsidTr="000D02F8">
        <w:trPr>
          <w:trHeight w:val="488"/>
        </w:trPr>
        <w:tc>
          <w:tcPr>
            <w:tcW w:w="8154" w:type="dxa"/>
            <w:shd w:val="clear" w:color="auto" w:fill="auto"/>
          </w:tcPr>
          <w:p w14:paraId="744C9E00" w14:textId="77777777" w:rsidR="009C400E" w:rsidRPr="00176658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Leading and communicating</w:t>
            </w:r>
            <w:r w:rsidRPr="00426B9E">
              <w:rPr>
                <w:rFonts w:ascii="Merriweather" w:hAnsi="Merriweather"/>
                <w:b/>
                <w:color w:val="000000"/>
                <w:spacing w:val="-2"/>
                <w:w w:val="98"/>
                <w:szCs w:val="22"/>
              </w:rPr>
              <w:t xml:space="preserve"> </w:t>
            </w:r>
            <w:r w:rsidRPr="00176658">
              <w:rPr>
                <w:color w:val="000000"/>
                <w:spacing w:val="-2"/>
                <w:w w:val="98"/>
                <w:szCs w:val="22"/>
              </w:rPr>
              <w:t xml:space="preserve">- </w:t>
            </w:r>
            <w:r w:rsidRPr="00176658">
              <w:rPr>
                <w:spacing w:val="1"/>
                <w:w w:val="95"/>
                <w:szCs w:val="22"/>
              </w:rPr>
              <w:t>l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ds</w:t>
            </w:r>
            <w:r w:rsidRPr="00176658">
              <w:rPr>
                <w:spacing w:val="4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f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m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h</w:t>
            </w:r>
            <w:r w:rsidRPr="00176658">
              <w:rPr>
                <w:szCs w:val="22"/>
              </w:rPr>
              <w:t>e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f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nt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2"/>
                <w:w w:val="97"/>
                <w:szCs w:val="22"/>
              </w:rPr>
              <w:t>c</w:t>
            </w:r>
            <w:r w:rsidRPr="00176658">
              <w:rPr>
                <w:spacing w:val="1"/>
                <w:w w:val="97"/>
                <w:szCs w:val="22"/>
              </w:rPr>
              <w:t>ommuni</w:t>
            </w:r>
            <w:r w:rsidRPr="00176658">
              <w:rPr>
                <w:spacing w:val="2"/>
                <w:w w:val="97"/>
                <w:szCs w:val="22"/>
              </w:rPr>
              <w:t>c</w:t>
            </w:r>
            <w:r w:rsidRPr="00176658">
              <w:rPr>
                <w:w w:val="97"/>
                <w:szCs w:val="22"/>
              </w:rPr>
              <w:t>a</w:t>
            </w:r>
            <w:r w:rsidRPr="00176658">
              <w:rPr>
                <w:spacing w:val="-1"/>
                <w:w w:val="97"/>
                <w:szCs w:val="22"/>
              </w:rPr>
              <w:t>tes</w:t>
            </w:r>
            <w:r w:rsidRPr="00176658">
              <w:rPr>
                <w:spacing w:val="15"/>
                <w:w w:val="97"/>
                <w:szCs w:val="22"/>
              </w:rPr>
              <w:t xml:space="preserve"> </w:t>
            </w:r>
            <w:r w:rsidRPr="00176658">
              <w:rPr>
                <w:spacing w:val="2"/>
                <w:w w:val="97"/>
                <w:szCs w:val="22"/>
              </w:rPr>
              <w:t>w</w:t>
            </w:r>
            <w:r w:rsidRPr="00176658">
              <w:rPr>
                <w:spacing w:val="1"/>
                <w:w w:val="97"/>
                <w:szCs w:val="22"/>
              </w:rPr>
              <w:t>i</w:t>
            </w:r>
            <w:r w:rsidRPr="00176658">
              <w:rPr>
                <w:spacing w:val="-1"/>
                <w:w w:val="97"/>
                <w:szCs w:val="22"/>
              </w:rPr>
              <w:t>t</w:t>
            </w:r>
            <w:r w:rsidRPr="00176658">
              <w:rPr>
                <w:w w:val="97"/>
                <w:szCs w:val="22"/>
              </w:rPr>
              <w:t>h</w:t>
            </w:r>
            <w:r w:rsidRPr="00176658">
              <w:rPr>
                <w:spacing w:val="7"/>
                <w:w w:val="97"/>
                <w:szCs w:val="22"/>
              </w:rPr>
              <w:t xml:space="preserve"> </w:t>
            </w:r>
            <w:r w:rsidRPr="00176658">
              <w:rPr>
                <w:spacing w:val="1"/>
                <w:w w:val="97"/>
                <w:szCs w:val="22"/>
              </w:rPr>
              <w:t>cl</w:t>
            </w:r>
            <w:r w:rsidRPr="00176658">
              <w:rPr>
                <w:spacing w:val="2"/>
                <w:w w:val="97"/>
                <w:szCs w:val="22"/>
              </w:rPr>
              <w:t>ar</w:t>
            </w:r>
            <w:r w:rsidRPr="00176658">
              <w:rPr>
                <w:spacing w:val="1"/>
                <w:w w:val="97"/>
                <w:szCs w:val="22"/>
              </w:rPr>
              <w:t>i</w:t>
            </w:r>
            <w:r w:rsidRPr="00176658">
              <w:rPr>
                <w:spacing w:val="5"/>
                <w:w w:val="97"/>
                <w:szCs w:val="22"/>
              </w:rPr>
              <w:t>t</w:t>
            </w:r>
            <w:r w:rsidRPr="00176658">
              <w:rPr>
                <w:spacing w:val="-14"/>
                <w:w w:val="97"/>
                <w:szCs w:val="22"/>
              </w:rPr>
              <w:t>y</w:t>
            </w:r>
            <w:r w:rsidRPr="00176658">
              <w:rPr>
                <w:w w:val="97"/>
                <w:szCs w:val="22"/>
              </w:rPr>
              <w:t>,</w:t>
            </w:r>
            <w:r w:rsidRPr="00176658">
              <w:rPr>
                <w:spacing w:val="-10"/>
                <w:w w:val="97"/>
                <w:szCs w:val="22"/>
              </w:rPr>
              <w:t xml:space="preserve"> </w:t>
            </w:r>
            <w:r w:rsidRPr="00176658">
              <w:rPr>
                <w:spacing w:val="2"/>
                <w:w w:val="97"/>
                <w:szCs w:val="22"/>
              </w:rPr>
              <w:t>c</w:t>
            </w:r>
            <w:r w:rsidRPr="00176658">
              <w:rPr>
                <w:spacing w:val="1"/>
                <w:w w:val="97"/>
                <w:szCs w:val="22"/>
              </w:rPr>
              <w:t>o</w:t>
            </w:r>
            <w:r w:rsidRPr="00176658">
              <w:rPr>
                <w:spacing w:val="-2"/>
                <w:w w:val="97"/>
                <w:szCs w:val="22"/>
              </w:rPr>
              <w:t>n</w:t>
            </w:r>
            <w:r w:rsidRPr="00176658">
              <w:rPr>
                <w:spacing w:val="2"/>
                <w:w w:val="97"/>
                <w:szCs w:val="22"/>
              </w:rPr>
              <w:t>v</w:t>
            </w:r>
            <w:r w:rsidRPr="00176658">
              <w:rPr>
                <w:spacing w:val="1"/>
                <w:w w:val="97"/>
                <w:szCs w:val="22"/>
              </w:rPr>
              <w:t>ic</w:t>
            </w:r>
            <w:r w:rsidRPr="00176658">
              <w:rPr>
                <w:spacing w:val="-1"/>
                <w:w w:val="97"/>
                <w:szCs w:val="22"/>
              </w:rPr>
              <w:t>t</w:t>
            </w:r>
            <w:r w:rsidRPr="00176658">
              <w:rPr>
                <w:spacing w:val="1"/>
                <w:w w:val="97"/>
                <w:szCs w:val="22"/>
              </w:rPr>
              <w:t>io</w:t>
            </w:r>
            <w:r w:rsidRPr="00176658">
              <w:rPr>
                <w:w w:val="97"/>
                <w:szCs w:val="22"/>
              </w:rPr>
              <w:t>n</w:t>
            </w:r>
            <w:r w:rsidRPr="00176658">
              <w:rPr>
                <w:spacing w:val="6"/>
                <w:w w:val="97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 xml:space="preserve">d 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w w:val="93"/>
                <w:szCs w:val="22"/>
              </w:rPr>
              <w:t>n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spacing w:val="1"/>
                <w:w w:val="93"/>
                <w:szCs w:val="22"/>
              </w:rPr>
              <w:t>husi</w:t>
            </w:r>
            <w:r w:rsidRPr="00176658">
              <w:rPr>
                <w:spacing w:val="2"/>
                <w:w w:val="93"/>
                <w:szCs w:val="22"/>
              </w:rPr>
              <w:t>as</w:t>
            </w:r>
            <w:r w:rsidRPr="00176658">
              <w:rPr>
                <w:spacing w:val="-2"/>
                <w:w w:val="93"/>
                <w:szCs w:val="22"/>
              </w:rPr>
              <w:t>m</w:t>
            </w:r>
          </w:p>
          <w:p w14:paraId="3A56683A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1FE94739" w14:textId="7540AD4A" w:rsidR="009C400E" w:rsidRPr="00426B9E" w:rsidRDefault="00833242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 w:rsidRPr="007366EB">
              <w:rPr>
                <w:rFonts w:ascii="Merriweather" w:hAnsi="Merriweather"/>
                <w:b/>
                <w:color w:val="002060"/>
                <w:sz w:val="26"/>
                <w:szCs w:val="26"/>
              </w:rPr>
              <w:t>4</w:t>
            </w:r>
          </w:p>
        </w:tc>
      </w:tr>
      <w:tr w:rsidR="009C400E" w:rsidRPr="00426B9E" w14:paraId="264E0D62" w14:textId="77777777" w:rsidTr="000D02F8">
        <w:trPr>
          <w:trHeight w:val="651"/>
        </w:trPr>
        <w:tc>
          <w:tcPr>
            <w:tcW w:w="8154" w:type="dxa"/>
            <w:shd w:val="clear" w:color="auto" w:fill="auto"/>
          </w:tcPr>
          <w:p w14:paraId="5C2B23DF" w14:textId="77777777" w:rsidR="009C400E" w:rsidRPr="00426B9E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Collaborating and partnering</w:t>
            </w:r>
            <w:r w:rsidRPr="00426B9E">
              <w:rPr>
                <w:rFonts w:ascii="Merriweather" w:hAnsi="Merriweather"/>
                <w:color w:val="000000"/>
                <w:spacing w:val="-2"/>
                <w:w w:val="98"/>
                <w:szCs w:val="22"/>
              </w:rPr>
              <w:t xml:space="preserve"> </w:t>
            </w:r>
            <w:r w:rsidRPr="00176658">
              <w:rPr>
                <w:color w:val="000000"/>
                <w:spacing w:val="-2"/>
                <w:w w:val="98"/>
                <w:szCs w:val="22"/>
              </w:rPr>
              <w:t xml:space="preserve">- </w:t>
            </w:r>
            <w:r w:rsidRPr="00176658">
              <w:rPr>
                <w:spacing w:val="2"/>
                <w:szCs w:val="22"/>
              </w:rPr>
              <w:t>c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2"/>
                <w:szCs w:val="22"/>
              </w:rPr>
              <w:t>e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3"/>
                <w:szCs w:val="22"/>
              </w:rPr>
              <w:t>t</w:t>
            </w:r>
            <w:r w:rsidRPr="00176658">
              <w:rPr>
                <w:szCs w:val="22"/>
              </w:rPr>
              <w:t>es</w:t>
            </w:r>
            <w:r w:rsidRPr="00176658">
              <w:rPr>
                <w:spacing w:val="-21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m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w w:val="95"/>
                <w:szCs w:val="22"/>
              </w:rPr>
              <w:t>n</w:t>
            </w:r>
            <w:r w:rsidRPr="00176658">
              <w:rPr>
                <w:spacing w:val="1"/>
                <w:w w:val="95"/>
                <w:szCs w:val="22"/>
              </w:rPr>
              <w:t>t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w w:val="95"/>
                <w:szCs w:val="22"/>
              </w:rPr>
              <w:t>ns</w:t>
            </w:r>
            <w:r w:rsidRPr="00176658">
              <w:rPr>
                <w:spacing w:val="5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posi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2"/>
                <w:w w:val="95"/>
                <w:szCs w:val="22"/>
              </w:rPr>
              <w:t>i</w:t>
            </w:r>
            <w:r w:rsidRPr="00176658">
              <w:rPr>
                <w:spacing w:val="-1"/>
                <w:w w:val="95"/>
                <w:szCs w:val="22"/>
              </w:rPr>
              <w:t>v</w:t>
            </w:r>
            <w:r w:rsidRPr="00176658">
              <w:rPr>
                <w:spacing w:val="-3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11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p</w:t>
            </w:r>
            <w:r w:rsidRPr="00176658">
              <w:rPr>
                <w:spacing w:val="-1"/>
                <w:w w:val="95"/>
                <w:szCs w:val="22"/>
              </w:rPr>
              <w:t>rof</w:t>
            </w:r>
            <w:r w:rsidRPr="00176658">
              <w:rPr>
                <w:spacing w:val="3"/>
                <w:w w:val="95"/>
                <w:szCs w:val="22"/>
              </w:rPr>
              <w:t>e</w:t>
            </w:r>
            <w:r w:rsidRPr="00176658">
              <w:rPr>
                <w:spacing w:val="2"/>
                <w:w w:val="95"/>
                <w:szCs w:val="22"/>
              </w:rPr>
              <w:t>s</w:t>
            </w:r>
            <w:r w:rsidRPr="00176658">
              <w:rPr>
                <w:spacing w:val="1"/>
                <w:w w:val="95"/>
                <w:szCs w:val="22"/>
              </w:rPr>
              <w:t>sion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w w:val="95"/>
                <w:szCs w:val="22"/>
              </w:rPr>
              <w:t>l</w:t>
            </w:r>
            <w:r w:rsidRPr="00176658">
              <w:rPr>
                <w:spacing w:val="9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spacing w:val="2"/>
                <w:w w:val="93"/>
                <w:szCs w:val="22"/>
              </w:rPr>
              <w:t>r</w:t>
            </w:r>
            <w:r w:rsidRPr="00176658">
              <w:rPr>
                <w:spacing w:val="1"/>
                <w:w w:val="93"/>
                <w:szCs w:val="22"/>
              </w:rPr>
              <w:t>us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spacing w:val="1"/>
                <w:w w:val="93"/>
                <w:szCs w:val="22"/>
              </w:rPr>
              <w:t>in</w:t>
            </w:r>
            <w:r w:rsidRPr="00176658">
              <w:rPr>
                <w:w w:val="93"/>
                <w:szCs w:val="22"/>
              </w:rPr>
              <w:t>g</w:t>
            </w:r>
            <w:r w:rsidRPr="00176658">
              <w:rPr>
                <w:spacing w:val="32"/>
                <w:w w:val="93"/>
                <w:szCs w:val="22"/>
              </w:rPr>
              <w:t xml:space="preserve"> </w:t>
            </w:r>
            <w:r w:rsidRPr="00176658">
              <w:rPr>
                <w:spacing w:val="-1"/>
                <w:w w:val="93"/>
                <w:szCs w:val="22"/>
              </w:rPr>
              <w:t>w</w:t>
            </w:r>
            <w:r w:rsidRPr="00176658">
              <w:rPr>
                <w:spacing w:val="1"/>
                <w:w w:val="93"/>
                <w:szCs w:val="22"/>
              </w:rPr>
              <w:t>o</w:t>
            </w:r>
            <w:r w:rsidRPr="00176658">
              <w:rPr>
                <w:spacing w:val="2"/>
                <w:w w:val="93"/>
                <w:szCs w:val="22"/>
              </w:rPr>
              <w:t>r</w:t>
            </w:r>
            <w:r w:rsidRPr="00176658">
              <w:rPr>
                <w:spacing w:val="3"/>
                <w:w w:val="93"/>
                <w:szCs w:val="22"/>
              </w:rPr>
              <w:t>k</w:t>
            </w:r>
            <w:r w:rsidRPr="00176658">
              <w:rPr>
                <w:spacing w:val="1"/>
                <w:w w:val="93"/>
                <w:szCs w:val="22"/>
              </w:rPr>
              <w:t>in</w:t>
            </w:r>
            <w:r w:rsidRPr="00176658">
              <w:rPr>
                <w:w w:val="93"/>
                <w:szCs w:val="22"/>
              </w:rPr>
              <w:t>g</w:t>
            </w:r>
            <w:r w:rsidRPr="00176658">
              <w:rPr>
                <w:spacing w:val="39"/>
                <w:w w:val="93"/>
                <w:szCs w:val="22"/>
              </w:rPr>
              <w:t xml:space="preserve"> </w:t>
            </w:r>
            <w:r w:rsidRPr="00176658">
              <w:rPr>
                <w:spacing w:val="-1"/>
                <w:w w:val="93"/>
                <w:szCs w:val="22"/>
              </w:rPr>
              <w:t>r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spacing w:val="1"/>
                <w:w w:val="93"/>
                <w:szCs w:val="22"/>
              </w:rPr>
              <w:t>l</w:t>
            </w:r>
            <w:r w:rsidRPr="00176658">
              <w:rPr>
                <w:w w:val="93"/>
                <w:szCs w:val="22"/>
              </w:rPr>
              <w:t>a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spacing w:val="1"/>
                <w:w w:val="93"/>
                <w:szCs w:val="22"/>
              </w:rPr>
              <w:t>ion</w:t>
            </w:r>
            <w:r w:rsidRPr="00176658">
              <w:rPr>
                <w:spacing w:val="2"/>
                <w:w w:val="93"/>
                <w:szCs w:val="22"/>
              </w:rPr>
              <w:t>s</w:t>
            </w:r>
            <w:r w:rsidRPr="00176658">
              <w:rPr>
                <w:spacing w:val="1"/>
                <w:w w:val="93"/>
                <w:szCs w:val="22"/>
              </w:rPr>
              <w:t>hip</w:t>
            </w:r>
            <w:r w:rsidRPr="00176658">
              <w:rPr>
                <w:w w:val="93"/>
                <w:szCs w:val="22"/>
              </w:rPr>
              <w:t>s</w:t>
            </w:r>
            <w:r w:rsidRPr="00176658">
              <w:rPr>
                <w:spacing w:val="31"/>
                <w:w w:val="93"/>
                <w:szCs w:val="22"/>
              </w:rPr>
              <w:t xml:space="preserve"> </w:t>
            </w:r>
            <w:r w:rsidRPr="00176658">
              <w:rPr>
                <w:spacing w:val="2"/>
                <w:w w:val="93"/>
                <w:szCs w:val="22"/>
              </w:rPr>
              <w:t>w</w:t>
            </w:r>
            <w:r w:rsidRPr="00176658">
              <w:rPr>
                <w:spacing w:val="1"/>
                <w:w w:val="93"/>
                <w:szCs w:val="22"/>
              </w:rPr>
              <w:t>i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w w:val="93"/>
                <w:szCs w:val="22"/>
              </w:rPr>
              <w:t>h</w:t>
            </w:r>
            <w:r w:rsidRPr="00176658">
              <w:rPr>
                <w:spacing w:val="21"/>
                <w:w w:val="93"/>
                <w:szCs w:val="22"/>
              </w:rPr>
              <w:t xml:space="preserve"> </w:t>
            </w:r>
            <w:r w:rsidRPr="00176658">
              <w:rPr>
                <w:w w:val="93"/>
                <w:szCs w:val="22"/>
              </w:rPr>
              <w:t>a</w:t>
            </w:r>
            <w:r w:rsidRPr="00176658">
              <w:rPr>
                <w:szCs w:val="22"/>
              </w:rPr>
              <w:t xml:space="preserve"> </w:t>
            </w:r>
            <w:r w:rsidRPr="00176658">
              <w:rPr>
                <w:spacing w:val="2"/>
                <w:w w:val="96"/>
                <w:szCs w:val="22"/>
              </w:rPr>
              <w:t>w</w:t>
            </w:r>
            <w:r w:rsidRPr="00176658">
              <w:rPr>
                <w:spacing w:val="1"/>
                <w:w w:val="96"/>
                <w:szCs w:val="22"/>
              </w:rPr>
              <w:t>i</w:t>
            </w:r>
            <w:r w:rsidRPr="00176658">
              <w:rPr>
                <w:spacing w:val="2"/>
                <w:w w:val="96"/>
                <w:szCs w:val="22"/>
              </w:rPr>
              <w:t>d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10"/>
                <w:w w:val="96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r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n</w:t>
            </w:r>
            <w:r w:rsidRPr="00176658">
              <w:rPr>
                <w:spacing w:val="2"/>
                <w:w w:val="96"/>
                <w:szCs w:val="22"/>
              </w:rPr>
              <w:t>g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-1"/>
                <w:w w:val="96"/>
                <w:szCs w:val="22"/>
              </w:rPr>
              <w:t xml:space="preserve"> 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szCs w:val="22"/>
              </w:rPr>
              <w:t>f</w:t>
            </w:r>
            <w:r w:rsidRPr="00176658">
              <w:rPr>
                <w:spacing w:val="-4"/>
                <w:szCs w:val="22"/>
              </w:rPr>
              <w:t xml:space="preserve"> </w:t>
            </w:r>
            <w:r w:rsidRPr="00176658">
              <w:rPr>
                <w:spacing w:val="2"/>
                <w:w w:val="96"/>
                <w:szCs w:val="22"/>
              </w:rPr>
              <w:t>pe</w:t>
            </w:r>
            <w:r w:rsidRPr="00176658">
              <w:rPr>
                <w:spacing w:val="1"/>
                <w:w w:val="96"/>
                <w:szCs w:val="22"/>
              </w:rPr>
              <w:t>opl</w:t>
            </w:r>
            <w:r w:rsidRPr="00176658">
              <w:rPr>
                <w:spacing w:val="-3"/>
                <w:w w:val="96"/>
                <w:szCs w:val="22"/>
              </w:rPr>
              <w:t>e</w:t>
            </w:r>
            <w:r w:rsidRPr="00176658">
              <w:rPr>
                <w:w w:val="96"/>
                <w:szCs w:val="22"/>
              </w:rPr>
              <w:t>,</w:t>
            </w:r>
            <w:r w:rsidRPr="00176658">
              <w:rPr>
                <w:spacing w:val="12"/>
                <w:w w:val="96"/>
                <w:szCs w:val="22"/>
              </w:rPr>
              <w:t xml:space="preserve"> </w:t>
            </w:r>
            <w:r w:rsidRPr="00176658">
              <w:rPr>
                <w:spacing w:val="2"/>
                <w:w w:val="96"/>
                <w:szCs w:val="22"/>
              </w:rPr>
              <w:t>w</w:t>
            </w:r>
            <w:r w:rsidRPr="00176658">
              <w:rPr>
                <w:spacing w:val="1"/>
                <w:w w:val="96"/>
                <w:szCs w:val="22"/>
              </w:rPr>
              <w:t>i</w:t>
            </w:r>
            <w:r w:rsidRPr="00176658">
              <w:rPr>
                <w:spacing w:val="-1"/>
                <w:w w:val="96"/>
                <w:szCs w:val="22"/>
              </w:rPr>
              <w:t>t</w:t>
            </w:r>
            <w:r w:rsidRPr="00176658">
              <w:rPr>
                <w:spacing w:val="1"/>
                <w:w w:val="96"/>
                <w:szCs w:val="22"/>
              </w:rPr>
              <w:t>hi</w:t>
            </w:r>
            <w:r w:rsidRPr="00176658">
              <w:rPr>
                <w:w w:val="96"/>
                <w:szCs w:val="22"/>
              </w:rPr>
              <w:t>n</w:t>
            </w:r>
            <w:r w:rsidRPr="00176658">
              <w:rPr>
                <w:spacing w:val="5"/>
                <w:w w:val="96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spacing w:val="2"/>
                <w:w w:val="95"/>
                <w:szCs w:val="22"/>
              </w:rPr>
              <w:t>u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si</w:t>
            </w:r>
            <w:r w:rsidRPr="00176658">
              <w:rPr>
                <w:spacing w:val="2"/>
                <w:w w:val="95"/>
                <w:szCs w:val="22"/>
              </w:rPr>
              <w:t>d</w:t>
            </w:r>
            <w:r w:rsidRPr="00176658">
              <w:rPr>
                <w:w w:val="95"/>
                <w:szCs w:val="22"/>
              </w:rPr>
              <w:t>e</w:t>
            </w:r>
            <w:r w:rsidRPr="00176658">
              <w:rPr>
                <w:spacing w:val="18"/>
                <w:w w:val="95"/>
                <w:szCs w:val="22"/>
              </w:rPr>
              <w:t xml:space="preserve"> </w:t>
            </w:r>
            <w:r w:rsidRPr="00176658">
              <w:rPr>
                <w:spacing w:val="3"/>
                <w:w w:val="95"/>
                <w:szCs w:val="22"/>
              </w:rPr>
              <w:t>The Coal Authority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-4"/>
                <w:w w:val="95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1"/>
                <w:w w:val="94"/>
                <w:szCs w:val="22"/>
              </w:rPr>
              <w:t>a</w:t>
            </w:r>
            <w:r w:rsidRPr="00176658">
              <w:rPr>
                <w:spacing w:val="2"/>
                <w:w w:val="94"/>
                <w:szCs w:val="22"/>
              </w:rPr>
              <w:t>c</w:t>
            </w:r>
            <w:r w:rsidRPr="00176658">
              <w:rPr>
                <w:spacing w:val="1"/>
                <w:w w:val="94"/>
                <w:szCs w:val="22"/>
              </w:rPr>
              <w:t>hi</w:t>
            </w:r>
            <w:r w:rsidRPr="00176658">
              <w:rPr>
                <w:spacing w:val="-1"/>
                <w:w w:val="94"/>
                <w:szCs w:val="22"/>
              </w:rPr>
              <w:t>e</w:t>
            </w:r>
            <w:r w:rsidRPr="00176658">
              <w:rPr>
                <w:spacing w:val="-2"/>
                <w:w w:val="94"/>
                <w:szCs w:val="22"/>
              </w:rPr>
              <w:t>v</w:t>
            </w:r>
            <w:r w:rsidRPr="00176658">
              <w:rPr>
                <w:w w:val="94"/>
                <w:szCs w:val="22"/>
              </w:rPr>
              <w:t>e</w:t>
            </w:r>
            <w:r w:rsidRPr="00176658">
              <w:rPr>
                <w:spacing w:val="4"/>
                <w:w w:val="94"/>
                <w:szCs w:val="22"/>
              </w:rPr>
              <w:t xml:space="preserve"> </w:t>
            </w:r>
            <w:r w:rsidRPr="00176658">
              <w:rPr>
                <w:spacing w:val="-1"/>
                <w:w w:val="94"/>
                <w:szCs w:val="22"/>
              </w:rPr>
              <w:t>r</w:t>
            </w:r>
            <w:r w:rsidRPr="00176658">
              <w:rPr>
                <w:spacing w:val="3"/>
                <w:w w:val="94"/>
                <w:szCs w:val="22"/>
              </w:rPr>
              <w:t>e</w:t>
            </w:r>
            <w:r w:rsidRPr="00176658">
              <w:rPr>
                <w:spacing w:val="1"/>
                <w:w w:val="94"/>
                <w:szCs w:val="22"/>
              </w:rPr>
              <w:t>sul</w:t>
            </w:r>
            <w:r w:rsidRPr="00176658">
              <w:rPr>
                <w:spacing w:val="-1"/>
                <w:w w:val="94"/>
                <w:szCs w:val="22"/>
              </w:rPr>
              <w:t>ts</w:t>
            </w:r>
          </w:p>
          <w:p w14:paraId="7E0C0284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2DC9805C" w14:textId="35B1DB49" w:rsidR="009C400E" w:rsidRPr="00426B9E" w:rsidRDefault="00833242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 w:rsidRPr="007366EB">
              <w:rPr>
                <w:rFonts w:ascii="Merriweather" w:hAnsi="Merriweather"/>
                <w:b/>
                <w:color w:val="002060"/>
                <w:sz w:val="26"/>
                <w:szCs w:val="26"/>
              </w:rPr>
              <w:t>4</w:t>
            </w:r>
          </w:p>
        </w:tc>
      </w:tr>
      <w:tr w:rsidR="009C400E" w:rsidRPr="00426B9E" w14:paraId="18B965A7" w14:textId="77777777" w:rsidTr="000D02F8">
        <w:trPr>
          <w:trHeight w:val="497"/>
        </w:trPr>
        <w:tc>
          <w:tcPr>
            <w:tcW w:w="8154" w:type="dxa"/>
            <w:shd w:val="clear" w:color="auto" w:fill="auto"/>
          </w:tcPr>
          <w:p w14:paraId="1B6438C7" w14:textId="77777777" w:rsidR="009C400E" w:rsidRPr="00176658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Building capability for all</w:t>
            </w:r>
            <w:r w:rsidRPr="00426B9E">
              <w:rPr>
                <w:rFonts w:ascii="Merriweather" w:hAnsi="Merriweather"/>
                <w:color w:val="000000"/>
                <w:w w:val="83"/>
                <w:szCs w:val="22"/>
              </w:rPr>
              <w:t xml:space="preserve"> </w:t>
            </w:r>
            <w:r w:rsidRPr="00176658">
              <w:rPr>
                <w:color w:val="000000"/>
                <w:w w:val="83"/>
                <w:szCs w:val="22"/>
              </w:rPr>
              <w:t xml:space="preserve">- </w:t>
            </w:r>
            <w:r w:rsidRPr="00176658">
              <w:rPr>
                <w:spacing w:val="1"/>
                <w:w w:val="93"/>
                <w:szCs w:val="22"/>
              </w:rPr>
              <w:t>h</w:t>
            </w:r>
            <w:r w:rsidRPr="00176658">
              <w:rPr>
                <w:spacing w:val="-2"/>
                <w:w w:val="93"/>
                <w:szCs w:val="22"/>
              </w:rPr>
              <w:t>a</w:t>
            </w:r>
            <w:r w:rsidRPr="00176658">
              <w:rPr>
                <w:spacing w:val="2"/>
                <w:w w:val="93"/>
                <w:szCs w:val="22"/>
              </w:rPr>
              <w:t>s</w:t>
            </w:r>
            <w:r w:rsidRPr="00176658">
              <w:rPr>
                <w:spacing w:val="13"/>
                <w:w w:val="93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s</w:t>
            </w:r>
            <w:r w:rsidRPr="00176658">
              <w:rPr>
                <w:spacing w:val="-1"/>
                <w:szCs w:val="22"/>
              </w:rPr>
              <w:t>tr</w:t>
            </w:r>
            <w:r w:rsidRPr="00176658">
              <w:rPr>
                <w:spacing w:val="1"/>
                <w:szCs w:val="22"/>
              </w:rPr>
              <w:t>on</w:t>
            </w:r>
            <w:r w:rsidRPr="00176658">
              <w:rPr>
                <w:szCs w:val="22"/>
              </w:rPr>
              <w:t>g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f</w:t>
            </w:r>
            <w:r w:rsidRPr="00176658">
              <w:rPr>
                <w:spacing w:val="2"/>
                <w:szCs w:val="22"/>
              </w:rPr>
              <w:t>o</w:t>
            </w:r>
            <w:r w:rsidRPr="00176658">
              <w:rPr>
                <w:spacing w:val="1"/>
                <w:szCs w:val="22"/>
              </w:rPr>
              <w:t>cu</w:t>
            </w:r>
            <w:r w:rsidRPr="00176658">
              <w:rPr>
                <w:szCs w:val="22"/>
              </w:rPr>
              <w:t>s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n</w:t>
            </w:r>
            <w:r w:rsidRPr="00176658">
              <w:rPr>
                <w:spacing w:val="-4"/>
                <w:szCs w:val="22"/>
              </w:rPr>
              <w:t xml:space="preserve"> </w:t>
            </w:r>
            <w:r w:rsidRPr="00176658">
              <w:rPr>
                <w:spacing w:val="2"/>
                <w:w w:val="95"/>
                <w:szCs w:val="22"/>
              </w:rPr>
              <w:t>c</w:t>
            </w:r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w w:val="95"/>
                <w:szCs w:val="22"/>
              </w:rPr>
              <w:t>n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inuou</w:t>
            </w:r>
            <w:r w:rsidRPr="00176658">
              <w:rPr>
                <w:w w:val="95"/>
                <w:szCs w:val="22"/>
              </w:rPr>
              <w:t>s</w:t>
            </w:r>
            <w:r w:rsidRPr="00176658">
              <w:rPr>
                <w:spacing w:val="28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l</w:t>
            </w:r>
            <w:r w:rsidRPr="00176658">
              <w:rPr>
                <w:spacing w:val="2"/>
                <w:w w:val="95"/>
                <w:szCs w:val="22"/>
              </w:rPr>
              <w:t>ear</w:t>
            </w:r>
            <w:r w:rsidRPr="00176658">
              <w:rPr>
                <w:spacing w:val="1"/>
                <w:w w:val="95"/>
                <w:szCs w:val="22"/>
              </w:rPr>
              <w:t>nin</w:t>
            </w:r>
            <w:r w:rsidRPr="00176658">
              <w:rPr>
                <w:w w:val="95"/>
                <w:szCs w:val="22"/>
              </w:rPr>
              <w:t>g</w:t>
            </w:r>
            <w:r w:rsidRPr="00176658">
              <w:rPr>
                <w:spacing w:val="-5"/>
                <w:w w:val="95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f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r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-2"/>
                <w:szCs w:val="22"/>
              </w:rPr>
              <w:t>self</w:t>
            </w:r>
            <w:r w:rsidRPr="00176658">
              <w:rPr>
                <w:szCs w:val="22"/>
              </w:rPr>
              <w:t>,</w:t>
            </w:r>
            <w:r w:rsidRPr="00176658">
              <w:rPr>
                <w:spacing w:val="-12"/>
                <w:szCs w:val="22"/>
              </w:rPr>
              <w:t xml:space="preserve"> 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h</w:t>
            </w:r>
            <w:r w:rsidRPr="00176658">
              <w:rPr>
                <w:spacing w:val="2"/>
                <w:szCs w:val="22"/>
              </w:rPr>
              <w:t>er</w:t>
            </w:r>
            <w:r w:rsidRPr="00176658">
              <w:rPr>
                <w:szCs w:val="22"/>
              </w:rPr>
              <w:t>s</w:t>
            </w:r>
            <w:r w:rsidRPr="00176658">
              <w:rPr>
                <w:spacing w:val="-17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h</w:t>
            </w:r>
            <w:r w:rsidRPr="00176658">
              <w:rPr>
                <w:szCs w:val="22"/>
              </w:rPr>
              <w:t>e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o</w:t>
            </w:r>
            <w:r w:rsidRPr="00176658">
              <w:rPr>
                <w:spacing w:val="-1"/>
                <w:w w:val="96"/>
                <w:szCs w:val="22"/>
              </w:rPr>
              <w:t>r</w:t>
            </w:r>
            <w:r w:rsidRPr="00176658">
              <w:rPr>
                <w:spacing w:val="1"/>
                <w:w w:val="96"/>
                <w:szCs w:val="22"/>
              </w:rPr>
              <w:t>g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ni</w:t>
            </w:r>
            <w:r w:rsidRPr="00176658">
              <w:rPr>
                <w:spacing w:val="2"/>
                <w:w w:val="96"/>
                <w:szCs w:val="22"/>
              </w:rPr>
              <w:t>s</w:t>
            </w:r>
            <w:r w:rsidRPr="00176658">
              <w:rPr>
                <w:w w:val="96"/>
                <w:szCs w:val="22"/>
              </w:rPr>
              <w:t>a</w:t>
            </w:r>
            <w:r w:rsidRPr="00176658">
              <w:rPr>
                <w:spacing w:val="-1"/>
                <w:w w:val="96"/>
                <w:szCs w:val="22"/>
              </w:rPr>
              <w:t>t</w:t>
            </w:r>
            <w:r w:rsidRPr="00176658">
              <w:rPr>
                <w:spacing w:val="1"/>
                <w:w w:val="96"/>
                <w:szCs w:val="22"/>
              </w:rPr>
              <w:t>io</w:t>
            </w:r>
            <w:r w:rsidRPr="00176658">
              <w:rPr>
                <w:spacing w:val="-2"/>
                <w:w w:val="96"/>
                <w:szCs w:val="22"/>
              </w:rPr>
              <w:t>n</w:t>
            </w:r>
          </w:p>
          <w:p w14:paraId="6EE2EB67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126DC8B4" w14:textId="14B217F4" w:rsidR="009C400E" w:rsidRPr="00426B9E" w:rsidRDefault="007366EB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2060"/>
                <w:sz w:val="26"/>
                <w:szCs w:val="26"/>
              </w:rPr>
              <w:t>3</w:t>
            </w:r>
          </w:p>
        </w:tc>
      </w:tr>
      <w:tr w:rsidR="009C400E" w:rsidRPr="00426B9E" w14:paraId="08445C99" w14:textId="77777777" w:rsidTr="000D02F8">
        <w:trPr>
          <w:trHeight w:val="488"/>
        </w:trPr>
        <w:tc>
          <w:tcPr>
            <w:tcW w:w="8154" w:type="dxa"/>
            <w:shd w:val="clear" w:color="auto" w:fill="auto"/>
          </w:tcPr>
          <w:p w14:paraId="1B7D7D5B" w14:textId="77777777" w:rsidR="009C400E" w:rsidRPr="00426B9E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Achieving commercial outcomes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1"/>
                <w:w w:val="94"/>
                <w:szCs w:val="22"/>
              </w:rPr>
              <w:t>h</w:t>
            </w:r>
            <w:r w:rsidRPr="00176658">
              <w:rPr>
                <w:spacing w:val="-2"/>
                <w:w w:val="94"/>
                <w:szCs w:val="22"/>
              </w:rPr>
              <w:t>a</w:t>
            </w:r>
            <w:r w:rsidRPr="00176658">
              <w:rPr>
                <w:spacing w:val="2"/>
                <w:w w:val="94"/>
                <w:szCs w:val="22"/>
              </w:rPr>
              <w:t>s</w:t>
            </w:r>
            <w:r w:rsidRPr="00176658">
              <w:rPr>
                <w:spacing w:val="7"/>
                <w:w w:val="94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2"/>
                <w:w w:val="95"/>
                <w:szCs w:val="22"/>
              </w:rPr>
              <w:t>c</w:t>
            </w:r>
            <w:r w:rsidRPr="00176658">
              <w:rPr>
                <w:spacing w:val="1"/>
                <w:w w:val="95"/>
                <w:szCs w:val="22"/>
              </w:rPr>
              <w:t>omm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-1"/>
                <w:w w:val="95"/>
                <w:szCs w:val="22"/>
              </w:rPr>
              <w:t>r</w:t>
            </w:r>
            <w:r w:rsidRPr="00176658">
              <w:rPr>
                <w:spacing w:val="1"/>
                <w:w w:val="95"/>
                <w:szCs w:val="22"/>
              </w:rPr>
              <w:t>ci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-3"/>
                <w:w w:val="95"/>
                <w:szCs w:val="22"/>
              </w:rPr>
              <w:t>l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28"/>
                <w:w w:val="95"/>
                <w:szCs w:val="22"/>
              </w:rPr>
              <w:t xml:space="preserve"> </w:t>
            </w:r>
            <w:r w:rsidRPr="00176658">
              <w:rPr>
                <w:w w:val="95"/>
                <w:szCs w:val="22"/>
              </w:rPr>
              <w:t>f</w:t>
            </w:r>
            <w:r w:rsidRPr="00176658">
              <w:rPr>
                <w:spacing w:val="1"/>
                <w:w w:val="95"/>
                <w:szCs w:val="22"/>
              </w:rPr>
              <w:t>in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nci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w w:val="95"/>
                <w:szCs w:val="22"/>
              </w:rPr>
              <w:t>l</w:t>
            </w:r>
            <w:r w:rsidRPr="00176658">
              <w:rPr>
                <w:spacing w:val="-9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sust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in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bl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-6"/>
                <w:w w:val="96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min</w:t>
            </w:r>
            <w:r w:rsidRPr="00176658">
              <w:rPr>
                <w:w w:val="96"/>
                <w:szCs w:val="22"/>
              </w:rPr>
              <w:t>d</w:t>
            </w:r>
            <w:r w:rsidRPr="00176658">
              <w:rPr>
                <w:spacing w:val="-1"/>
                <w:w w:val="96"/>
                <w:szCs w:val="22"/>
              </w:rPr>
              <w:t>-</w:t>
            </w:r>
            <w:r w:rsidRPr="00176658">
              <w:rPr>
                <w:spacing w:val="1"/>
                <w:w w:val="96"/>
                <w:szCs w:val="22"/>
              </w:rPr>
              <w:t>s</w:t>
            </w:r>
            <w:r w:rsidRPr="00176658">
              <w:rPr>
                <w:w w:val="96"/>
                <w:szCs w:val="22"/>
              </w:rPr>
              <w:t>et</w:t>
            </w:r>
            <w:r w:rsidRPr="00176658">
              <w:rPr>
                <w:spacing w:val="23"/>
                <w:w w:val="96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2"/>
                <w:w w:val="91"/>
                <w:szCs w:val="22"/>
              </w:rPr>
              <w:t>e</w:t>
            </w:r>
            <w:r w:rsidRPr="00176658">
              <w:rPr>
                <w:spacing w:val="1"/>
                <w:w w:val="91"/>
                <w:szCs w:val="22"/>
              </w:rPr>
              <w:t>nsu</w:t>
            </w:r>
            <w:r w:rsidRPr="00176658">
              <w:rPr>
                <w:spacing w:val="-1"/>
                <w:w w:val="91"/>
                <w:szCs w:val="22"/>
              </w:rPr>
              <w:t>r</w:t>
            </w:r>
            <w:r w:rsidRPr="00176658">
              <w:rPr>
                <w:w w:val="91"/>
                <w:szCs w:val="22"/>
              </w:rPr>
              <w:t>e</w:t>
            </w:r>
            <w:r w:rsidRPr="00176658">
              <w:rPr>
                <w:spacing w:val="28"/>
                <w:w w:val="91"/>
                <w:szCs w:val="22"/>
              </w:rPr>
              <w:t xml:space="preserve"> </w:t>
            </w:r>
            <w:r w:rsidRPr="00176658">
              <w:rPr>
                <w:spacing w:val="2"/>
                <w:w w:val="91"/>
                <w:szCs w:val="22"/>
              </w:rPr>
              <w:t>a</w:t>
            </w:r>
            <w:r w:rsidRPr="00176658">
              <w:rPr>
                <w:spacing w:val="1"/>
                <w:w w:val="91"/>
                <w:szCs w:val="22"/>
              </w:rPr>
              <w:t>l</w:t>
            </w:r>
            <w:r w:rsidRPr="00176658">
              <w:rPr>
                <w:w w:val="91"/>
                <w:szCs w:val="22"/>
              </w:rPr>
              <w:t xml:space="preserve">l </w:t>
            </w:r>
            <w:r w:rsidRPr="00176658">
              <w:rPr>
                <w:spacing w:val="1"/>
                <w:szCs w:val="22"/>
              </w:rPr>
              <w:t>p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1"/>
                <w:szCs w:val="22"/>
              </w:rPr>
              <w:t>oduc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zCs w:val="22"/>
              </w:rPr>
              <w:t>s</w:t>
            </w:r>
            <w:r w:rsidRPr="00176658">
              <w:rPr>
                <w:spacing w:val="1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3"/>
                <w:szCs w:val="22"/>
              </w:rPr>
              <w:t>s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spacing w:val="7"/>
                <w:w w:val="93"/>
                <w:szCs w:val="22"/>
              </w:rPr>
              <w:t>r</w:t>
            </w:r>
            <w:r w:rsidRPr="00176658">
              <w:rPr>
                <w:spacing w:val="2"/>
                <w:w w:val="93"/>
                <w:szCs w:val="22"/>
              </w:rPr>
              <w:t>v</w:t>
            </w:r>
            <w:r w:rsidRPr="00176658">
              <w:rPr>
                <w:spacing w:val="1"/>
                <w:w w:val="93"/>
                <w:szCs w:val="22"/>
              </w:rPr>
              <w:t>i</w:t>
            </w:r>
            <w:r w:rsidRPr="00176658">
              <w:rPr>
                <w:spacing w:val="2"/>
                <w:w w:val="93"/>
                <w:szCs w:val="22"/>
              </w:rPr>
              <w:t>c</w:t>
            </w:r>
            <w:r w:rsidRPr="00176658">
              <w:rPr>
                <w:spacing w:val="3"/>
                <w:w w:val="93"/>
                <w:szCs w:val="22"/>
              </w:rPr>
              <w:t>e</w:t>
            </w:r>
            <w:r w:rsidRPr="00176658">
              <w:rPr>
                <w:w w:val="93"/>
                <w:szCs w:val="22"/>
              </w:rPr>
              <w:t>s</w:t>
            </w:r>
            <w:r w:rsidRPr="00176658">
              <w:rPr>
                <w:spacing w:val="16"/>
                <w:w w:val="93"/>
                <w:szCs w:val="22"/>
              </w:rPr>
              <w:t xml:space="preserve"> </w:t>
            </w:r>
            <w:r w:rsidRPr="00176658">
              <w:rPr>
                <w:spacing w:val="2"/>
                <w:w w:val="93"/>
                <w:szCs w:val="22"/>
              </w:rPr>
              <w:t>de</w:t>
            </w:r>
            <w:r w:rsidRPr="00176658">
              <w:rPr>
                <w:spacing w:val="1"/>
                <w:w w:val="93"/>
                <w:szCs w:val="22"/>
              </w:rPr>
              <w:t>l</w:t>
            </w:r>
            <w:r w:rsidRPr="00176658">
              <w:rPr>
                <w:spacing w:val="2"/>
                <w:w w:val="93"/>
                <w:szCs w:val="22"/>
              </w:rPr>
              <w:t>i</w:t>
            </w:r>
            <w:r w:rsidRPr="00176658">
              <w:rPr>
                <w:spacing w:val="-1"/>
                <w:w w:val="93"/>
                <w:szCs w:val="22"/>
              </w:rPr>
              <w:t>v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w w:val="93"/>
                <w:szCs w:val="22"/>
              </w:rPr>
              <w:t>r</w:t>
            </w:r>
            <w:r w:rsidRPr="00176658">
              <w:rPr>
                <w:spacing w:val="6"/>
                <w:w w:val="93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d</w:t>
            </w:r>
            <w:r w:rsidRPr="00176658">
              <w:rPr>
                <w:spacing w:val="2"/>
                <w:szCs w:val="22"/>
              </w:rPr>
              <w:t>de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6"/>
                <w:szCs w:val="22"/>
              </w:rPr>
              <w:t xml:space="preserve"> </w:t>
            </w:r>
            <w:r w:rsidRPr="00176658">
              <w:rPr>
                <w:spacing w:val="-1"/>
                <w:w w:val="92"/>
                <w:szCs w:val="22"/>
              </w:rPr>
              <w:t>v</w:t>
            </w:r>
            <w:r w:rsidRPr="00176658">
              <w:rPr>
                <w:spacing w:val="2"/>
                <w:w w:val="92"/>
                <w:szCs w:val="22"/>
              </w:rPr>
              <w:t>a</w:t>
            </w:r>
            <w:r w:rsidRPr="00176658">
              <w:rPr>
                <w:spacing w:val="1"/>
                <w:w w:val="92"/>
                <w:szCs w:val="22"/>
              </w:rPr>
              <w:t>l</w:t>
            </w:r>
            <w:r w:rsidRPr="00176658">
              <w:rPr>
                <w:spacing w:val="2"/>
                <w:w w:val="92"/>
                <w:szCs w:val="22"/>
              </w:rPr>
              <w:t>u</w:t>
            </w:r>
            <w:r w:rsidRPr="00176658">
              <w:rPr>
                <w:w w:val="92"/>
                <w:szCs w:val="22"/>
              </w:rPr>
              <w:t>e</w:t>
            </w:r>
            <w:r w:rsidRPr="00176658">
              <w:rPr>
                <w:spacing w:val="7"/>
                <w:w w:val="92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 xml:space="preserve">d </w:t>
            </w:r>
            <w:r w:rsidRPr="00176658">
              <w:rPr>
                <w:spacing w:val="1"/>
                <w:w w:val="95"/>
                <w:szCs w:val="22"/>
              </w:rPr>
              <w:t>s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imul</w:t>
            </w:r>
            <w:r w:rsidRPr="00176658">
              <w:rPr>
                <w:w w:val="95"/>
                <w:szCs w:val="22"/>
              </w:rPr>
              <w:t>a</w:t>
            </w:r>
            <w:r w:rsidRPr="00176658">
              <w:rPr>
                <w:spacing w:val="-3"/>
                <w:w w:val="95"/>
                <w:szCs w:val="22"/>
              </w:rPr>
              <w:t>t</w:t>
            </w:r>
            <w:r w:rsidRPr="00176658">
              <w:rPr>
                <w:w w:val="95"/>
                <w:szCs w:val="22"/>
              </w:rPr>
              <w:t>e</w:t>
            </w:r>
            <w:r w:rsidRPr="00176658">
              <w:rPr>
                <w:spacing w:val="10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g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spacing w:val="7"/>
                <w:szCs w:val="22"/>
              </w:rPr>
              <w:t>w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-2"/>
                <w:szCs w:val="22"/>
              </w:rPr>
              <w:t>h</w:t>
            </w:r>
          </w:p>
          <w:p w14:paraId="383EBCB0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59D9815B" w14:textId="00AC18C7" w:rsidR="009C400E" w:rsidRPr="00426B9E" w:rsidRDefault="00833242" w:rsidP="000D02F8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t>4</w:t>
            </w:r>
          </w:p>
        </w:tc>
      </w:tr>
      <w:tr w:rsidR="009C400E" w:rsidRPr="00426B9E" w14:paraId="0EAB86C2" w14:textId="77777777" w:rsidTr="000D02F8">
        <w:trPr>
          <w:trHeight w:val="497"/>
        </w:trPr>
        <w:tc>
          <w:tcPr>
            <w:tcW w:w="8154" w:type="dxa"/>
            <w:shd w:val="clear" w:color="auto" w:fill="auto"/>
          </w:tcPr>
          <w:p w14:paraId="41A11992" w14:textId="77777777" w:rsidR="009C400E" w:rsidRPr="00176658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Delivering good value for money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1"/>
                <w:w w:val="93"/>
                <w:szCs w:val="22"/>
              </w:rPr>
              <w:t>a</w:t>
            </w:r>
            <w:r w:rsidRPr="00176658">
              <w:rPr>
                <w:spacing w:val="2"/>
                <w:w w:val="93"/>
                <w:szCs w:val="22"/>
              </w:rPr>
              <w:t>c</w:t>
            </w:r>
            <w:r w:rsidRPr="00176658">
              <w:rPr>
                <w:spacing w:val="1"/>
                <w:w w:val="93"/>
                <w:szCs w:val="22"/>
              </w:rPr>
              <w:t>hi</w:t>
            </w:r>
            <w:r w:rsidRPr="00176658">
              <w:rPr>
                <w:spacing w:val="-1"/>
                <w:w w:val="93"/>
                <w:szCs w:val="22"/>
              </w:rPr>
              <w:t>e</w:t>
            </w:r>
            <w:r w:rsidRPr="00176658">
              <w:rPr>
                <w:spacing w:val="2"/>
                <w:w w:val="93"/>
                <w:szCs w:val="22"/>
              </w:rPr>
              <w:t>v</w:t>
            </w:r>
            <w:r w:rsidRPr="00176658">
              <w:rPr>
                <w:spacing w:val="1"/>
                <w:w w:val="93"/>
                <w:szCs w:val="22"/>
              </w:rPr>
              <w:t>es</w:t>
            </w:r>
            <w:r w:rsidRPr="00176658">
              <w:rPr>
                <w:spacing w:val="19"/>
                <w:w w:val="93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g</w:t>
            </w:r>
            <w:r w:rsidRPr="00176658">
              <w:rPr>
                <w:spacing w:val="2"/>
                <w:szCs w:val="22"/>
              </w:rPr>
              <w:t>o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m</w:t>
            </w:r>
            <w:r w:rsidRPr="00176658">
              <w:rPr>
                <w:spacing w:val="2"/>
                <w:w w:val="83"/>
                <w:szCs w:val="22"/>
              </w:rPr>
              <w:t>i</w:t>
            </w:r>
            <w:r w:rsidRPr="00176658">
              <w:rPr>
                <w:w w:val="96"/>
                <w:szCs w:val="22"/>
              </w:rPr>
              <w:t xml:space="preserve">x 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w w:val="93"/>
                <w:szCs w:val="22"/>
              </w:rPr>
              <w:t>f</w:t>
            </w:r>
            <w:r w:rsidRPr="00176658">
              <w:rPr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q</w:t>
            </w:r>
            <w:r w:rsidRPr="00176658">
              <w:rPr>
                <w:spacing w:val="2"/>
                <w:w w:val="95"/>
                <w:szCs w:val="22"/>
              </w:rPr>
              <w:t>ua</w:t>
            </w:r>
            <w:r w:rsidRPr="00176658">
              <w:rPr>
                <w:spacing w:val="1"/>
                <w:w w:val="95"/>
                <w:szCs w:val="22"/>
              </w:rPr>
              <w:t>li</w:t>
            </w:r>
            <w:r w:rsidRPr="00176658">
              <w:rPr>
                <w:spacing w:val="5"/>
                <w:w w:val="95"/>
                <w:szCs w:val="22"/>
              </w:rPr>
              <w:t>t</w:t>
            </w:r>
            <w:r w:rsidRPr="00176658">
              <w:rPr>
                <w:w w:val="95"/>
                <w:szCs w:val="22"/>
              </w:rPr>
              <w:t>y</w:t>
            </w:r>
            <w:r w:rsidRPr="00176658">
              <w:rPr>
                <w:spacing w:val="4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w w:val="94"/>
                <w:szCs w:val="22"/>
              </w:rPr>
              <w:t>e</w:t>
            </w:r>
            <w:r w:rsidRPr="00176658">
              <w:rPr>
                <w:spacing w:val="7"/>
                <w:w w:val="94"/>
                <w:szCs w:val="22"/>
              </w:rPr>
              <w:t>f</w:t>
            </w:r>
            <w:r w:rsidRPr="00176658">
              <w:rPr>
                <w:spacing w:val="-1"/>
                <w:w w:val="94"/>
                <w:szCs w:val="22"/>
              </w:rPr>
              <w:t>f</w:t>
            </w:r>
            <w:r w:rsidRPr="00176658">
              <w:rPr>
                <w:spacing w:val="2"/>
                <w:w w:val="94"/>
                <w:szCs w:val="22"/>
              </w:rPr>
              <w:t>e</w:t>
            </w:r>
            <w:r w:rsidRPr="00176658">
              <w:rPr>
                <w:spacing w:val="1"/>
                <w:w w:val="94"/>
                <w:szCs w:val="22"/>
              </w:rPr>
              <w:t>c</w:t>
            </w:r>
            <w:r w:rsidRPr="00176658">
              <w:rPr>
                <w:spacing w:val="-1"/>
                <w:w w:val="94"/>
                <w:szCs w:val="22"/>
              </w:rPr>
              <w:t>t</w:t>
            </w:r>
            <w:r w:rsidRPr="00176658">
              <w:rPr>
                <w:spacing w:val="2"/>
                <w:w w:val="94"/>
                <w:szCs w:val="22"/>
              </w:rPr>
              <w:t>i</w:t>
            </w:r>
            <w:r w:rsidRPr="00176658">
              <w:rPr>
                <w:spacing w:val="-1"/>
                <w:w w:val="94"/>
                <w:szCs w:val="22"/>
              </w:rPr>
              <w:t>v</w:t>
            </w:r>
            <w:r w:rsidRPr="00176658">
              <w:rPr>
                <w:spacing w:val="2"/>
                <w:w w:val="94"/>
                <w:szCs w:val="22"/>
              </w:rPr>
              <w:t>e</w:t>
            </w:r>
            <w:r w:rsidRPr="00176658">
              <w:rPr>
                <w:spacing w:val="1"/>
                <w:w w:val="94"/>
                <w:szCs w:val="22"/>
              </w:rPr>
              <w:t>n</w:t>
            </w:r>
            <w:r w:rsidRPr="00176658">
              <w:rPr>
                <w:spacing w:val="3"/>
                <w:w w:val="94"/>
                <w:szCs w:val="22"/>
              </w:rPr>
              <w:t>e</w:t>
            </w:r>
            <w:r w:rsidRPr="00176658">
              <w:rPr>
                <w:spacing w:val="2"/>
                <w:w w:val="94"/>
                <w:szCs w:val="22"/>
              </w:rPr>
              <w:t>s</w:t>
            </w:r>
            <w:r w:rsidRPr="00176658">
              <w:rPr>
                <w:w w:val="94"/>
                <w:szCs w:val="22"/>
              </w:rPr>
              <w:t>s</w:t>
            </w:r>
            <w:r w:rsidRPr="00176658">
              <w:rPr>
                <w:spacing w:val="14"/>
                <w:w w:val="94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f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r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w w:val="94"/>
                <w:szCs w:val="22"/>
              </w:rPr>
              <w:t>minim</w:t>
            </w:r>
            <w:r w:rsidRPr="00176658">
              <w:rPr>
                <w:spacing w:val="2"/>
                <w:w w:val="94"/>
                <w:szCs w:val="22"/>
              </w:rPr>
              <w:t>a</w:t>
            </w:r>
            <w:r w:rsidRPr="00176658">
              <w:rPr>
                <w:w w:val="94"/>
                <w:szCs w:val="22"/>
              </w:rPr>
              <w:t>l</w:t>
            </w:r>
            <w:r w:rsidRPr="00176658">
              <w:rPr>
                <w:spacing w:val="10"/>
                <w:w w:val="94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c</w:t>
            </w:r>
            <w:r w:rsidRPr="00176658">
              <w:rPr>
                <w:spacing w:val="1"/>
                <w:szCs w:val="22"/>
              </w:rPr>
              <w:t>os</w:t>
            </w:r>
            <w:r w:rsidRPr="00176658">
              <w:rPr>
                <w:szCs w:val="22"/>
              </w:rPr>
              <w:t>t</w:t>
            </w:r>
            <w:r w:rsidRPr="00176658">
              <w:rPr>
                <w:spacing w:val="2"/>
                <w:szCs w:val="22"/>
              </w:rPr>
              <w:t xml:space="preserve"> 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imp</w:t>
            </w:r>
            <w:r w:rsidRPr="00176658">
              <w:rPr>
                <w:spacing w:val="-1"/>
                <w:w w:val="96"/>
                <w:szCs w:val="22"/>
              </w:rPr>
              <w:t>r</w:t>
            </w:r>
            <w:r w:rsidRPr="00176658">
              <w:rPr>
                <w:spacing w:val="-2"/>
                <w:w w:val="96"/>
                <w:szCs w:val="22"/>
              </w:rPr>
              <w:t>o</w:t>
            </w:r>
            <w:r w:rsidRPr="00176658">
              <w:rPr>
                <w:spacing w:val="-1"/>
                <w:w w:val="96"/>
                <w:szCs w:val="22"/>
              </w:rPr>
              <w:t>v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7"/>
                <w:w w:val="96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zCs w:val="22"/>
              </w:rPr>
              <w:t>e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u</w:t>
            </w:r>
            <w:r w:rsidRPr="00176658">
              <w:rPr>
                <w:spacing w:val="2"/>
                <w:szCs w:val="22"/>
              </w:rPr>
              <w:t>r</w:t>
            </w:r>
            <w:r w:rsidRPr="00176658">
              <w:rPr>
                <w:szCs w:val="22"/>
              </w:rPr>
              <w:t>n</w:t>
            </w:r>
            <w:r w:rsidRPr="00176658">
              <w:rPr>
                <w:spacing w:val="-21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n</w:t>
            </w:r>
            <w:r w:rsidRPr="00176658">
              <w:rPr>
                <w:spacing w:val="-4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spacing w:val="-2"/>
                <w:w w:val="95"/>
                <w:szCs w:val="22"/>
              </w:rPr>
              <w:t>n</w:t>
            </w:r>
            <w:r w:rsidRPr="00176658">
              <w:rPr>
                <w:spacing w:val="-1"/>
                <w:w w:val="95"/>
                <w:szCs w:val="22"/>
              </w:rPr>
              <w:t>v</w:t>
            </w:r>
            <w:r w:rsidRPr="00176658">
              <w:rPr>
                <w:spacing w:val="3"/>
                <w:w w:val="95"/>
                <w:szCs w:val="22"/>
              </w:rPr>
              <w:t>e</w:t>
            </w:r>
            <w:r w:rsidRPr="00176658">
              <w:rPr>
                <w:spacing w:val="1"/>
                <w:w w:val="95"/>
                <w:szCs w:val="22"/>
              </w:rPr>
              <w:t>s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m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n</w:t>
            </w:r>
            <w:r w:rsidRPr="00176658">
              <w:rPr>
                <w:spacing w:val="-4"/>
                <w:w w:val="95"/>
                <w:szCs w:val="22"/>
              </w:rPr>
              <w:t>t</w:t>
            </w:r>
          </w:p>
          <w:p w14:paraId="5C5ED486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3D0BF464" w14:textId="180129AA" w:rsidR="009C400E" w:rsidRPr="00426B9E" w:rsidRDefault="00833242" w:rsidP="000D02F8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t>4</w:t>
            </w:r>
          </w:p>
        </w:tc>
      </w:tr>
      <w:tr w:rsidR="009C400E" w:rsidRPr="00426B9E" w14:paraId="54E7AECB" w14:textId="77777777" w:rsidTr="000D02F8">
        <w:trPr>
          <w:trHeight w:val="488"/>
        </w:trPr>
        <w:tc>
          <w:tcPr>
            <w:tcW w:w="8154" w:type="dxa"/>
            <w:shd w:val="clear" w:color="auto" w:fill="auto"/>
          </w:tcPr>
          <w:p w14:paraId="655D7F90" w14:textId="77777777" w:rsidR="009C400E" w:rsidRPr="00426B9E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spacing w:val="-3"/>
                <w:w w:val="93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Managing a quality service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1"/>
                <w:w w:val="95"/>
                <w:szCs w:val="22"/>
              </w:rPr>
              <w:t>pl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-3"/>
                <w:w w:val="95"/>
                <w:szCs w:val="22"/>
              </w:rPr>
              <w:t>ns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8"/>
                <w:w w:val="95"/>
                <w:szCs w:val="22"/>
              </w:rPr>
              <w:t xml:space="preserve"> </w:t>
            </w:r>
            <w:proofErr w:type="spellStart"/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spacing w:val="-1"/>
                <w:w w:val="95"/>
                <w:szCs w:val="22"/>
              </w:rPr>
              <w:t>r</w:t>
            </w:r>
            <w:r w:rsidRPr="00176658">
              <w:rPr>
                <w:spacing w:val="1"/>
                <w:w w:val="95"/>
                <w:szCs w:val="22"/>
              </w:rPr>
              <w:t>g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nis</w:t>
            </w:r>
            <w:r w:rsidRPr="00176658">
              <w:rPr>
                <w:w w:val="95"/>
                <w:szCs w:val="22"/>
              </w:rPr>
              <w:t>es</w:t>
            </w:r>
            <w:proofErr w:type="spellEnd"/>
            <w:r w:rsidRPr="00176658">
              <w:rPr>
                <w:spacing w:val="6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m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na</w:t>
            </w:r>
            <w:r w:rsidRPr="00176658">
              <w:rPr>
                <w:spacing w:val="2"/>
                <w:w w:val="95"/>
                <w:szCs w:val="22"/>
              </w:rPr>
              <w:t>g</w:t>
            </w:r>
            <w:r w:rsidRPr="00176658">
              <w:rPr>
                <w:w w:val="95"/>
                <w:szCs w:val="22"/>
              </w:rPr>
              <w:t>es</w:t>
            </w:r>
            <w:r w:rsidRPr="00176658">
              <w:rPr>
                <w:spacing w:val="11"/>
                <w:w w:val="95"/>
                <w:szCs w:val="22"/>
              </w:rPr>
              <w:t xml:space="preserve"> 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h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w w:val="95"/>
                <w:szCs w:val="22"/>
              </w:rPr>
              <w:t>r</w:t>
            </w:r>
            <w:r w:rsidRPr="00176658">
              <w:rPr>
                <w:spacing w:val="2"/>
                <w:w w:val="95"/>
                <w:szCs w:val="22"/>
              </w:rPr>
              <w:t xml:space="preserve"> 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im</w:t>
            </w:r>
            <w:r w:rsidRPr="00176658">
              <w:rPr>
                <w:w w:val="95"/>
                <w:szCs w:val="22"/>
              </w:rPr>
              <w:t>e</w:t>
            </w:r>
            <w:r w:rsidRPr="00176658">
              <w:rPr>
                <w:spacing w:val="10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4"/>
                <w:szCs w:val="22"/>
              </w:rPr>
              <w:t>ac</w:t>
            </w:r>
            <w:r w:rsidRPr="00176658">
              <w:rPr>
                <w:spacing w:val="-1"/>
                <w:w w:val="94"/>
                <w:szCs w:val="22"/>
              </w:rPr>
              <w:t>t</w:t>
            </w:r>
            <w:r w:rsidRPr="00176658">
              <w:rPr>
                <w:spacing w:val="2"/>
                <w:w w:val="94"/>
                <w:szCs w:val="22"/>
              </w:rPr>
              <w:t>iv</w:t>
            </w:r>
            <w:r w:rsidRPr="00176658">
              <w:rPr>
                <w:spacing w:val="1"/>
                <w:w w:val="94"/>
                <w:szCs w:val="22"/>
              </w:rPr>
              <w:t>i</w:t>
            </w:r>
            <w:r w:rsidRPr="00176658">
              <w:rPr>
                <w:spacing w:val="-1"/>
                <w:w w:val="94"/>
                <w:szCs w:val="22"/>
              </w:rPr>
              <w:t>t</w:t>
            </w:r>
            <w:r w:rsidRPr="00176658">
              <w:rPr>
                <w:spacing w:val="1"/>
                <w:w w:val="94"/>
                <w:szCs w:val="22"/>
              </w:rPr>
              <w:t>i</w:t>
            </w:r>
            <w:r w:rsidRPr="00176658">
              <w:rPr>
                <w:spacing w:val="3"/>
                <w:w w:val="94"/>
                <w:szCs w:val="22"/>
              </w:rPr>
              <w:t>e</w:t>
            </w:r>
            <w:r w:rsidRPr="00176658">
              <w:rPr>
                <w:w w:val="94"/>
                <w:szCs w:val="22"/>
              </w:rPr>
              <w:t>s</w:t>
            </w:r>
            <w:r w:rsidRPr="00176658">
              <w:rPr>
                <w:spacing w:val="9"/>
                <w:w w:val="94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2"/>
                <w:w w:val="93"/>
                <w:szCs w:val="22"/>
              </w:rPr>
              <w:t>de</w:t>
            </w:r>
            <w:r w:rsidRPr="00176658">
              <w:rPr>
                <w:spacing w:val="1"/>
                <w:w w:val="93"/>
                <w:szCs w:val="22"/>
              </w:rPr>
              <w:t>l</w:t>
            </w:r>
            <w:r w:rsidRPr="00176658">
              <w:rPr>
                <w:spacing w:val="2"/>
                <w:w w:val="93"/>
                <w:szCs w:val="22"/>
              </w:rPr>
              <w:t>i</w:t>
            </w:r>
            <w:r w:rsidRPr="00176658">
              <w:rPr>
                <w:spacing w:val="-1"/>
                <w:w w:val="93"/>
                <w:szCs w:val="22"/>
              </w:rPr>
              <w:t>v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w w:val="93"/>
                <w:szCs w:val="22"/>
              </w:rPr>
              <w:t>r</w:t>
            </w:r>
            <w:r w:rsidRPr="00176658">
              <w:rPr>
                <w:spacing w:val="6"/>
                <w:w w:val="93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hig</w:t>
            </w:r>
            <w:r w:rsidRPr="00176658">
              <w:rPr>
                <w:w w:val="96"/>
                <w:szCs w:val="22"/>
              </w:rPr>
              <w:t>h</w:t>
            </w:r>
            <w:r w:rsidRPr="00176658">
              <w:rPr>
                <w:spacing w:val="1"/>
                <w:w w:val="96"/>
                <w:szCs w:val="22"/>
              </w:rPr>
              <w:t>-q</w:t>
            </w:r>
            <w:r w:rsidRPr="00176658">
              <w:rPr>
                <w:spacing w:val="2"/>
                <w:w w:val="96"/>
                <w:szCs w:val="22"/>
              </w:rPr>
              <w:t>ua</w:t>
            </w:r>
            <w:r w:rsidRPr="00176658">
              <w:rPr>
                <w:spacing w:val="1"/>
                <w:w w:val="96"/>
                <w:szCs w:val="22"/>
              </w:rPr>
              <w:t>li</w:t>
            </w:r>
            <w:r w:rsidRPr="00176658">
              <w:rPr>
                <w:spacing w:val="5"/>
                <w:w w:val="96"/>
                <w:szCs w:val="22"/>
              </w:rPr>
              <w:t>t</w:t>
            </w:r>
            <w:r w:rsidRPr="00176658">
              <w:rPr>
                <w:w w:val="96"/>
                <w:szCs w:val="22"/>
              </w:rPr>
              <w:t>y</w:t>
            </w:r>
            <w:r w:rsidRPr="00176658">
              <w:rPr>
                <w:spacing w:val="6"/>
                <w:w w:val="96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cus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om</w:t>
            </w:r>
            <w:r w:rsidRPr="00176658">
              <w:rPr>
                <w:spacing w:val="2"/>
                <w:szCs w:val="22"/>
              </w:rPr>
              <w:t>e</w:t>
            </w:r>
            <w:r w:rsidRPr="00176658">
              <w:rPr>
                <w:szCs w:val="22"/>
              </w:rPr>
              <w:t>r</w:t>
            </w:r>
            <w:r w:rsidRPr="00176658">
              <w:rPr>
                <w:spacing w:val="-14"/>
                <w:szCs w:val="22"/>
              </w:rPr>
              <w:t xml:space="preserve"> </w:t>
            </w:r>
            <w:r w:rsidRPr="00176658">
              <w:rPr>
                <w:spacing w:val="-2"/>
                <w:w w:val="93"/>
                <w:szCs w:val="22"/>
              </w:rPr>
              <w:t>e</w:t>
            </w:r>
            <w:r w:rsidRPr="00176658">
              <w:rPr>
                <w:spacing w:val="2"/>
                <w:w w:val="96"/>
                <w:szCs w:val="22"/>
              </w:rPr>
              <w:t>x</w:t>
            </w:r>
            <w:r w:rsidRPr="00176658">
              <w:rPr>
                <w:spacing w:val="2"/>
                <w:w w:val="103"/>
                <w:szCs w:val="22"/>
              </w:rPr>
              <w:t>p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spacing w:val="2"/>
                <w:w w:val="94"/>
                <w:szCs w:val="22"/>
              </w:rPr>
              <w:t>r</w:t>
            </w:r>
            <w:r w:rsidRPr="00176658">
              <w:rPr>
                <w:spacing w:val="1"/>
                <w:w w:val="83"/>
                <w:szCs w:val="22"/>
              </w:rPr>
              <w:t>i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spacing w:val="1"/>
                <w:w w:val="96"/>
                <w:szCs w:val="22"/>
              </w:rPr>
              <w:t>n</w:t>
            </w:r>
            <w:r w:rsidRPr="00176658">
              <w:rPr>
                <w:spacing w:val="2"/>
                <w:w w:val="103"/>
                <w:szCs w:val="22"/>
              </w:rPr>
              <w:t>c</w:t>
            </w:r>
            <w:r w:rsidRPr="00176658">
              <w:rPr>
                <w:spacing w:val="-3"/>
                <w:w w:val="93"/>
                <w:szCs w:val="22"/>
              </w:rPr>
              <w:t>e</w:t>
            </w:r>
          </w:p>
          <w:p w14:paraId="4EF3B544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767DD880" w14:textId="6B1E4611" w:rsidR="009C400E" w:rsidRPr="00426B9E" w:rsidRDefault="00833242" w:rsidP="000D02F8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t>4</w:t>
            </w:r>
          </w:p>
        </w:tc>
      </w:tr>
      <w:tr w:rsidR="009C400E" w:rsidRPr="00426B9E" w14:paraId="54990A3B" w14:textId="77777777" w:rsidTr="000D02F8">
        <w:trPr>
          <w:trHeight w:val="51"/>
        </w:trPr>
        <w:tc>
          <w:tcPr>
            <w:tcW w:w="8154" w:type="dxa"/>
            <w:shd w:val="clear" w:color="auto" w:fill="auto"/>
          </w:tcPr>
          <w:p w14:paraId="57298B2B" w14:textId="77777777" w:rsidR="009C400E" w:rsidRDefault="009C400E" w:rsidP="000D02F8">
            <w:pPr>
              <w:contextualSpacing/>
              <w:rPr>
                <w:spacing w:val="-1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Delivering at pace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2"/>
                <w:w w:val="95"/>
                <w:szCs w:val="22"/>
              </w:rPr>
              <w:t>de</w:t>
            </w:r>
            <w:r w:rsidRPr="00176658">
              <w:rPr>
                <w:spacing w:val="1"/>
                <w:w w:val="95"/>
                <w:szCs w:val="22"/>
              </w:rPr>
              <w:t>l</w:t>
            </w:r>
            <w:r w:rsidRPr="00176658">
              <w:rPr>
                <w:spacing w:val="2"/>
                <w:w w:val="95"/>
                <w:szCs w:val="22"/>
              </w:rPr>
              <w:t>i</w:t>
            </w:r>
            <w:r w:rsidRPr="00176658">
              <w:rPr>
                <w:spacing w:val="-1"/>
                <w:w w:val="95"/>
                <w:szCs w:val="22"/>
              </w:rPr>
              <w:t>v</w:t>
            </w:r>
            <w:r w:rsidRPr="00176658">
              <w:rPr>
                <w:spacing w:val="2"/>
                <w:w w:val="95"/>
                <w:szCs w:val="22"/>
              </w:rPr>
              <w:t>er</w:t>
            </w:r>
            <w:r w:rsidRPr="00176658">
              <w:rPr>
                <w:spacing w:val="1"/>
                <w:w w:val="95"/>
                <w:szCs w:val="22"/>
              </w:rPr>
              <w:t>s</w:t>
            </w:r>
            <w:r w:rsidRPr="00176658">
              <w:rPr>
                <w:spacing w:val="-5"/>
                <w:w w:val="95"/>
                <w:szCs w:val="22"/>
              </w:rPr>
              <w:t xml:space="preserve"> 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im</w:t>
            </w:r>
            <w:r w:rsidRPr="00176658">
              <w:rPr>
                <w:spacing w:val="2"/>
                <w:w w:val="95"/>
                <w:szCs w:val="22"/>
              </w:rPr>
              <w:t>el</w:t>
            </w:r>
            <w:r w:rsidRPr="00176658">
              <w:rPr>
                <w:w w:val="95"/>
                <w:szCs w:val="22"/>
              </w:rPr>
              <w:t>y</w:t>
            </w:r>
            <w:r w:rsidRPr="00176658">
              <w:rPr>
                <w:spacing w:val="2"/>
                <w:w w:val="95"/>
                <w:szCs w:val="22"/>
              </w:rPr>
              <w:t xml:space="preserve"> pe</w:t>
            </w:r>
            <w:r w:rsidRPr="00176658">
              <w:rPr>
                <w:spacing w:val="7"/>
                <w:w w:val="95"/>
                <w:szCs w:val="22"/>
              </w:rPr>
              <w:t>r</w:t>
            </w:r>
            <w:r w:rsidRPr="00176658">
              <w:rPr>
                <w:spacing w:val="-1"/>
                <w:w w:val="95"/>
                <w:szCs w:val="22"/>
              </w:rPr>
              <w:t>f</w:t>
            </w:r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spacing w:val="2"/>
                <w:w w:val="95"/>
                <w:szCs w:val="22"/>
              </w:rPr>
              <w:t>r</w:t>
            </w:r>
            <w:r w:rsidRPr="00176658">
              <w:rPr>
                <w:spacing w:val="1"/>
                <w:w w:val="95"/>
                <w:szCs w:val="22"/>
              </w:rPr>
              <w:t>m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n</w:t>
            </w:r>
            <w:r w:rsidRPr="00176658">
              <w:rPr>
                <w:spacing w:val="2"/>
                <w:w w:val="95"/>
                <w:szCs w:val="22"/>
              </w:rPr>
              <w:t>c</w:t>
            </w:r>
            <w:r w:rsidRPr="00176658">
              <w:rPr>
                <w:spacing w:val="-3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29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w w:val="95"/>
                <w:szCs w:val="22"/>
              </w:rPr>
              <w:t>w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w w:val="95"/>
                <w:szCs w:val="22"/>
              </w:rPr>
              <w:t>h</w:t>
            </w:r>
            <w:r w:rsidRPr="00176658">
              <w:rPr>
                <w:spacing w:val="15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1"/>
                <w:w w:val="95"/>
                <w:szCs w:val="22"/>
              </w:rPr>
              <w:t>n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-1"/>
                <w:w w:val="95"/>
                <w:szCs w:val="22"/>
              </w:rPr>
              <w:t>r</w:t>
            </w:r>
            <w:r w:rsidRPr="00176658">
              <w:rPr>
                <w:spacing w:val="2"/>
                <w:w w:val="95"/>
                <w:szCs w:val="22"/>
              </w:rPr>
              <w:t>g</w:t>
            </w:r>
            <w:r w:rsidRPr="00176658">
              <w:rPr>
                <w:spacing w:val="-13"/>
                <w:w w:val="95"/>
                <w:szCs w:val="22"/>
              </w:rPr>
              <w:t>y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4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t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3"/>
                <w:w w:val="96"/>
                <w:szCs w:val="22"/>
              </w:rPr>
              <w:t>k</w:t>
            </w:r>
            <w:r w:rsidRPr="00176658">
              <w:rPr>
                <w:spacing w:val="1"/>
                <w:w w:val="96"/>
                <w:szCs w:val="22"/>
              </w:rPr>
              <w:t>in</w:t>
            </w:r>
            <w:r w:rsidRPr="00176658">
              <w:rPr>
                <w:w w:val="96"/>
                <w:szCs w:val="22"/>
              </w:rPr>
              <w:t>g</w:t>
            </w:r>
            <w:r w:rsidRPr="00176658">
              <w:rPr>
                <w:spacing w:val="7"/>
                <w:w w:val="96"/>
                <w:szCs w:val="22"/>
              </w:rPr>
              <w:t xml:space="preserve"> </w:t>
            </w:r>
            <w:r w:rsidRPr="00176658">
              <w:rPr>
                <w:spacing w:val="-1"/>
                <w:w w:val="94"/>
                <w:szCs w:val="22"/>
              </w:rPr>
              <w:t>r</w:t>
            </w:r>
            <w:r w:rsidRPr="00176658">
              <w:rPr>
                <w:spacing w:val="3"/>
                <w:w w:val="93"/>
                <w:szCs w:val="22"/>
              </w:rPr>
              <w:t>e</w:t>
            </w:r>
            <w:r w:rsidRPr="00176658">
              <w:rPr>
                <w:spacing w:val="2"/>
                <w:w w:val="96"/>
                <w:szCs w:val="22"/>
              </w:rPr>
              <w:t>s</w:t>
            </w:r>
            <w:r w:rsidRPr="00176658">
              <w:rPr>
                <w:spacing w:val="1"/>
                <w:w w:val="103"/>
                <w:szCs w:val="22"/>
              </w:rPr>
              <w:t>p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pacing w:val="1"/>
                <w:w w:val="96"/>
                <w:szCs w:val="22"/>
              </w:rPr>
              <w:t>ns</w:t>
            </w:r>
            <w:r w:rsidRPr="00176658">
              <w:rPr>
                <w:spacing w:val="1"/>
                <w:w w:val="83"/>
                <w:szCs w:val="22"/>
              </w:rPr>
              <w:t>i</w:t>
            </w:r>
            <w:r w:rsidRPr="00176658">
              <w:rPr>
                <w:spacing w:val="1"/>
                <w:w w:val="103"/>
                <w:szCs w:val="22"/>
              </w:rPr>
              <w:t>b</w:t>
            </w:r>
            <w:r w:rsidRPr="00176658">
              <w:rPr>
                <w:spacing w:val="1"/>
                <w:w w:val="83"/>
                <w:szCs w:val="22"/>
              </w:rPr>
              <w:t>ili</w:t>
            </w:r>
            <w:r w:rsidRPr="00176658">
              <w:rPr>
                <w:spacing w:val="5"/>
                <w:w w:val="106"/>
                <w:szCs w:val="22"/>
              </w:rPr>
              <w:t>t</w:t>
            </w:r>
            <w:r w:rsidRPr="00176658">
              <w:rPr>
                <w:w w:val="92"/>
                <w:szCs w:val="22"/>
              </w:rPr>
              <w:t xml:space="preserve">y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a</w:t>
            </w:r>
            <w:r w:rsidRPr="00176658">
              <w:rPr>
                <w:spacing w:val="2"/>
                <w:w w:val="96"/>
                <w:szCs w:val="22"/>
              </w:rPr>
              <w:t>cc</w:t>
            </w:r>
            <w:r w:rsidRPr="00176658">
              <w:rPr>
                <w:spacing w:val="1"/>
                <w:w w:val="96"/>
                <w:szCs w:val="22"/>
              </w:rPr>
              <w:t>ou</w:t>
            </w:r>
            <w:r w:rsidRPr="00176658">
              <w:rPr>
                <w:w w:val="96"/>
                <w:szCs w:val="22"/>
              </w:rPr>
              <w:t>n</w:t>
            </w:r>
            <w:r w:rsidRPr="00176658">
              <w:rPr>
                <w:spacing w:val="1"/>
                <w:w w:val="96"/>
                <w:szCs w:val="22"/>
              </w:rPr>
              <w:t>t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bili</w:t>
            </w:r>
            <w:r w:rsidRPr="00176658">
              <w:rPr>
                <w:spacing w:val="5"/>
                <w:w w:val="96"/>
                <w:szCs w:val="22"/>
              </w:rPr>
              <w:t>t</w:t>
            </w:r>
            <w:r w:rsidRPr="00176658">
              <w:rPr>
                <w:w w:val="96"/>
                <w:szCs w:val="22"/>
              </w:rPr>
              <w:t>y</w:t>
            </w:r>
            <w:r w:rsidRPr="00176658">
              <w:rPr>
                <w:spacing w:val="12"/>
                <w:w w:val="96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f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r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hig</w:t>
            </w:r>
            <w:r w:rsidRPr="00176658">
              <w:rPr>
                <w:w w:val="96"/>
                <w:szCs w:val="22"/>
              </w:rPr>
              <w:t>h</w:t>
            </w:r>
            <w:r w:rsidRPr="00176658">
              <w:rPr>
                <w:spacing w:val="1"/>
                <w:w w:val="96"/>
                <w:szCs w:val="22"/>
              </w:rPr>
              <w:t>-q</w:t>
            </w:r>
            <w:r w:rsidRPr="00176658">
              <w:rPr>
                <w:spacing w:val="2"/>
                <w:w w:val="96"/>
                <w:szCs w:val="22"/>
              </w:rPr>
              <w:t>ua</w:t>
            </w:r>
            <w:r w:rsidRPr="00176658">
              <w:rPr>
                <w:spacing w:val="1"/>
                <w:w w:val="96"/>
                <w:szCs w:val="22"/>
              </w:rPr>
              <w:t>li</w:t>
            </w:r>
            <w:r w:rsidRPr="00176658">
              <w:rPr>
                <w:spacing w:val="5"/>
                <w:w w:val="96"/>
                <w:szCs w:val="22"/>
              </w:rPr>
              <w:t>t</w:t>
            </w:r>
            <w:r w:rsidRPr="00176658">
              <w:rPr>
                <w:w w:val="96"/>
                <w:szCs w:val="22"/>
              </w:rPr>
              <w:t>y</w:t>
            </w:r>
            <w:r w:rsidRPr="00176658">
              <w:rPr>
                <w:spacing w:val="6"/>
                <w:w w:val="96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pacing w:val="2"/>
                <w:szCs w:val="22"/>
              </w:rPr>
              <w:t>u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pacing w:val="2"/>
                <w:szCs w:val="22"/>
              </w:rPr>
              <w:t>c</w:t>
            </w:r>
            <w:r w:rsidRPr="00176658">
              <w:rPr>
                <w:spacing w:val="1"/>
                <w:szCs w:val="22"/>
              </w:rPr>
              <w:t>om</w:t>
            </w:r>
            <w:r w:rsidRPr="00176658">
              <w:rPr>
                <w:spacing w:val="3"/>
                <w:szCs w:val="22"/>
              </w:rPr>
              <w:t>e</w:t>
            </w:r>
            <w:r w:rsidRPr="00176658">
              <w:rPr>
                <w:spacing w:val="-1"/>
                <w:szCs w:val="22"/>
              </w:rPr>
              <w:t>s</w:t>
            </w:r>
          </w:p>
          <w:p w14:paraId="6FCCE043" w14:textId="77777777" w:rsidR="009C400E" w:rsidRDefault="009C400E" w:rsidP="000D02F8">
            <w:pPr>
              <w:contextualSpacing/>
              <w:rPr>
                <w:spacing w:val="-1"/>
                <w:szCs w:val="22"/>
              </w:rPr>
            </w:pPr>
          </w:p>
          <w:p w14:paraId="21C45CE8" w14:textId="77777777" w:rsidR="009C400E" w:rsidRDefault="009C400E" w:rsidP="000D02F8">
            <w:pPr>
              <w:contextualSpacing/>
              <w:rPr>
                <w:spacing w:val="-1"/>
                <w:szCs w:val="22"/>
              </w:rPr>
            </w:pPr>
          </w:p>
          <w:p w14:paraId="052CFFC9" w14:textId="77777777" w:rsidR="009C400E" w:rsidRDefault="009C400E" w:rsidP="000D02F8">
            <w:pPr>
              <w:contextualSpacing/>
              <w:rPr>
                <w:spacing w:val="-1"/>
                <w:szCs w:val="22"/>
              </w:rPr>
            </w:pPr>
          </w:p>
          <w:p w14:paraId="2A5D6AC8" w14:textId="695FB6F4" w:rsidR="009C400E" w:rsidRDefault="009C400E" w:rsidP="000D02F8">
            <w:pPr>
              <w:contextualSpacing/>
              <w:rPr>
                <w:spacing w:val="-1"/>
                <w:szCs w:val="22"/>
              </w:rPr>
            </w:pPr>
          </w:p>
          <w:p w14:paraId="17FA9020" w14:textId="0277DB2B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4B1FB54C" w14:textId="1A7AF2B1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79BD1EC1" w14:textId="6751C3A1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46CAD885" w14:textId="6EE148C5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53B1A154" w14:textId="3DD9734F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5A297F41" w14:textId="0503CD7D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7DEEE4F6" w14:textId="50D2A62E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3C3E1372" w14:textId="77777777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36F5A392" w14:textId="77777777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5CD64D4D" w14:textId="77777777" w:rsidR="009C400E" w:rsidRPr="00426B9E" w:rsidRDefault="009C400E" w:rsidP="009C400E">
            <w:pPr>
              <w:jc w:val="both"/>
              <w:rPr>
                <w:rFonts w:ascii="Merriweather" w:hAnsi="Merriweather"/>
                <w:b/>
                <w:color w:val="595959"/>
                <w:sz w:val="32"/>
                <w:szCs w:val="32"/>
              </w:rPr>
            </w:pPr>
            <w:r w:rsidRPr="004B5A5C">
              <w:rPr>
                <w:rFonts w:ascii="Merriweather" w:hAnsi="Merriweather"/>
                <w:b/>
                <w:color w:val="595959"/>
                <w:sz w:val="32"/>
                <w:szCs w:val="32"/>
              </w:rPr>
              <w:t>Person specification</w:t>
            </w:r>
          </w:p>
          <w:p w14:paraId="24606A3A" w14:textId="77777777" w:rsidR="009C400E" w:rsidRPr="00426B9E" w:rsidRDefault="009C400E" w:rsidP="009C400E">
            <w:pPr>
              <w:jc w:val="both"/>
              <w:rPr>
                <w:rFonts w:ascii="Merriweather" w:hAnsi="Merriweather"/>
                <w:szCs w:val="22"/>
              </w:rPr>
            </w:pPr>
          </w:p>
          <w:tbl>
            <w:tblPr>
              <w:tblW w:w="9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92"/>
              <w:gridCol w:w="4027"/>
              <w:gridCol w:w="3825"/>
            </w:tblGrid>
            <w:tr w:rsidR="009C400E" w:rsidRPr="00426B9E" w14:paraId="3CCE5BA3" w14:textId="77777777" w:rsidTr="00441209">
              <w:tc>
                <w:tcPr>
                  <w:tcW w:w="9644" w:type="dxa"/>
                  <w:gridSpan w:val="3"/>
                  <w:shd w:val="clear" w:color="auto" w:fill="auto"/>
                </w:tcPr>
                <w:p w14:paraId="21D7F216" w14:textId="77777777" w:rsidR="009C400E" w:rsidRPr="00426B9E" w:rsidRDefault="009C400E" w:rsidP="007366EB">
                  <w:pPr>
                    <w:framePr w:hSpace="180" w:wrap="around" w:vAnchor="text" w:hAnchor="text" w:y="1"/>
                    <w:suppressOverlap/>
                    <w:rPr>
                      <w:rFonts w:ascii="Merriweather" w:hAnsi="Merriweather"/>
                      <w:color w:val="00B0F0"/>
                      <w:sz w:val="16"/>
                      <w:szCs w:val="16"/>
                    </w:rPr>
                  </w:pPr>
                </w:p>
                <w:p w14:paraId="396E5454" w14:textId="374D3A70" w:rsidR="00441209" w:rsidRDefault="009C400E" w:rsidP="007366EB">
                  <w:pPr>
                    <w:framePr w:hSpace="180" w:wrap="around" w:vAnchor="text" w:hAnchor="text" w:y="1"/>
                    <w:suppressOverlap/>
                    <w:rPr>
                      <w:rFonts w:ascii="Merriweather" w:hAnsi="Merriweather"/>
                      <w:sz w:val="26"/>
                      <w:szCs w:val="26"/>
                    </w:rPr>
                  </w:pPr>
                  <w:r w:rsidRPr="00426B9E">
                    <w:rPr>
                      <w:rFonts w:ascii="Merriweather" w:hAnsi="Merriweather"/>
                      <w:b/>
                      <w:color w:val="005595"/>
                      <w:sz w:val="26"/>
                      <w:szCs w:val="26"/>
                    </w:rPr>
                    <w:t>Job Title</w:t>
                  </w:r>
                  <w:r w:rsidRPr="005866AD">
                    <w:rPr>
                      <w:rFonts w:ascii="Merriweather" w:hAnsi="Merriweather"/>
                      <w:b/>
                      <w:color w:val="005595"/>
                      <w:sz w:val="26"/>
                      <w:szCs w:val="26"/>
                    </w:rPr>
                    <w:t>:</w:t>
                  </w:r>
                  <w:r w:rsidRPr="00426B9E">
                    <w:rPr>
                      <w:rFonts w:ascii="Merriweather" w:hAnsi="Merriweather"/>
                      <w:b/>
                      <w:color w:val="00AEEF"/>
                      <w:sz w:val="26"/>
                      <w:szCs w:val="26"/>
                    </w:rPr>
                    <w:t xml:space="preserve">  </w:t>
                  </w:r>
                  <w:r w:rsidR="00441209">
                    <w:rPr>
                      <w:rFonts w:ascii="Merriweather" w:hAnsi="Merriweather"/>
                      <w:sz w:val="26"/>
                      <w:szCs w:val="26"/>
                    </w:rPr>
                    <w:t>Property &amp;</w:t>
                  </w:r>
                  <w:r w:rsidR="007366EB">
                    <w:rPr>
                      <w:rFonts w:ascii="Merriweather" w:hAnsi="Merriweather"/>
                      <w:sz w:val="26"/>
                      <w:szCs w:val="26"/>
                    </w:rPr>
                    <w:t xml:space="preserve"> Estates Manager</w:t>
                  </w:r>
                  <w:r w:rsidRPr="00426B9E">
                    <w:rPr>
                      <w:rFonts w:ascii="Merriweather" w:hAnsi="Merriweather"/>
                      <w:sz w:val="26"/>
                      <w:szCs w:val="26"/>
                    </w:rPr>
                    <w:t xml:space="preserve">                       </w:t>
                  </w:r>
                </w:p>
                <w:p w14:paraId="746F069D" w14:textId="13337DD0" w:rsidR="009C400E" w:rsidRPr="00426B9E" w:rsidRDefault="009C400E" w:rsidP="007366EB">
                  <w:pPr>
                    <w:framePr w:hSpace="180" w:wrap="around" w:vAnchor="text" w:hAnchor="text" w:y="1"/>
                    <w:suppressOverlap/>
                    <w:rPr>
                      <w:rFonts w:ascii="Merriweather" w:hAnsi="Merriweather"/>
                      <w:b/>
                      <w:color w:val="00B0F0"/>
                      <w:sz w:val="26"/>
                      <w:szCs w:val="26"/>
                    </w:rPr>
                  </w:pPr>
                  <w:r w:rsidRPr="00426B9E">
                    <w:rPr>
                      <w:rFonts w:ascii="Merriweather" w:hAnsi="Merriweather"/>
                      <w:b/>
                      <w:color w:val="005595"/>
                      <w:sz w:val="26"/>
                      <w:szCs w:val="26"/>
                    </w:rPr>
                    <w:t xml:space="preserve"> Department: </w:t>
                  </w:r>
                  <w:r w:rsidRPr="00426B9E">
                    <w:rPr>
                      <w:rFonts w:ascii="Merriweather" w:hAnsi="Merriweather"/>
                      <w:b/>
                      <w:color w:val="00B0F0"/>
                      <w:sz w:val="26"/>
                      <w:szCs w:val="26"/>
                    </w:rPr>
                    <w:t xml:space="preserve"> </w:t>
                  </w:r>
                  <w:r w:rsidR="00C1503D">
                    <w:rPr>
                      <w:rFonts w:ascii="Merriweather" w:hAnsi="Merriweather"/>
                      <w:sz w:val="26"/>
                      <w:szCs w:val="26"/>
                    </w:rPr>
                    <w:t>Development and Planning</w:t>
                  </w:r>
                  <w:r w:rsidRPr="00426B9E">
                    <w:rPr>
                      <w:rFonts w:ascii="Merriweather" w:hAnsi="Merriweather"/>
                      <w:sz w:val="26"/>
                      <w:szCs w:val="26"/>
                    </w:rPr>
                    <w:t xml:space="preserve">                                          </w:t>
                  </w:r>
                  <w:r>
                    <w:rPr>
                      <w:rFonts w:ascii="Merriweather" w:hAnsi="Merriweather"/>
                      <w:sz w:val="26"/>
                      <w:szCs w:val="26"/>
                    </w:rPr>
                    <w:t xml:space="preserve">                              </w:t>
                  </w:r>
                </w:p>
                <w:p w14:paraId="625D9FF5" w14:textId="77777777" w:rsidR="009C400E" w:rsidRPr="00426B9E" w:rsidRDefault="009C400E" w:rsidP="007366EB">
                  <w:pPr>
                    <w:framePr w:hSpace="180" w:wrap="around" w:vAnchor="text" w:hAnchor="text" w:y="1"/>
                    <w:suppressOverlap/>
                    <w:rPr>
                      <w:rFonts w:ascii="Merriweather" w:hAnsi="Merriweather"/>
                      <w:color w:val="00B0F0"/>
                      <w:szCs w:val="22"/>
                    </w:rPr>
                  </w:pPr>
                </w:p>
              </w:tc>
            </w:tr>
            <w:tr w:rsidR="009C400E" w:rsidRPr="00426B9E" w14:paraId="7663FA2F" w14:textId="77777777" w:rsidTr="00441209">
              <w:tc>
                <w:tcPr>
                  <w:tcW w:w="1792" w:type="dxa"/>
                  <w:shd w:val="clear" w:color="auto" w:fill="auto"/>
                </w:tcPr>
                <w:p w14:paraId="539E49B1" w14:textId="77777777" w:rsidR="009C400E" w:rsidRPr="00176658" w:rsidRDefault="009C400E" w:rsidP="007366EB">
                  <w:pPr>
                    <w:framePr w:hSpace="180" w:wrap="around" w:vAnchor="text" w:hAnchor="text" w:y="1"/>
                    <w:suppressOverlap/>
                    <w:rPr>
                      <w:szCs w:val="22"/>
                    </w:rPr>
                  </w:pPr>
                </w:p>
                <w:p w14:paraId="7A7DDE18" w14:textId="77777777" w:rsidR="009C400E" w:rsidRPr="00176658" w:rsidRDefault="009C400E" w:rsidP="007366EB">
                  <w:pPr>
                    <w:framePr w:hSpace="180" w:wrap="around" w:vAnchor="text" w:hAnchor="text" w:y="1"/>
                    <w:suppressOverlap/>
                    <w:rPr>
                      <w:szCs w:val="22"/>
                    </w:rPr>
                  </w:pPr>
                </w:p>
              </w:tc>
              <w:tc>
                <w:tcPr>
                  <w:tcW w:w="4027" w:type="dxa"/>
                  <w:shd w:val="clear" w:color="auto" w:fill="auto"/>
                </w:tcPr>
                <w:p w14:paraId="49BE33E8" w14:textId="77777777" w:rsidR="009C400E" w:rsidRPr="00176658" w:rsidRDefault="009C400E" w:rsidP="007366EB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</w:p>
                <w:p w14:paraId="20DA286B" w14:textId="77777777" w:rsidR="009C400E" w:rsidRPr="00176658" w:rsidRDefault="009C400E" w:rsidP="007366EB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  <w:r w:rsidRPr="00176658">
                    <w:rPr>
                      <w:b/>
                      <w:sz w:val="26"/>
                      <w:szCs w:val="26"/>
                    </w:rPr>
                    <w:t>Essential</w:t>
                  </w:r>
                </w:p>
                <w:p w14:paraId="6C4D623E" w14:textId="77777777" w:rsidR="009C400E" w:rsidRPr="00176658" w:rsidRDefault="009C400E" w:rsidP="007366EB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825" w:type="dxa"/>
                  <w:shd w:val="clear" w:color="auto" w:fill="auto"/>
                </w:tcPr>
                <w:p w14:paraId="6FBEC866" w14:textId="77777777" w:rsidR="009C400E" w:rsidRPr="00176658" w:rsidRDefault="009C400E" w:rsidP="007366EB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</w:p>
                <w:p w14:paraId="051AF635" w14:textId="77777777" w:rsidR="009C400E" w:rsidRPr="00176658" w:rsidRDefault="009C400E" w:rsidP="007366EB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  <w:r w:rsidRPr="00176658">
                    <w:rPr>
                      <w:b/>
                      <w:sz w:val="26"/>
                      <w:szCs w:val="26"/>
                    </w:rPr>
                    <w:t>Desirable</w:t>
                  </w:r>
                </w:p>
              </w:tc>
            </w:tr>
            <w:tr w:rsidR="009C400E" w:rsidRPr="00426B9E" w14:paraId="2104FB1B" w14:textId="77777777" w:rsidTr="00441209">
              <w:tc>
                <w:tcPr>
                  <w:tcW w:w="1792" w:type="dxa"/>
                  <w:shd w:val="clear" w:color="auto" w:fill="auto"/>
                </w:tcPr>
                <w:p w14:paraId="7481E058" w14:textId="77777777" w:rsidR="009C400E" w:rsidRPr="00176658" w:rsidRDefault="009C400E" w:rsidP="007366EB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</w:p>
                <w:p w14:paraId="3588992A" w14:textId="77777777" w:rsidR="009C400E" w:rsidRPr="00176658" w:rsidRDefault="009C400E" w:rsidP="007366EB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  <w:r w:rsidRPr="00176658">
                    <w:rPr>
                      <w:b/>
                      <w:szCs w:val="26"/>
                    </w:rPr>
                    <w:t>Qualifications and Training</w:t>
                  </w:r>
                </w:p>
                <w:p w14:paraId="5468AA36" w14:textId="77777777" w:rsidR="009C400E" w:rsidRPr="00176658" w:rsidRDefault="009C400E" w:rsidP="007366EB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</w:p>
              </w:tc>
              <w:tc>
                <w:tcPr>
                  <w:tcW w:w="4027" w:type="dxa"/>
                  <w:shd w:val="clear" w:color="auto" w:fill="auto"/>
                </w:tcPr>
                <w:p w14:paraId="38DB6B91" w14:textId="4F3FB150" w:rsidR="00C1503D" w:rsidRPr="00C1503D" w:rsidRDefault="00833242" w:rsidP="007366EB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>
                    <w:rPr>
                      <w:szCs w:val="22"/>
                    </w:rPr>
                    <w:t>Degree or equivalent together with (or working towards) corporate membership of a relevant professional body (MRICS)</w:t>
                  </w:r>
                </w:p>
                <w:p w14:paraId="4E56BE2C" w14:textId="77777777" w:rsidR="009C400E" w:rsidRPr="00176658" w:rsidRDefault="009C400E" w:rsidP="007366EB">
                  <w:pPr>
                    <w:framePr w:hSpace="180" w:wrap="around" w:vAnchor="text" w:hAnchor="text" w:y="1"/>
                    <w:ind w:left="169"/>
                    <w:suppressOverlap/>
                    <w:rPr>
                      <w:szCs w:val="22"/>
                    </w:rPr>
                  </w:pPr>
                </w:p>
              </w:tc>
              <w:tc>
                <w:tcPr>
                  <w:tcW w:w="3825" w:type="dxa"/>
                  <w:shd w:val="clear" w:color="auto" w:fill="auto"/>
                </w:tcPr>
                <w:p w14:paraId="70CA6EAE" w14:textId="5982264C" w:rsidR="009C400E" w:rsidRPr="00833242" w:rsidRDefault="009C400E" w:rsidP="007366EB">
                  <w:pPr>
                    <w:framePr w:hSpace="180" w:wrap="around" w:vAnchor="text" w:hAnchor="text" w:y="1"/>
                    <w:ind w:left="720" w:hanging="720"/>
                    <w:suppressOverlap/>
                    <w:rPr>
                      <w:szCs w:val="22"/>
                    </w:rPr>
                  </w:pPr>
                </w:p>
              </w:tc>
            </w:tr>
            <w:tr w:rsidR="009C400E" w:rsidRPr="00426B9E" w14:paraId="048DB62D" w14:textId="77777777" w:rsidTr="00441209">
              <w:tc>
                <w:tcPr>
                  <w:tcW w:w="1792" w:type="dxa"/>
                  <w:shd w:val="clear" w:color="auto" w:fill="auto"/>
                </w:tcPr>
                <w:p w14:paraId="5721F1E1" w14:textId="77777777" w:rsidR="009C400E" w:rsidRPr="00176658" w:rsidRDefault="009C400E" w:rsidP="007366EB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</w:p>
                <w:p w14:paraId="4C4931FC" w14:textId="77777777" w:rsidR="009C400E" w:rsidRPr="00176658" w:rsidRDefault="009C400E" w:rsidP="007366EB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  <w:r w:rsidRPr="00176658">
                    <w:rPr>
                      <w:b/>
                      <w:szCs w:val="26"/>
                    </w:rPr>
                    <w:t>Experience and Knowledge</w:t>
                  </w:r>
                </w:p>
                <w:p w14:paraId="2F0F63F2" w14:textId="77777777" w:rsidR="009C400E" w:rsidRPr="00176658" w:rsidRDefault="009C400E" w:rsidP="007366EB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</w:p>
              </w:tc>
              <w:tc>
                <w:tcPr>
                  <w:tcW w:w="4027" w:type="dxa"/>
                  <w:shd w:val="clear" w:color="auto" w:fill="auto"/>
                </w:tcPr>
                <w:p w14:paraId="7A4BF638" w14:textId="278529E5" w:rsidR="00C1503D" w:rsidRDefault="007366EB" w:rsidP="007366EB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>
                    <w:rPr>
                      <w:szCs w:val="22"/>
                    </w:rPr>
                    <w:t>E</w:t>
                  </w:r>
                  <w:r w:rsidR="00C1503D" w:rsidRPr="00C1503D">
                    <w:rPr>
                      <w:szCs w:val="22"/>
                    </w:rPr>
                    <w:t xml:space="preserve">xperience </w:t>
                  </w:r>
                  <w:r w:rsidR="00C93F30">
                    <w:rPr>
                      <w:szCs w:val="22"/>
                    </w:rPr>
                    <w:t>in land negotiation and management</w:t>
                  </w:r>
                </w:p>
                <w:p w14:paraId="3AA50491" w14:textId="5D3346F0" w:rsidR="00C93F30" w:rsidRPr="00C1503D" w:rsidRDefault="00C93F30" w:rsidP="007366EB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>
                    <w:rPr>
                      <w:szCs w:val="22"/>
                    </w:rPr>
                    <w:t>Experience in general property management matters</w:t>
                  </w:r>
                </w:p>
                <w:p w14:paraId="7C79F4C1" w14:textId="77777777" w:rsidR="009C400E" w:rsidRPr="00176658" w:rsidRDefault="009C400E" w:rsidP="007366EB">
                  <w:pPr>
                    <w:framePr w:hSpace="180" w:wrap="around" w:vAnchor="text" w:hAnchor="text" w:y="1"/>
                    <w:ind w:left="720"/>
                    <w:suppressOverlap/>
                    <w:rPr>
                      <w:szCs w:val="22"/>
                    </w:rPr>
                  </w:pPr>
                </w:p>
              </w:tc>
              <w:tc>
                <w:tcPr>
                  <w:tcW w:w="3825" w:type="dxa"/>
                  <w:shd w:val="clear" w:color="auto" w:fill="auto"/>
                </w:tcPr>
                <w:p w14:paraId="687CAF2B" w14:textId="64C53C0F" w:rsidR="00833242" w:rsidRDefault="00833242" w:rsidP="007366EB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>
                    <w:rPr>
                      <w:szCs w:val="22"/>
                    </w:rPr>
                    <w:t>Experience of using GIS / mapping programmes</w:t>
                  </w:r>
                </w:p>
                <w:p w14:paraId="31BD6673" w14:textId="23BB6E21" w:rsidR="00C1503D" w:rsidRPr="00833242" w:rsidRDefault="00C1503D" w:rsidP="007366EB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 w:rsidRPr="00833242">
                    <w:rPr>
                      <w:szCs w:val="22"/>
                    </w:rPr>
                    <w:t xml:space="preserve">Experience in contract management </w:t>
                  </w:r>
                </w:p>
                <w:p w14:paraId="4A1027D0" w14:textId="1CE0DFF8" w:rsidR="00C1503D" w:rsidRPr="00C1503D" w:rsidRDefault="00C1503D" w:rsidP="007366EB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 w:rsidRPr="00C1503D">
                    <w:rPr>
                      <w:szCs w:val="22"/>
                    </w:rPr>
                    <w:t>Experience in property development/ land management</w:t>
                  </w:r>
                </w:p>
                <w:p w14:paraId="6DAF9901" w14:textId="13355A3B" w:rsidR="009C400E" w:rsidRPr="00C93F30" w:rsidRDefault="00C1503D" w:rsidP="00C93F30">
                  <w:pPr>
                    <w:framePr w:hSpace="180" w:wrap="around" w:vAnchor="text" w:hAnchor="text" w:y="1"/>
                    <w:ind w:left="142"/>
                    <w:suppressOverlap/>
                    <w:rPr>
                      <w:szCs w:val="22"/>
                    </w:rPr>
                  </w:pPr>
                  <w:r w:rsidRPr="00C93F30">
                    <w:rPr>
                      <w:szCs w:val="22"/>
                    </w:rPr>
                    <w:t xml:space="preserve"> </w:t>
                  </w:r>
                </w:p>
              </w:tc>
            </w:tr>
            <w:tr w:rsidR="009C400E" w:rsidRPr="00426B9E" w14:paraId="6EF56130" w14:textId="77777777" w:rsidTr="00441209">
              <w:tc>
                <w:tcPr>
                  <w:tcW w:w="1792" w:type="dxa"/>
                  <w:shd w:val="clear" w:color="auto" w:fill="auto"/>
                </w:tcPr>
                <w:p w14:paraId="4B9284BC" w14:textId="77777777" w:rsidR="009C400E" w:rsidRPr="00176658" w:rsidRDefault="009C400E" w:rsidP="007366EB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</w:p>
                <w:p w14:paraId="4EFAF677" w14:textId="77777777" w:rsidR="009C400E" w:rsidRPr="00176658" w:rsidRDefault="009C400E" w:rsidP="007366EB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  <w:r w:rsidRPr="00176658">
                    <w:rPr>
                      <w:b/>
                      <w:szCs w:val="26"/>
                    </w:rPr>
                    <w:t>Skills and Abilities</w:t>
                  </w:r>
                </w:p>
                <w:p w14:paraId="0CCE08BA" w14:textId="77777777" w:rsidR="009C400E" w:rsidRPr="00176658" w:rsidRDefault="009C400E" w:rsidP="007366EB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</w:p>
              </w:tc>
              <w:tc>
                <w:tcPr>
                  <w:tcW w:w="4027" w:type="dxa"/>
                  <w:shd w:val="clear" w:color="auto" w:fill="auto"/>
                </w:tcPr>
                <w:p w14:paraId="390301F6" w14:textId="77777777" w:rsidR="00C1503D" w:rsidRPr="00C1503D" w:rsidRDefault="00C1503D" w:rsidP="007366EB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  <w:lang w:val="en-GB"/>
                    </w:rPr>
                  </w:pPr>
                  <w:r w:rsidRPr="00C1503D">
                    <w:rPr>
                      <w:szCs w:val="22"/>
                      <w:lang w:val="en-GB"/>
                    </w:rPr>
                    <w:t>Excellent negotiation skills</w:t>
                  </w:r>
                </w:p>
                <w:p w14:paraId="436F02F9" w14:textId="77777777" w:rsidR="00C1503D" w:rsidRPr="00C1503D" w:rsidRDefault="00C1503D" w:rsidP="007366EB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  <w:lang w:val="en-GB"/>
                    </w:rPr>
                  </w:pPr>
                  <w:r w:rsidRPr="00C1503D">
                    <w:rPr>
                      <w:szCs w:val="22"/>
                      <w:lang w:val="en-GB"/>
                    </w:rPr>
                    <w:t>Excellent report writing skills</w:t>
                  </w:r>
                </w:p>
                <w:p w14:paraId="14D1E4AC" w14:textId="77777777" w:rsidR="00C1503D" w:rsidRPr="00C1503D" w:rsidRDefault="00C1503D" w:rsidP="007366EB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  <w:lang w:val="en-GB"/>
                    </w:rPr>
                  </w:pPr>
                  <w:r w:rsidRPr="00C1503D">
                    <w:rPr>
                      <w:szCs w:val="22"/>
                      <w:lang w:val="en-GB"/>
                    </w:rPr>
                    <w:t>Excellent communication skills</w:t>
                  </w:r>
                </w:p>
                <w:p w14:paraId="533E68A2" w14:textId="77777777" w:rsidR="00C1503D" w:rsidRPr="00C1503D" w:rsidRDefault="00C1503D" w:rsidP="007366EB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  <w:lang w:val="en-GB"/>
                    </w:rPr>
                  </w:pPr>
                  <w:r w:rsidRPr="00C1503D">
                    <w:rPr>
                      <w:szCs w:val="22"/>
                      <w:lang w:val="en-GB"/>
                    </w:rPr>
                    <w:t xml:space="preserve">Ability to prioritise a high volume, detailed workload </w:t>
                  </w:r>
                </w:p>
                <w:p w14:paraId="1C40FA00" w14:textId="77777777" w:rsidR="00C1503D" w:rsidRPr="00C1503D" w:rsidRDefault="00C1503D" w:rsidP="007366EB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  <w:lang w:val="en-GB"/>
                    </w:rPr>
                  </w:pPr>
                  <w:r w:rsidRPr="00C1503D">
                    <w:rPr>
                      <w:szCs w:val="22"/>
                      <w:lang w:val="en-GB"/>
                    </w:rPr>
                    <w:t>Good interpersonal and managerial skills</w:t>
                  </w:r>
                </w:p>
                <w:p w14:paraId="573184B6" w14:textId="03C3A21A" w:rsidR="009C400E" w:rsidRPr="00176658" w:rsidRDefault="00C1503D" w:rsidP="007366EB">
                  <w:pPr>
                    <w:framePr w:hSpace="180" w:wrap="around" w:vAnchor="text" w:hAnchor="text" w:y="1"/>
                    <w:ind w:left="720"/>
                    <w:suppressOverlap/>
                    <w:rPr>
                      <w:szCs w:val="22"/>
                    </w:rPr>
                  </w:pPr>
                  <w:r w:rsidRPr="00C1503D">
                    <w:rPr>
                      <w:szCs w:val="22"/>
                      <w:lang w:val="en-GB"/>
                    </w:rPr>
                    <w:t>Skilled leadership and team player</w:t>
                  </w:r>
                </w:p>
              </w:tc>
              <w:tc>
                <w:tcPr>
                  <w:tcW w:w="3825" w:type="dxa"/>
                  <w:shd w:val="clear" w:color="auto" w:fill="auto"/>
                </w:tcPr>
                <w:p w14:paraId="21BD1C5A" w14:textId="57B7DDD4" w:rsidR="009C400E" w:rsidRPr="00C1503D" w:rsidRDefault="00C93F30" w:rsidP="007366EB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>
                    <w:rPr>
                      <w:szCs w:val="22"/>
                    </w:rPr>
                    <w:t>Ability to work effectively in cross-functional multi-disciplinary teams</w:t>
                  </w:r>
                  <w:bookmarkStart w:id="0" w:name="_GoBack"/>
                  <w:bookmarkEnd w:id="0"/>
                </w:p>
              </w:tc>
            </w:tr>
          </w:tbl>
          <w:p w14:paraId="569E6CFE" w14:textId="77777777" w:rsidR="009C400E" w:rsidRPr="00161ECB" w:rsidRDefault="009C400E" w:rsidP="009C400E">
            <w:pPr>
              <w:rPr>
                <w:rFonts w:ascii="Merriweather" w:hAnsi="Merriweather"/>
                <w:szCs w:val="22"/>
              </w:rPr>
            </w:pPr>
            <w:r>
              <w:rPr>
                <w:rFonts w:ascii="Merriweather" w:hAnsi="Merriweather"/>
              </w:rPr>
              <w:t xml:space="preserve">       </w:t>
            </w:r>
          </w:p>
          <w:p w14:paraId="16C81E2C" w14:textId="77777777" w:rsidR="009C400E" w:rsidRPr="00426B9E" w:rsidRDefault="009C400E" w:rsidP="000D02F8">
            <w:pPr>
              <w:contextualSpacing/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163A45EB" w14:textId="574E1C58" w:rsidR="009C400E" w:rsidRPr="00426B9E" w:rsidRDefault="00C1503D" w:rsidP="000D02F8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lastRenderedPageBreak/>
              <w:t>4</w:t>
            </w:r>
          </w:p>
        </w:tc>
      </w:tr>
    </w:tbl>
    <w:p w14:paraId="0E2A6CAD" w14:textId="77777777" w:rsidR="009C400E" w:rsidRDefault="009C400E" w:rsidP="007A782A"/>
    <w:sectPr w:rsidR="009C400E" w:rsidSect="00174D0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1985" w:left="851" w:header="79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4080C" w14:textId="77777777" w:rsidR="003856F9" w:rsidRDefault="003856F9" w:rsidP="004E3E6E">
      <w:r>
        <w:separator/>
      </w:r>
    </w:p>
  </w:endnote>
  <w:endnote w:type="continuationSeparator" w:id="0">
    <w:p w14:paraId="3B74C1C8" w14:textId="77777777" w:rsidR="003856F9" w:rsidRDefault="003856F9" w:rsidP="004E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 Light">
    <w:panose1 w:val="02060503050406030704"/>
    <w:charset w:val="00"/>
    <w:family w:val="auto"/>
    <w:pitch w:val="variable"/>
    <w:sig w:usb0="20000207" w:usb1="00000002" w:usb2="00000000" w:usb3="00000000" w:csb0="00000197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2060503050406030704"/>
    <w:charset w:val="00"/>
    <w:family w:val="roman"/>
    <w:pitch w:val="variable"/>
    <w:sig w:usb0="800000A7" w:usb1="5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9978C" w14:textId="77777777" w:rsidR="00CA734A" w:rsidRPr="006B7FA5" w:rsidRDefault="002E5CD4" w:rsidP="006B7FA5">
    <w:pPr>
      <w:pStyle w:val="Footer"/>
    </w:pPr>
    <w:r w:rsidRPr="002373F3"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580B16BB" wp14:editId="3C73FC0B">
          <wp:simplePos x="0" y="0"/>
          <wp:positionH relativeFrom="margin">
            <wp:posOffset>-35560</wp:posOffset>
          </wp:positionH>
          <wp:positionV relativeFrom="page">
            <wp:posOffset>9515475</wp:posOffset>
          </wp:positionV>
          <wp:extent cx="6957499" cy="96202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A-Standard-Foot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3756" cy="96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73F3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899125B" wp14:editId="3361F72A">
              <wp:simplePos x="0" y="0"/>
              <wp:positionH relativeFrom="margin">
                <wp:posOffset>-133350</wp:posOffset>
              </wp:positionH>
              <wp:positionV relativeFrom="paragraph">
                <wp:posOffset>-75565</wp:posOffset>
              </wp:positionV>
              <wp:extent cx="5248275" cy="1710055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171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FDE6D" w14:textId="77777777" w:rsidR="002373F3" w:rsidRPr="00022E8F" w:rsidRDefault="002373F3" w:rsidP="002373F3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912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5pt;margin-top:-5.95pt;width:413.25pt;height:134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" filled="f" stroked="f">
              <v:textbox>
                <w:txbxContent>
                  <w:p w14:paraId="073FDE6D" w14:textId="77777777" w:rsidR="002373F3" w:rsidRPr="00022E8F" w:rsidRDefault="002373F3" w:rsidP="002373F3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49645" w14:textId="77777777" w:rsidR="00254D71" w:rsidRDefault="002373F3" w:rsidP="009418D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F734383" wp14:editId="73F1CEFB">
          <wp:simplePos x="0" y="0"/>
          <wp:positionH relativeFrom="margin">
            <wp:align>left</wp:align>
          </wp:positionH>
          <wp:positionV relativeFrom="page">
            <wp:posOffset>9601200</wp:posOffset>
          </wp:positionV>
          <wp:extent cx="6838526" cy="866775"/>
          <wp:effectExtent l="0" t="0" r="63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A-Standard-Foot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526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E9E5D96" wp14:editId="3C78F445">
              <wp:simplePos x="0" y="0"/>
              <wp:positionH relativeFrom="margin">
                <wp:posOffset>-102235</wp:posOffset>
              </wp:positionH>
              <wp:positionV relativeFrom="paragraph">
                <wp:posOffset>-52705</wp:posOffset>
              </wp:positionV>
              <wp:extent cx="5248275" cy="1710055"/>
              <wp:effectExtent l="0" t="0" r="0" b="444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171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288725" w14:textId="77777777" w:rsidR="00022E8F" w:rsidRPr="00022E8F" w:rsidRDefault="00022E8F" w:rsidP="00022E8F">
                          <w:pPr>
                            <w:pStyle w:val="Foo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9E5D9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.05pt;margin-top:-4.15pt;width:413.25pt;height:134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" filled="f" stroked="f">
              <v:textbox>
                <w:txbxContent>
                  <w:p w14:paraId="3D288725" w14:textId="77777777" w:rsidR="00022E8F" w:rsidRPr="00022E8F" w:rsidRDefault="00022E8F" w:rsidP="00022E8F">
                    <w:pPr>
                      <w:pStyle w:val="Foote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38F8D" w14:textId="77777777" w:rsidR="003856F9" w:rsidRDefault="003856F9" w:rsidP="004E3E6E">
      <w:r>
        <w:separator/>
      </w:r>
    </w:p>
  </w:footnote>
  <w:footnote w:type="continuationSeparator" w:id="0">
    <w:p w14:paraId="36372AF5" w14:textId="77777777" w:rsidR="003856F9" w:rsidRDefault="003856F9" w:rsidP="004E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B5810" w14:textId="4A7634EC" w:rsidR="007366EB" w:rsidRDefault="007366EB" w:rsidP="007366EB">
    <w:pPr>
      <w:pStyle w:val="Header"/>
      <w:jc w:val="right"/>
    </w:pPr>
    <w:r>
      <w:tab/>
    </w:r>
    <w:r w:rsidRPr="001D56B2">
      <w:rPr>
        <w:rFonts w:ascii="Open Sans Light" w:hAnsi="Open Sans Light" w:cs="Open Sans Light"/>
        <w:sz w:val="18"/>
        <w:szCs w:val="22"/>
      </w:rPr>
      <w:t xml:space="preserve">Job description – Property and Estates Manager – </w:t>
    </w:r>
    <w:r>
      <w:rPr>
        <w:rFonts w:ascii="Open Sans Light" w:hAnsi="Open Sans Light" w:cs="Open Sans Light"/>
        <w:sz w:val="18"/>
        <w:szCs w:val="22"/>
      </w:rPr>
      <w:t>06/03/2025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33B06" w14:textId="7474D7A9" w:rsidR="007366EB" w:rsidRPr="001D56B2" w:rsidRDefault="00B7140F" w:rsidP="007366EB">
    <w:pPr>
      <w:pStyle w:val="Header"/>
      <w:jc w:val="right"/>
      <w:rPr>
        <w:rFonts w:ascii="Open Sans Light" w:hAnsi="Open Sans Light" w:cs="Open Sans Light"/>
        <w:sz w:val="18"/>
        <w:szCs w:val="22"/>
      </w:rPr>
    </w:pPr>
    <w:r>
      <w:rPr>
        <w:rFonts w:ascii="Open Sans Light" w:hAnsi="Open Sans Light" w:cs="Open Sans Light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053D262" wp14:editId="3ABAE86C">
          <wp:simplePos x="0" y="0"/>
          <wp:positionH relativeFrom="page">
            <wp:posOffset>540385</wp:posOffset>
          </wp:positionH>
          <wp:positionV relativeFrom="page">
            <wp:posOffset>-40943</wp:posOffset>
          </wp:positionV>
          <wp:extent cx="1551600" cy="1422000"/>
          <wp:effectExtent l="0" t="0" r="0" b="698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Communications\17.COMMS\Logos\LOGOS\SMALL AW\The Coal Authority_BLK_SML_A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14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7366EB" w:rsidRPr="001D56B2">
      <w:rPr>
        <w:rFonts w:ascii="Open Sans Light" w:hAnsi="Open Sans Light" w:cs="Open Sans Light"/>
        <w:sz w:val="18"/>
        <w:szCs w:val="22"/>
      </w:rPr>
      <w:t xml:space="preserve">Job description – Property and Estates Manager – </w:t>
    </w:r>
    <w:r w:rsidR="007366EB">
      <w:rPr>
        <w:rFonts w:ascii="Open Sans Light" w:hAnsi="Open Sans Light" w:cs="Open Sans Light"/>
        <w:sz w:val="18"/>
        <w:szCs w:val="22"/>
      </w:rPr>
      <w:t>06/03/2025</w:t>
    </w:r>
  </w:p>
  <w:p w14:paraId="69549F92" w14:textId="77777777" w:rsidR="00B34549" w:rsidRPr="006D03C2" w:rsidRDefault="00B7140F" w:rsidP="004E3E6E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2945"/>
    <w:multiLevelType w:val="hybridMultilevel"/>
    <w:tmpl w:val="0E38E90C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27448"/>
    <w:multiLevelType w:val="hybridMultilevel"/>
    <w:tmpl w:val="D4D44C50"/>
    <w:lvl w:ilvl="0" w:tplc="9E188D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BE6CAE"/>
    <w:multiLevelType w:val="hybridMultilevel"/>
    <w:tmpl w:val="688E71DC"/>
    <w:lvl w:ilvl="0" w:tplc="8E4443DA">
      <w:start w:val="1"/>
      <w:numFmt w:val="bullet"/>
      <w:pStyle w:val="Bulletlistsecondleve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52A85"/>
    <w:multiLevelType w:val="hybridMultilevel"/>
    <w:tmpl w:val="A3A814EE"/>
    <w:lvl w:ilvl="0" w:tplc="446EB8A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7757F"/>
    <w:multiLevelType w:val="hybridMultilevel"/>
    <w:tmpl w:val="D8FC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D20B7"/>
    <w:multiLevelType w:val="hybridMultilevel"/>
    <w:tmpl w:val="A47CC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931FF"/>
    <w:multiLevelType w:val="hybridMultilevel"/>
    <w:tmpl w:val="67189FF6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61ECE"/>
    <w:multiLevelType w:val="multilevel"/>
    <w:tmpl w:val="3AD67956"/>
    <w:lvl w:ilvl="0">
      <w:start w:val="1"/>
      <w:numFmt w:val="decimal"/>
      <w:pStyle w:val="NumberListHeader"/>
      <w:lvlText w:val="%1.0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25C4097"/>
    <w:multiLevelType w:val="hybridMultilevel"/>
    <w:tmpl w:val="6B76180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61A0D"/>
    <w:multiLevelType w:val="hybridMultilevel"/>
    <w:tmpl w:val="DF44D93A"/>
    <w:lvl w:ilvl="0" w:tplc="14E86C3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2"/>
    <w:rsid w:val="00007582"/>
    <w:rsid w:val="00022E8F"/>
    <w:rsid w:val="00023AC9"/>
    <w:rsid w:val="0004017E"/>
    <w:rsid w:val="00044DB2"/>
    <w:rsid w:val="00045D12"/>
    <w:rsid w:val="0008565C"/>
    <w:rsid w:val="000F2476"/>
    <w:rsid w:val="00105000"/>
    <w:rsid w:val="001230F8"/>
    <w:rsid w:val="00123CA7"/>
    <w:rsid w:val="00127586"/>
    <w:rsid w:val="001313C8"/>
    <w:rsid w:val="00147161"/>
    <w:rsid w:val="001521FB"/>
    <w:rsid w:val="00174D02"/>
    <w:rsid w:val="001E0379"/>
    <w:rsid w:val="001E63D7"/>
    <w:rsid w:val="001F790A"/>
    <w:rsid w:val="002132F8"/>
    <w:rsid w:val="00227EA5"/>
    <w:rsid w:val="002373F3"/>
    <w:rsid w:val="00240341"/>
    <w:rsid w:val="00254D71"/>
    <w:rsid w:val="00266F33"/>
    <w:rsid w:val="00271A5D"/>
    <w:rsid w:val="00294100"/>
    <w:rsid w:val="002C7F19"/>
    <w:rsid w:val="002D5CF3"/>
    <w:rsid w:val="002E5CD4"/>
    <w:rsid w:val="002F7BE3"/>
    <w:rsid w:val="00302E32"/>
    <w:rsid w:val="00303000"/>
    <w:rsid w:val="00303391"/>
    <w:rsid w:val="003039E3"/>
    <w:rsid w:val="00332D65"/>
    <w:rsid w:val="003550B0"/>
    <w:rsid w:val="0036283E"/>
    <w:rsid w:val="00366833"/>
    <w:rsid w:val="003856F9"/>
    <w:rsid w:val="003E66B1"/>
    <w:rsid w:val="00421A99"/>
    <w:rsid w:val="00441209"/>
    <w:rsid w:val="004A39BB"/>
    <w:rsid w:val="004A5408"/>
    <w:rsid w:val="004C03FA"/>
    <w:rsid w:val="004D2C8B"/>
    <w:rsid w:val="004E3E6E"/>
    <w:rsid w:val="004E6C49"/>
    <w:rsid w:val="00512D3E"/>
    <w:rsid w:val="00536A90"/>
    <w:rsid w:val="005726CE"/>
    <w:rsid w:val="005B6C52"/>
    <w:rsid w:val="005C5ABC"/>
    <w:rsid w:val="005D2483"/>
    <w:rsid w:val="005D2BE3"/>
    <w:rsid w:val="005E7969"/>
    <w:rsid w:val="005F36CE"/>
    <w:rsid w:val="00643F38"/>
    <w:rsid w:val="0064438B"/>
    <w:rsid w:val="0065761F"/>
    <w:rsid w:val="00684AEB"/>
    <w:rsid w:val="006B7FA5"/>
    <w:rsid w:val="006C659E"/>
    <w:rsid w:val="006D03C2"/>
    <w:rsid w:val="006F61B1"/>
    <w:rsid w:val="0070650B"/>
    <w:rsid w:val="007366EB"/>
    <w:rsid w:val="007473D7"/>
    <w:rsid w:val="0075233D"/>
    <w:rsid w:val="0075255E"/>
    <w:rsid w:val="00754F45"/>
    <w:rsid w:val="007610F1"/>
    <w:rsid w:val="00784766"/>
    <w:rsid w:val="00793513"/>
    <w:rsid w:val="007A782A"/>
    <w:rsid w:val="007E006A"/>
    <w:rsid w:val="007E1377"/>
    <w:rsid w:val="007F620F"/>
    <w:rsid w:val="008133C3"/>
    <w:rsid w:val="00816DAC"/>
    <w:rsid w:val="008254FB"/>
    <w:rsid w:val="00833242"/>
    <w:rsid w:val="00852D51"/>
    <w:rsid w:val="00860255"/>
    <w:rsid w:val="00885DEA"/>
    <w:rsid w:val="008A44FA"/>
    <w:rsid w:val="008B6DEB"/>
    <w:rsid w:val="008C6911"/>
    <w:rsid w:val="00912116"/>
    <w:rsid w:val="009418DB"/>
    <w:rsid w:val="009834A1"/>
    <w:rsid w:val="009B1C75"/>
    <w:rsid w:val="009B702A"/>
    <w:rsid w:val="009C0B7F"/>
    <w:rsid w:val="009C400E"/>
    <w:rsid w:val="00A01AFE"/>
    <w:rsid w:val="00A2646D"/>
    <w:rsid w:val="00A3059C"/>
    <w:rsid w:val="00A936C0"/>
    <w:rsid w:val="00A96A7B"/>
    <w:rsid w:val="00AA157A"/>
    <w:rsid w:val="00AD0B3E"/>
    <w:rsid w:val="00AD2100"/>
    <w:rsid w:val="00AD5356"/>
    <w:rsid w:val="00AD5F33"/>
    <w:rsid w:val="00AE5A6F"/>
    <w:rsid w:val="00B17ACB"/>
    <w:rsid w:val="00B23780"/>
    <w:rsid w:val="00B31412"/>
    <w:rsid w:val="00B34549"/>
    <w:rsid w:val="00B35C4E"/>
    <w:rsid w:val="00B46D6F"/>
    <w:rsid w:val="00B7140F"/>
    <w:rsid w:val="00B808D1"/>
    <w:rsid w:val="00B90A99"/>
    <w:rsid w:val="00B947A1"/>
    <w:rsid w:val="00BC0FAE"/>
    <w:rsid w:val="00BC1065"/>
    <w:rsid w:val="00BC11BC"/>
    <w:rsid w:val="00BC23A4"/>
    <w:rsid w:val="00BE088C"/>
    <w:rsid w:val="00BE297C"/>
    <w:rsid w:val="00C1503D"/>
    <w:rsid w:val="00C5199C"/>
    <w:rsid w:val="00C7056D"/>
    <w:rsid w:val="00C72A18"/>
    <w:rsid w:val="00C83845"/>
    <w:rsid w:val="00C93F30"/>
    <w:rsid w:val="00CA734A"/>
    <w:rsid w:val="00CB0247"/>
    <w:rsid w:val="00CB72BF"/>
    <w:rsid w:val="00D0189C"/>
    <w:rsid w:val="00D1370B"/>
    <w:rsid w:val="00D4621E"/>
    <w:rsid w:val="00D56E2A"/>
    <w:rsid w:val="00D623FB"/>
    <w:rsid w:val="00D64512"/>
    <w:rsid w:val="00D7259C"/>
    <w:rsid w:val="00D80252"/>
    <w:rsid w:val="00DA38FC"/>
    <w:rsid w:val="00DC06CE"/>
    <w:rsid w:val="00DC693A"/>
    <w:rsid w:val="00DD0EA9"/>
    <w:rsid w:val="00E26BE4"/>
    <w:rsid w:val="00E30D7B"/>
    <w:rsid w:val="00E64109"/>
    <w:rsid w:val="00E82855"/>
    <w:rsid w:val="00E831F8"/>
    <w:rsid w:val="00E84BFA"/>
    <w:rsid w:val="00EA287B"/>
    <w:rsid w:val="00EA6A7C"/>
    <w:rsid w:val="00EE7184"/>
    <w:rsid w:val="00EF2BF6"/>
    <w:rsid w:val="00F1171C"/>
    <w:rsid w:val="00F343CC"/>
    <w:rsid w:val="00F44E80"/>
    <w:rsid w:val="00F55C5F"/>
    <w:rsid w:val="00F6483B"/>
    <w:rsid w:val="00F8794F"/>
    <w:rsid w:val="00FC7381"/>
    <w:rsid w:val="00FD4864"/>
    <w:rsid w:val="00FF0AD5"/>
    <w:rsid w:val="00FF0C6D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CF417E"/>
  <w15:chartTrackingRefBased/>
  <w15:docId w15:val="{3084B2D8-7C6D-4849-841C-2883A8C1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9C400E"/>
    <w:rPr>
      <w:rFonts w:eastAsia="Times New Roman" w:cs="Open Sans"/>
      <w:iCs/>
      <w:lang w:val="en-US" w:eastAsia="en-US"/>
    </w:rPr>
  </w:style>
  <w:style w:type="paragraph" w:styleId="Heading1">
    <w:name w:val="heading 1"/>
    <w:aliases w:val="Header level 2"/>
    <w:basedOn w:val="Normal"/>
    <w:next w:val="Normal"/>
    <w:link w:val="Heading1Char"/>
    <w:uiPriority w:val="1"/>
    <w:qFormat/>
    <w:rsid w:val="00860255"/>
    <w:pPr>
      <w:spacing w:before="480" w:after="80"/>
      <w:outlineLvl w:val="0"/>
    </w:pPr>
    <w:rPr>
      <w:rFonts w:ascii="Merriweather Light" w:hAnsi="Merriweather Light"/>
      <w:sz w:val="44"/>
      <w:szCs w:val="44"/>
    </w:rPr>
  </w:style>
  <w:style w:type="paragraph" w:styleId="Heading2">
    <w:name w:val="heading 2"/>
    <w:aliases w:val="Header level 3"/>
    <w:basedOn w:val="Normal"/>
    <w:next w:val="Normal"/>
    <w:link w:val="Heading2Char"/>
    <w:uiPriority w:val="1"/>
    <w:qFormat/>
    <w:rsid w:val="00860255"/>
    <w:pPr>
      <w:keepNext/>
      <w:spacing w:before="240"/>
      <w:outlineLvl w:val="1"/>
    </w:pPr>
    <w:rPr>
      <w:rFonts w:ascii="Merriweather Light" w:hAnsi="Merriweather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rsid w:val="00366833"/>
    <w:pPr>
      <w:keepNext/>
      <w:keepLines/>
      <w:spacing w:before="80" w:after="80"/>
      <w:outlineLvl w:val="2"/>
    </w:pPr>
    <w:rPr>
      <w:b/>
      <w:bCs/>
      <w:color w:val="00AEEF"/>
      <w:sz w:val="24"/>
    </w:rPr>
  </w:style>
  <w:style w:type="paragraph" w:styleId="Heading4">
    <w:name w:val="heading 4"/>
    <w:aliases w:val="Header level 4"/>
    <w:basedOn w:val="Normal"/>
    <w:next w:val="Normal"/>
    <w:link w:val="Heading4Char"/>
    <w:uiPriority w:val="1"/>
    <w:rsid w:val="004E3E6E"/>
    <w:pPr>
      <w:spacing w:before="240"/>
      <w:outlineLvl w:val="3"/>
    </w:pPr>
    <w:rPr>
      <w:rFonts w:ascii="Merriweather Light" w:hAnsi="Merriweather Light" w:cs="Open Sans Semibold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B1C75"/>
    <w:pPr>
      <w:keepNext/>
      <w:keepLines/>
      <w:spacing w:before="80" w:after="80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C659E"/>
    <w:pPr>
      <w:keepNext/>
      <w:keepLines/>
      <w:spacing w:before="80" w:after="80"/>
      <w:outlineLvl w:val="5"/>
    </w:pPr>
    <w:rPr>
      <w:rFonts w:ascii="Open Sans Light" w:hAnsi="Open Sans Light"/>
      <w:iCs w:val="0"/>
      <w:color w:val="797C8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0F8"/>
    <w:pPr>
      <w:keepNext/>
      <w:keepLines/>
      <w:outlineLvl w:val="6"/>
    </w:pPr>
    <w:rPr>
      <w:rFonts w:ascii="Open Sans Light" w:hAnsi="Open Sans Light"/>
      <w:iCs w:val="0"/>
      <w:color w:val="5B5B5B"/>
    </w:rPr>
  </w:style>
  <w:style w:type="paragraph" w:styleId="Heading8">
    <w:name w:val="heading 8"/>
    <w:aliases w:val="Heading 8: tables"/>
    <w:basedOn w:val="Heading3"/>
    <w:next w:val="Normal"/>
    <w:link w:val="Heading8Char"/>
    <w:uiPriority w:val="9"/>
    <w:unhideWhenUsed/>
    <w:rsid w:val="006C659E"/>
    <w:pPr>
      <w:spacing w:before="160" w:after="160"/>
      <w:outlineLvl w:val="7"/>
    </w:pPr>
    <w:rPr>
      <w:color w:val="FFFFFF"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C659E"/>
    <w:pPr>
      <w:keepNext/>
      <w:keepLines/>
      <w:spacing w:before="160" w:after="160"/>
      <w:outlineLvl w:val="8"/>
    </w:pPr>
    <w:rPr>
      <w:iCs w:val="0"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2C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4E80"/>
    <w:rPr>
      <w:rFonts w:ascii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4E80"/>
    <w:rPr>
      <w:rFonts w:ascii="Open Sans" w:hAnsi="Open Sans" w:cs="Open Sans"/>
      <w:sz w:val="24"/>
      <w:szCs w:val="24"/>
    </w:rPr>
  </w:style>
  <w:style w:type="table" w:styleId="TableGrid">
    <w:name w:val="Table Grid"/>
    <w:basedOn w:val="TableNormal"/>
    <w:uiPriority w:val="59"/>
    <w:rsid w:val="0004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er level 2 Char"/>
    <w:link w:val="Heading1"/>
    <w:uiPriority w:val="1"/>
    <w:rsid w:val="00860255"/>
    <w:rPr>
      <w:rFonts w:ascii="Merriweather Light" w:hAnsi="Merriweather Light"/>
      <w:color w:val="000000" w:themeColor="text1"/>
      <w:sz w:val="44"/>
      <w:szCs w:val="44"/>
    </w:rPr>
  </w:style>
  <w:style w:type="paragraph" w:styleId="NoSpacing">
    <w:name w:val="No Spacing"/>
    <w:link w:val="NoSpacingChar"/>
    <w:uiPriority w:val="1"/>
    <w:rsid w:val="00860255"/>
    <w:pPr>
      <w:ind w:left="851" w:right="851"/>
    </w:pPr>
    <w:rPr>
      <w:rFonts w:cs="Open Sans"/>
      <w:color w:val="252525"/>
      <w:szCs w:val="24"/>
      <w:lang w:eastAsia="en-US"/>
    </w:rPr>
  </w:style>
  <w:style w:type="paragraph" w:styleId="Title">
    <w:name w:val="Title"/>
    <w:aliases w:val="Title large right aligned"/>
    <w:basedOn w:val="Heading1"/>
    <w:next w:val="Normal"/>
    <w:link w:val="TitleChar"/>
    <w:uiPriority w:val="10"/>
    <w:rsid w:val="004A39BB"/>
    <w:pPr>
      <w:spacing w:before="520" w:after="520"/>
      <w:contextualSpacing/>
      <w:jc w:val="right"/>
    </w:pPr>
    <w:rPr>
      <w:spacing w:val="5"/>
      <w:kern w:val="28"/>
      <w:sz w:val="76"/>
      <w:szCs w:val="52"/>
    </w:rPr>
  </w:style>
  <w:style w:type="character" w:customStyle="1" w:styleId="TitleChar">
    <w:name w:val="Title Char"/>
    <w:aliases w:val="Title large right aligned Char"/>
    <w:link w:val="Title"/>
    <w:uiPriority w:val="10"/>
    <w:rsid w:val="004A39BB"/>
    <w:rPr>
      <w:rFonts w:ascii="Open Sans Light" w:eastAsia="Times New Roman" w:hAnsi="Open Sans Light" w:cs="Times New Roman"/>
      <w:bCs/>
      <w:color w:val="00B0F0"/>
      <w:spacing w:val="5"/>
      <w:kern w:val="28"/>
      <w:sz w:val="76"/>
      <w:szCs w:val="52"/>
    </w:rPr>
  </w:style>
  <w:style w:type="character" w:customStyle="1" w:styleId="Heading2Char">
    <w:name w:val="Heading 2 Char"/>
    <w:aliases w:val="Header level 3 Char"/>
    <w:link w:val="Heading2"/>
    <w:uiPriority w:val="1"/>
    <w:rsid w:val="00860255"/>
    <w:rPr>
      <w:rFonts w:ascii="Merriweather Light" w:hAnsi="Merriweather Light"/>
      <w:color w:val="000000" w:themeColor="text1"/>
      <w:sz w:val="32"/>
      <w:szCs w:val="32"/>
    </w:rPr>
  </w:style>
  <w:style w:type="character" w:customStyle="1" w:styleId="Heading3Char">
    <w:name w:val="Heading 3 Char"/>
    <w:link w:val="Heading3"/>
    <w:uiPriority w:val="1"/>
    <w:rsid w:val="00F343CC"/>
    <w:rPr>
      <w:rFonts w:eastAsia="Times New Roman" w:cs="Times New Roman"/>
      <w:b/>
      <w:bCs/>
      <w:color w:val="00AEEF"/>
      <w:sz w:val="24"/>
    </w:rPr>
  </w:style>
  <w:style w:type="character" w:customStyle="1" w:styleId="Heading4Char">
    <w:name w:val="Heading 4 Char"/>
    <w:aliases w:val="Header level 4 Char"/>
    <w:link w:val="Heading4"/>
    <w:uiPriority w:val="1"/>
    <w:rsid w:val="004E3E6E"/>
    <w:rPr>
      <w:rFonts w:ascii="Merriweather Light" w:hAnsi="Merriweather Light" w:cs="Open Sans Semibold"/>
      <w:color w:val="000000" w:themeColor="text1"/>
      <w:sz w:val="28"/>
    </w:rPr>
  </w:style>
  <w:style w:type="character" w:customStyle="1" w:styleId="Heading5Char">
    <w:name w:val="Heading 5 Char"/>
    <w:link w:val="Heading5"/>
    <w:uiPriority w:val="9"/>
    <w:rsid w:val="009B1C75"/>
    <w:rPr>
      <w:rFonts w:eastAsia="Times New Roman" w:cs="Times New Roman"/>
      <w:sz w:val="24"/>
    </w:rPr>
  </w:style>
  <w:style w:type="character" w:styleId="SubtleEmphasis">
    <w:name w:val="Subtle Emphasis"/>
    <w:uiPriority w:val="19"/>
    <w:rsid w:val="00302E32"/>
    <w:rPr>
      <w:i/>
      <w:iCs/>
      <w:color w:val="929292"/>
    </w:rPr>
  </w:style>
  <w:style w:type="paragraph" w:styleId="Quote">
    <w:name w:val="Quote"/>
    <w:basedOn w:val="Normal"/>
    <w:next w:val="Normal"/>
    <w:link w:val="QuoteChar"/>
    <w:uiPriority w:val="29"/>
    <w:qFormat/>
    <w:rsid w:val="004C03FA"/>
    <w:rPr>
      <w:rFonts w:ascii="Merriweather" w:hAnsi="Merriweather"/>
      <w:iCs w:val="0"/>
    </w:rPr>
  </w:style>
  <w:style w:type="character" w:customStyle="1" w:styleId="QuoteChar">
    <w:name w:val="Quote Char"/>
    <w:link w:val="Quote"/>
    <w:uiPriority w:val="29"/>
    <w:rsid w:val="004C03FA"/>
    <w:rPr>
      <w:rFonts w:ascii="Merriweather" w:hAnsi="Merriweather"/>
      <w:iCs/>
    </w:rPr>
  </w:style>
  <w:style w:type="paragraph" w:customStyle="1" w:styleId="Documentsubtitle">
    <w:name w:val="Document subtitle"/>
    <w:basedOn w:val="Normal"/>
    <w:rsid w:val="006F61B1"/>
    <w:rPr>
      <w:rFonts w:ascii="Open Sans Light" w:hAnsi="Open Sans Light" w:cs="Open Sans Light"/>
      <w:color w:val="595959" w:themeColor="text1" w:themeTint="A6"/>
      <w:sz w:val="44"/>
      <w:szCs w:val="44"/>
    </w:rPr>
  </w:style>
  <w:style w:type="paragraph" w:customStyle="1" w:styleId="StyleHeading3Before0ptLinespacingsingle">
    <w:name w:val="Style Heading 3 + Before:  0 pt Line spacing:  single"/>
    <w:basedOn w:val="Heading3"/>
    <w:uiPriority w:val="19"/>
    <w:rsid w:val="002C7F19"/>
  </w:style>
  <w:style w:type="paragraph" w:customStyle="1" w:styleId="Heading3rightaligned">
    <w:name w:val="Heading 3 right aligned"/>
    <w:basedOn w:val="Heading3"/>
    <w:next w:val="Normal"/>
    <w:semiHidden/>
    <w:qFormat/>
    <w:rsid w:val="002C7F19"/>
    <w:pPr>
      <w:spacing w:before="0"/>
      <w:jc w:val="right"/>
    </w:pPr>
  </w:style>
  <w:style w:type="paragraph" w:customStyle="1" w:styleId="StyleHeading3Before0ptLinespacingsingle1">
    <w:name w:val="Style Heading 3 + Before:  0 pt Line spacing:  single1"/>
    <w:basedOn w:val="Heading3"/>
    <w:next w:val="Normal"/>
    <w:uiPriority w:val="19"/>
    <w:rsid w:val="002C7F19"/>
    <w:pPr>
      <w:spacing w:before="0"/>
      <w:jc w:val="right"/>
    </w:pPr>
  </w:style>
  <w:style w:type="character" w:customStyle="1" w:styleId="Heading6Char">
    <w:name w:val="Heading 6 Char"/>
    <w:link w:val="Heading6"/>
    <w:uiPriority w:val="9"/>
    <w:rsid w:val="006C659E"/>
    <w:rPr>
      <w:rFonts w:ascii="Open Sans Light" w:eastAsia="Times New Roman" w:hAnsi="Open Sans Light" w:cs="Times New Roman"/>
      <w:iCs/>
      <w:color w:val="797C82"/>
    </w:rPr>
  </w:style>
  <w:style w:type="character" w:customStyle="1" w:styleId="Heading7Char">
    <w:name w:val="Heading 7 Char"/>
    <w:link w:val="Heading7"/>
    <w:uiPriority w:val="9"/>
    <w:rsid w:val="001230F8"/>
    <w:rPr>
      <w:rFonts w:ascii="Open Sans Light" w:eastAsia="Times New Roman" w:hAnsi="Open Sans Light" w:cs="Times New Roman"/>
      <w:iCs/>
      <w:color w:val="5B5B5B"/>
    </w:rPr>
  </w:style>
  <w:style w:type="character" w:customStyle="1" w:styleId="Heading8Char">
    <w:name w:val="Heading 8 Char"/>
    <w:aliases w:val="Heading 8: tables Char"/>
    <w:link w:val="Heading8"/>
    <w:uiPriority w:val="9"/>
    <w:rsid w:val="006C659E"/>
    <w:rPr>
      <w:rFonts w:ascii="Open Sans" w:eastAsia="Times New Roman" w:hAnsi="Open Sans" w:cs="Times New Roman"/>
      <w:b/>
      <w:bCs/>
      <w:color w:val="FFFFFF"/>
      <w:szCs w:val="20"/>
    </w:rPr>
  </w:style>
  <w:style w:type="character" w:customStyle="1" w:styleId="Heading9Char">
    <w:name w:val="Heading 9 Char"/>
    <w:link w:val="Heading9"/>
    <w:uiPriority w:val="9"/>
    <w:rsid w:val="006C659E"/>
    <w:rPr>
      <w:rFonts w:eastAsia="Times New Roman" w:cs="Times New Roman"/>
      <w:iCs/>
      <w:color w:val="FFFFFF"/>
      <w:sz w:val="24"/>
      <w:szCs w:val="20"/>
    </w:rPr>
  </w:style>
  <w:style w:type="paragraph" w:styleId="ListParagraph">
    <w:name w:val="List Paragraph"/>
    <w:aliases w:val="List Paragraph bullet 1st level"/>
    <w:basedOn w:val="Normal"/>
    <w:link w:val="ListParagraphChar"/>
    <w:uiPriority w:val="34"/>
    <w:rsid w:val="004C03FA"/>
    <w:pPr>
      <w:numPr>
        <w:numId w:val="1"/>
      </w:numPr>
      <w:spacing w:after="80"/>
      <w:ind w:left="720" w:hanging="720"/>
    </w:pPr>
  </w:style>
  <w:style w:type="paragraph" w:customStyle="1" w:styleId="Bulletlistsecondlevel">
    <w:name w:val="Bullet list (second level)"/>
    <w:basedOn w:val="ListParagraph"/>
    <w:uiPriority w:val="4"/>
    <w:qFormat/>
    <w:rsid w:val="006B7FA5"/>
    <w:pPr>
      <w:numPr>
        <w:numId w:val="2"/>
      </w:numPr>
      <w:spacing w:after="0"/>
      <w:ind w:left="1843" w:hanging="284"/>
    </w:pPr>
  </w:style>
  <w:style w:type="character" w:styleId="Strong">
    <w:name w:val="Strong"/>
    <w:aliases w:val="Titles for charts graphs figs or tables"/>
    <w:uiPriority w:val="22"/>
    <w:rsid w:val="00D56E2A"/>
    <w:rPr>
      <w:rFonts w:ascii="Open Sans" w:eastAsia="Times New Roman" w:hAnsi="Open Sans" w:cs="Times New Roman"/>
      <w:b w:val="0"/>
      <w:bCs/>
      <w:iCs/>
      <w:color w:val="42454F"/>
      <w:sz w:val="24"/>
    </w:rPr>
  </w:style>
  <w:style w:type="paragraph" w:customStyle="1" w:styleId="StyleHeading8Heading8tables11ptBackground1Centered">
    <w:name w:val="Style Heading 8Heading 8: tables + 11 pt Background 1 Centered ..."/>
    <w:basedOn w:val="Heading8"/>
    <w:uiPriority w:val="19"/>
    <w:rsid w:val="001E0379"/>
    <w:pPr>
      <w:jc w:val="center"/>
    </w:pPr>
  </w:style>
  <w:style w:type="paragraph" w:customStyle="1" w:styleId="numberedheading1report">
    <w:name w:val="numbered heading1 report"/>
    <w:basedOn w:val="Heading2"/>
    <w:uiPriority w:val="19"/>
    <w:rsid w:val="00366833"/>
  </w:style>
  <w:style w:type="paragraph" w:customStyle="1" w:styleId="StyleStyleHeading3Before0ptLinespacingsingleRight">
    <w:name w:val="Style Style Heading 3 + Before:  0 pt Line spacing:  single + Right"/>
    <w:basedOn w:val="StyleHeading3Before0ptLinespacingsingle"/>
    <w:uiPriority w:val="19"/>
    <w:rsid w:val="00366833"/>
    <w:pPr>
      <w:jc w:val="right"/>
    </w:pPr>
  </w:style>
  <w:style w:type="paragraph" w:customStyle="1" w:styleId="heading9tables">
    <w:name w:val="heading 9 tables"/>
    <w:basedOn w:val="Heading8"/>
    <w:uiPriority w:val="19"/>
    <w:rsid w:val="00366833"/>
    <w:rPr>
      <w:b w:val="0"/>
      <w:sz w:val="24"/>
    </w:rPr>
  </w:style>
  <w:style w:type="character" w:styleId="Emphasis">
    <w:name w:val="Emphasis"/>
    <w:aliases w:val="links"/>
    <w:uiPriority w:val="20"/>
    <w:qFormat/>
    <w:rsid w:val="00EE7184"/>
    <w:rPr>
      <w:rFonts w:ascii="Open Sans" w:hAnsi="Open Sans"/>
      <w:b w:val="0"/>
      <w:i w:val="0"/>
      <w:iCs/>
      <w:color w:val="006BA3"/>
      <w:sz w:val="22"/>
      <w:u w:val="single"/>
    </w:rPr>
  </w:style>
  <w:style w:type="paragraph" w:customStyle="1" w:styleId="Captionsandsourceinformation">
    <w:name w:val="Captions and source information"/>
    <w:basedOn w:val="Normal"/>
    <w:next w:val="Normal"/>
    <w:uiPriority w:val="5"/>
    <w:qFormat/>
    <w:rsid w:val="00FF0C6D"/>
    <w:rPr>
      <w:sz w:val="16"/>
    </w:rPr>
  </w:style>
  <w:style w:type="paragraph" w:customStyle="1" w:styleId="DocumentTitle">
    <w:name w:val="Document Title"/>
    <w:next w:val="Normal"/>
    <w:qFormat/>
    <w:rsid w:val="00B46D6F"/>
    <w:pPr>
      <w:spacing w:after="80"/>
      <w:ind w:left="851" w:right="851"/>
    </w:pPr>
    <w:rPr>
      <w:rFonts w:ascii="Merriweather Light" w:hAnsi="Merriweather Light"/>
      <w:color w:val="006842"/>
      <w:sz w:val="76"/>
      <w:szCs w:val="76"/>
    </w:rPr>
  </w:style>
  <w:style w:type="paragraph" w:customStyle="1" w:styleId="NumberListHeader">
    <w:name w:val="Number List Header"/>
    <w:basedOn w:val="Normal"/>
    <w:link w:val="NumberListHeaderChar"/>
    <w:uiPriority w:val="2"/>
    <w:qFormat/>
    <w:rsid w:val="006B7FA5"/>
    <w:pPr>
      <w:numPr>
        <w:numId w:val="3"/>
      </w:numPr>
      <w:spacing w:before="240" w:after="80"/>
      <w:ind w:left="1571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860255"/>
    <w:rPr>
      <w:rFonts w:cs="Open Sans"/>
      <w:color w:val="252525"/>
      <w:szCs w:val="24"/>
      <w:lang w:eastAsia="en-US"/>
    </w:rPr>
  </w:style>
  <w:style w:type="character" w:customStyle="1" w:styleId="ListParagraphChar">
    <w:name w:val="List Paragraph Char"/>
    <w:aliases w:val="List Paragraph bullet 1st level Char"/>
    <w:basedOn w:val="DefaultParagraphFont"/>
    <w:link w:val="ListParagraph"/>
    <w:uiPriority w:val="34"/>
    <w:rsid w:val="00AD0B3E"/>
    <w:rPr>
      <w:color w:val="252525"/>
      <w:sz w:val="22"/>
      <w:szCs w:val="22"/>
      <w:lang w:eastAsia="en-US"/>
    </w:rPr>
  </w:style>
  <w:style w:type="character" w:customStyle="1" w:styleId="NumberListHeaderChar">
    <w:name w:val="Number List Header Char"/>
    <w:basedOn w:val="ListParagraphChar"/>
    <w:link w:val="NumberListHeader"/>
    <w:uiPriority w:val="2"/>
    <w:rsid w:val="006B7FA5"/>
    <w:rPr>
      <w:rFonts w:eastAsia="Times New Roman"/>
      <w:color w:val="000000" w:themeColor="text1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12116"/>
    <w:rPr>
      <w:color w:val="808080"/>
    </w:rPr>
  </w:style>
  <w:style w:type="paragraph" w:customStyle="1" w:styleId="StyleNumberListHeaderBefore12ptAfter0ptLinespaci">
    <w:name w:val="Style Number List Header + Before:  12 pt After:  0 pt Line spaci..."/>
    <w:basedOn w:val="NumberListHeader"/>
    <w:rsid w:val="00421A99"/>
  </w:style>
  <w:style w:type="character" w:styleId="Hyperlink">
    <w:name w:val="Hyperlink"/>
    <w:basedOn w:val="DefaultParagraphFont"/>
    <w:uiPriority w:val="99"/>
    <w:unhideWhenUsed/>
    <w:rsid w:val="006B7FA5"/>
    <w:rPr>
      <w:color w:val="0563C1" w:themeColor="hyperlink"/>
      <w:u w:val="single"/>
    </w:rPr>
  </w:style>
  <w:style w:type="paragraph" w:customStyle="1" w:styleId="Bulletlist">
    <w:name w:val="Bullet list"/>
    <w:basedOn w:val="ListParagraph"/>
    <w:uiPriority w:val="2"/>
    <w:qFormat/>
    <w:rsid w:val="00860255"/>
    <w:pPr>
      <w:numPr>
        <w:numId w:val="4"/>
      </w:numPr>
      <w:spacing w:after="160"/>
      <w:ind w:left="1491" w:hanging="357"/>
      <w:contextualSpacing/>
    </w:pPr>
  </w:style>
  <w:style w:type="paragraph" w:customStyle="1" w:styleId="address">
    <w:name w:val="address"/>
    <w:rsid w:val="007A782A"/>
    <w:pPr>
      <w:tabs>
        <w:tab w:val="left" w:pos="170"/>
      </w:tabs>
    </w:pPr>
    <w:rPr>
      <w:rFonts w:ascii="Arial" w:eastAsia="Times New Roman" w:hAnsi="Arial"/>
      <w:sz w:val="18"/>
      <w:szCs w:val="24"/>
    </w:rPr>
  </w:style>
  <w:style w:type="character" w:styleId="CommentReference">
    <w:name w:val="annotation reference"/>
    <w:rsid w:val="009C40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00E"/>
    <w:rPr>
      <w:rFonts w:ascii="Times New Roman" w:hAnsi="Times New Roman" w:cs="Times New Roman"/>
      <w:iCs w:val="0"/>
      <w:sz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9C400E"/>
    <w:rPr>
      <w:rFonts w:ascii="Times New Roman" w:eastAsia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D65"/>
    <w:rPr>
      <w:rFonts w:ascii="Open Sans" w:hAnsi="Open Sans" w:cs="Open Sans"/>
      <w:b/>
      <w:bCs/>
      <w:i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D65"/>
    <w:rPr>
      <w:rFonts w:ascii="Times New Roman" w:eastAsia="Times New Roman" w:hAnsi="Times New Roman" w:cs="Open Sans"/>
      <w:b/>
      <w:bCs/>
      <w:iCs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fprod.tca\shared_folders\office-templates\Primary-Blue-Letterhead-Slim-Wor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f5c433-38f9-478d-9ad1-657c8759d0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B0D8A73BE1949B50D1A80FA80EC7B" ma:contentTypeVersion="17" ma:contentTypeDescription="Create a new document." ma:contentTypeScope="" ma:versionID="927384102b9bbf4211ecbf0efaf276d2">
  <xsd:schema xmlns:xsd="http://www.w3.org/2001/XMLSchema" xmlns:xs="http://www.w3.org/2001/XMLSchema" xmlns:p="http://schemas.microsoft.com/office/2006/metadata/properties" xmlns:ns3="24f5c433-38f9-478d-9ad1-657c8759d08c" xmlns:ns4="9da3c29a-1d5c-4876-9670-e4d276d3ea34" targetNamespace="http://schemas.microsoft.com/office/2006/metadata/properties" ma:root="true" ma:fieldsID="dbf80f36884ff0beb96b2e4d3b89a2d0" ns3:_="" ns4:_="">
    <xsd:import namespace="24f5c433-38f9-478d-9ad1-657c8759d08c"/>
    <xsd:import namespace="9da3c29a-1d5c-4876-9670-e4d276d3ea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c433-38f9-478d-9ad1-657c8759d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3c29a-1d5c-4876-9670-e4d276d3e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F0AA-108C-40AC-8A50-699BCB1011B2}">
  <ds:schemaRefs>
    <ds:schemaRef ds:uri="http://schemas.openxmlformats.org/package/2006/metadata/core-properties"/>
    <ds:schemaRef ds:uri="http://purl.org/dc/dcmitype/"/>
    <ds:schemaRef ds:uri="24f5c433-38f9-478d-9ad1-657c8759d08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9da3c29a-1d5c-4876-9670-e4d276d3ea3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270A33-B263-4099-B268-EADE58797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5AAAB-AD45-4887-AB7A-18D5D3599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5c433-38f9-478d-9ad1-657c8759d08c"/>
    <ds:schemaRef ds:uri="9da3c29a-1d5c-4876-9670-e4d276d3e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02A2D4-FABE-4F4F-95AF-C744CB6E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Primary-Blue-Letterhead-Slim-Word-Template.dotx</Template>
  <TotalTime>0</TotalTime>
  <Pages>4</Pages>
  <Words>731</Words>
  <Characters>4173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sensitive 2019</vt:lpstr>
    </vt:vector>
  </TitlesOfParts>
  <Company>The Coal Authority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sensitive 2019</dc:title>
  <dc:subject/>
  <dc:creator>Valacia Effah</dc:creator>
  <cp:keywords/>
  <cp:lastModifiedBy>Paul Walker</cp:lastModifiedBy>
  <cp:revision>2</cp:revision>
  <dcterms:created xsi:type="dcterms:W3CDTF">2025-03-06T09:21:00Z</dcterms:created>
  <dcterms:modified xsi:type="dcterms:W3CDTF">2025-03-06T09:21:00Z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0x010100AB3B0D8A73BE1949B50D1A80FA80EC7B</vt:lpwstr>
  </property>
</Properties>
</file>