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A78D9" w14:textId="77777777" w:rsidR="002E594A" w:rsidRDefault="00516BCE" w:rsidP="002E594A">
      <w:pPr>
        <w:rPr>
          <w:rFonts w:ascii="Arial" w:hAnsi="Arial" w:cs="Arial"/>
          <w:b/>
          <w:color w:val="00B0F0"/>
        </w:rPr>
      </w:pPr>
      <w:r>
        <w:rPr>
          <w:rFonts w:ascii="Open Sans Light" w:hAnsi="Open Sans Light" w:cs="Open Sans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53175D" wp14:editId="6DB44896">
            <wp:simplePos x="0" y="0"/>
            <wp:positionH relativeFrom="page">
              <wp:posOffset>540385</wp:posOffset>
            </wp:positionH>
            <wp:positionV relativeFrom="page">
              <wp:posOffset>306705</wp:posOffset>
            </wp:positionV>
            <wp:extent cx="1551600" cy="1422000"/>
            <wp:effectExtent l="0" t="0" r="0" b="6985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Communications\17.COMMS\Logos\LOGOS\SMALL AW\The Coal Authority_BLK_SML_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AEB96" w14:textId="77777777" w:rsidR="002E594A" w:rsidRDefault="002E594A" w:rsidP="002E594A">
      <w:pPr>
        <w:rPr>
          <w:rFonts w:ascii="Arial" w:hAnsi="Arial" w:cs="Arial"/>
          <w:b/>
          <w:color w:val="00B0F0"/>
        </w:rPr>
      </w:pPr>
    </w:p>
    <w:p w14:paraId="53FC894C" w14:textId="77777777" w:rsidR="002E594A" w:rsidRDefault="002E594A" w:rsidP="002E594A">
      <w:pPr>
        <w:rPr>
          <w:rFonts w:ascii="Arial" w:hAnsi="Arial" w:cs="Arial"/>
          <w:b/>
          <w:color w:val="00B0F0"/>
        </w:rPr>
      </w:pPr>
    </w:p>
    <w:p w14:paraId="1A2BFE1B" w14:textId="77777777" w:rsidR="002E594A" w:rsidRDefault="002E594A" w:rsidP="002E594A">
      <w:pPr>
        <w:rPr>
          <w:rFonts w:ascii="Arial" w:hAnsi="Arial" w:cs="Arial"/>
          <w:b/>
          <w:color w:val="00B0F0"/>
        </w:rPr>
      </w:pPr>
    </w:p>
    <w:p w14:paraId="24C00EF4" w14:textId="77777777" w:rsidR="002E594A" w:rsidRDefault="002E594A" w:rsidP="002E594A">
      <w:pPr>
        <w:rPr>
          <w:rFonts w:ascii="Arial" w:hAnsi="Arial" w:cs="Arial"/>
          <w:b/>
          <w:color w:val="00B0F0"/>
        </w:rPr>
      </w:pPr>
    </w:p>
    <w:p w14:paraId="770A6281" w14:textId="77777777" w:rsidR="002E594A" w:rsidRDefault="002E594A" w:rsidP="002E594A">
      <w:pPr>
        <w:rPr>
          <w:rFonts w:ascii="Arial" w:hAnsi="Arial" w:cs="Arial"/>
          <w:b/>
          <w:color w:val="00B0F0"/>
        </w:rPr>
      </w:pPr>
    </w:p>
    <w:p w14:paraId="6471F415" w14:textId="77777777" w:rsidR="002E594A" w:rsidRPr="00CE0A84" w:rsidRDefault="002E594A" w:rsidP="002E594A">
      <w:pPr>
        <w:rPr>
          <w:rFonts w:cs="Open Sans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Job Title</w:t>
      </w:r>
      <w:r w:rsidRPr="00E117EC">
        <w:rPr>
          <w:rFonts w:ascii="Merriweather" w:hAnsi="Merriweather" w:cs="Open Sans"/>
          <w:color w:val="005595"/>
          <w:sz w:val="26"/>
          <w:szCs w:val="26"/>
        </w:rPr>
        <w:t>:</w:t>
      </w:r>
      <w:r w:rsidRPr="00E117EC">
        <w:rPr>
          <w:rFonts w:ascii="Merriweather" w:hAnsi="Merriweather" w:cs="Open Sans"/>
          <w:color w:val="005595"/>
        </w:rPr>
        <w:tab/>
      </w:r>
      <w:r w:rsidRPr="00CE0A84">
        <w:rPr>
          <w:rFonts w:cs="Open Sans"/>
        </w:rPr>
        <w:tab/>
      </w:r>
      <w:r>
        <w:rPr>
          <w:rFonts w:cs="Open Sans"/>
        </w:rPr>
        <w:t>Project Support Officer (PSO)</w:t>
      </w:r>
    </w:p>
    <w:p w14:paraId="02ADC856" w14:textId="77777777" w:rsidR="002E594A" w:rsidRPr="00CE0A84" w:rsidRDefault="002E594A" w:rsidP="002E594A">
      <w:pPr>
        <w:rPr>
          <w:rFonts w:cs="Open Sans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Department:</w:t>
      </w:r>
      <w:r w:rsidRPr="00CE0A84">
        <w:rPr>
          <w:rFonts w:cs="Open Sans"/>
          <w:color w:val="00B0F0"/>
          <w:sz w:val="26"/>
          <w:szCs w:val="26"/>
        </w:rPr>
        <w:tab/>
      </w:r>
      <w:r>
        <w:rPr>
          <w:rFonts w:cs="Open Sans"/>
        </w:rPr>
        <w:t>Public Safety &amp; Subsidence</w:t>
      </w:r>
    </w:p>
    <w:p w14:paraId="5FEB44A3" w14:textId="77777777" w:rsidR="002E594A" w:rsidRPr="00CE0A84" w:rsidRDefault="002E594A" w:rsidP="002E594A">
      <w:pPr>
        <w:rPr>
          <w:rFonts w:cs="Open Sans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Reports to:</w:t>
      </w:r>
      <w:r w:rsidRPr="00E117EC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Pr="00F257B1">
        <w:rPr>
          <w:rFonts w:cs="Open Sans"/>
        </w:rPr>
        <w:t>Principal Project Manager</w:t>
      </w:r>
    </w:p>
    <w:p w14:paraId="5FB5004D" w14:textId="77777777" w:rsidR="002E594A" w:rsidRPr="00CE0A84" w:rsidRDefault="002E594A" w:rsidP="002E594A">
      <w:pPr>
        <w:ind w:left="2160" w:hanging="2160"/>
        <w:rPr>
          <w:rFonts w:cs="Open Sans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Direct Reports:</w:t>
      </w:r>
      <w:r w:rsidRPr="00CE0A84">
        <w:rPr>
          <w:rFonts w:cs="Open Sans"/>
          <w:color w:val="00B0F0"/>
        </w:rPr>
        <w:tab/>
      </w:r>
      <w:r>
        <w:rPr>
          <w:rFonts w:cs="Open Sans"/>
        </w:rPr>
        <w:t>None</w:t>
      </w:r>
    </w:p>
    <w:p w14:paraId="3DD967B5" w14:textId="77777777" w:rsidR="002E594A" w:rsidRPr="00CE0A84" w:rsidRDefault="002E594A" w:rsidP="002E594A">
      <w:pPr>
        <w:rPr>
          <w:rFonts w:cs="Open Sans"/>
          <w:b/>
        </w:rPr>
      </w:pPr>
    </w:p>
    <w:p w14:paraId="586C6D82" w14:textId="77777777" w:rsidR="002E594A" w:rsidRPr="00A502EA" w:rsidRDefault="002E594A" w:rsidP="002E594A">
      <w:pPr>
        <w:rPr>
          <w:rFonts w:cs="Open Sans"/>
          <w:b/>
          <w:color w:val="595959"/>
          <w:sz w:val="32"/>
          <w:szCs w:val="32"/>
        </w:rPr>
      </w:pPr>
      <w:r w:rsidRPr="00A502EA">
        <w:rPr>
          <w:rFonts w:cs="Open Sans"/>
          <w:b/>
          <w:color w:val="595959"/>
          <w:sz w:val="32"/>
          <w:szCs w:val="32"/>
        </w:rPr>
        <w:t>Main purpose of the job</w:t>
      </w:r>
    </w:p>
    <w:p w14:paraId="52B1FD80" w14:textId="77777777" w:rsidR="002E594A" w:rsidRPr="00A502EA" w:rsidRDefault="002E594A" w:rsidP="002E594A">
      <w:pPr>
        <w:rPr>
          <w:rFonts w:cs="Open Sans"/>
          <w:b/>
          <w:color w:val="595959"/>
          <w:sz w:val="16"/>
          <w:szCs w:val="16"/>
        </w:rPr>
      </w:pPr>
    </w:p>
    <w:p w14:paraId="1156F936" w14:textId="77777777" w:rsidR="002E594A" w:rsidRPr="00065FD8" w:rsidRDefault="002E594A" w:rsidP="002E594A">
      <w:pPr>
        <w:rPr>
          <w:rFonts w:cs="Open Sans"/>
        </w:rPr>
      </w:pPr>
      <w:r w:rsidRPr="00065FD8">
        <w:rPr>
          <w:rFonts w:cs="Open Sans"/>
        </w:rPr>
        <w:t xml:space="preserve">To provide technical and administrative support to team members administering a portfolio of coal mining subsidence damage claims, coal mining surface hazards, and enquiry projects. </w:t>
      </w:r>
    </w:p>
    <w:p w14:paraId="50A33AB3" w14:textId="77777777" w:rsidR="002E594A" w:rsidRDefault="002E594A" w:rsidP="002E594A">
      <w:pPr>
        <w:rPr>
          <w:rFonts w:cs="Open Sans"/>
        </w:rPr>
      </w:pPr>
    </w:p>
    <w:p w14:paraId="210FB3B4" w14:textId="77777777" w:rsidR="002E594A" w:rsidRPr="00A502EA" w:rsidRDefault="002E594A" w:rsidP="002E594A">
      <w:pPr>
        <w:jc w:val="both"/>
        <w:rPr>
          <w:rFonts w:cs="Open Sans"/>
          <w:b/>
          <w:color w:val="595959"/>
          <w:sz w:val="32"/>
          <w:szCs w:val="32"/>
        </w:rPr>
      </w:pPr>
      <w:r w:rsidRPr="00A502EA">
        <w:rPr>
          <w:rFonts w:cs="Open Sans"/>
          <w:b/>
          <w:color w:val="595959"/>
          <w:sz w:val="32"/>
          <w:szCs w:val="32"/>
        </w:rPr>
        <w:t>Responsibilities</w:t>
      </w:r>
    </w:p>
    <w:p w14:paraId="726DCF96" w14:textId="77777777" w:rsidR="002E594A" w:rsidRDefault="002E594A" w:rsidP="002E594A">
      <w:pPr>
        <w:rPr>
          <w:rFonts w:ascii="Merriweather" w:hAnsi="Merriweather" w:cs="Open Sans"/>
          <w:b/>
          <w:color w:val="005595"/>
          <w:sz w:val="26"/>
          <w:szCs w:val="26"/>
        </w:rPr>
      </w:pPr>
      <w:r>
        <w:rPr>
          <w:rFonts w:ascii="Merriweather" w:hAnsi="Merriweather" w:cs="Open Sans"/>
          <w:b/>
          <w:color w:val="005595"/>
          <w:sz w:val="26"/>
          <w:szCs w:val="26"/>
        </w:rPr>
        <w:t>Specific</w:t>
      </w:r>
    </w:p>
    <w:p w14:paraId="79C1AD77" w14:textId="77777777" w:rsidR="002E594A" w:rsidRPr="00F257B1" w:rsidRDefault="002E594A" w:rsidP="002E594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1628B7BA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To deal with the initial notification of hazards via the Authorit</w:t>
      </w:r>
      <w:r>
        <w:rPr>
          <w:rFonts w:cs="Open Sans"/>
        </w:rPr>
        <w:t>y’</w:t>
      </w:r>
      <w:r w:rsidRPr="009C66B7">
        <w:rPr>
          <w:rFonts w:cs="Open Sans"/>
        </w:rPr>
        <w:t>s emergency telephone, remaining calm &amp; reassuring the Stakeholder, carry out desktop research and then brief the Regional Project Manager of the findings. Recording this information within Inferis.</w:t>
      </w:r>
    </w:p>
    <w:p w14:paraId="331D1A09" w14:textId="77777777" w:rsidR="002E594A" w:rsidRPr="009C66B7" w:rsidRDefault="002E594A" w:rsidP="002E594A">
      <w:pPr>
        <w:ind w:left="360"/>
        <w:rPr>
          <w:rFonts w:cs="Open Sans"/>
        </w:rPr>
      </w:pPr>
    </w:p>
    <w:p w14:paraId="7E7C9F56" w14:textId="77777777" w:rsidR="002E594A" w:rsidRPr="00880853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To provide effective front line customer care and support.  To deal directly with customer enquiries, giving help and advice as appropriate.</w:t>
      </w:r>
    </w:p>
    <w:p w14:paraId="0DF99ECE" w14:textId="77777777" w:rsidR="002E594A" w:rsidRPr="009C66B7" w:rsidRDefault="002E594A" w:rsidP="002E594A">
      <w:pPr>
        <w:ind w:left="360"/>
        <w:rPr>
          <w:rFonts w:cs="Open Sans"/>
        </w:rPr>
      </w:pPr>
    </w:p>
    <w:p w14:paraId="3C4E025A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Providing help and guidance as an effective front line customer focus point for the team’s activities.</w:t>
      </w:r>
    </w:p>
    <w:p w14:paraId="17BD1568" w14:textId="77777777" w:rsidR="002E594A" w:rsidRPr="009C66B7" w:rsidRDefault="002E594A" w:rsidP="002E594A">
      <w:pPr>
        <w:ind w:left="360"/>
        <w:rPr>
          <w:rFonts w:cs="Open Sans"/>
        </w:rPr>
      </w:pPr>
    </w:p>
    <w:p w14:paraId="4BEB0109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To input and maintain data within the Inferis application relating to Public Safety Incidents and Subsidence Claims, processing Damage Notices, obtain mining reports, process boundaries and enter into Inferis.</w:t>
      </w:r>
    </w:p>
    <w:p w14:paraId="11939056" w14:textId="77777777" w:rsidR="002E594A" w:rsidRPr="009C66B7" w:rsidRDefault="002E594A" w:rsidP="002E594A">
      <w:pPr>
        <w:ind w:left="360"/>
        <w:rPr>
          <w:rFonts w:cs="Open Sans"/>
        </w:rPr>
      </w:pPr>
    </w:p>
    <w:p w14:paraId="6514F374" w14:textId="77777777" w:rsidR="002E594A" w:rsidRPr="00880853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Carrying out desktop research information for subsidence claims and forward this to the Principal Project Manager in order to determine liability of all new claims.</w:t>
      </w:r>
    </w:p>
    <w:p w14:paraId="6FCC9C87" w14:textId="77777777" w:rsidR="002E594A" w:rsidRPr="009C66B7" w:rsidRDefault="002E594A" w:rsidP="002E594A">
      <w:pPr>
        <w:ind w:left="360"/>
        <w:rPr>
          <w:rFonts w:cs="Open Sans"/>
        </w:rPr>
      </w:pPr>
    </w:p>
    <w:p w14:paraId="179DDCC2" w14:textId="77777777" w:rsidR="002E594A" w:rsidRPr="00880853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Assisting the Project team through undertaking research and investigations into liability. Assessing information held in Inferis (Corporate Browser) and communicating this to Project Team Members.</w:t>
      </w:r>
    </w:p>
    <w:p w14:paraId="1E2ABFBE" w14:textId="77777777" w:rsidR="002E594A" w:rsidRPr="009C66B7" w:rsidRDefault="002E594A" w:rsidP="002E594A">
      <w:pPr>
        <w:ind w:left="360"/>
        <w:rPr>
          <w:rFonts w:cs="Open Sans"/>
        </w:rPr>
      </w:pPr>
    </w:p>
    <w:p w14:paraId="690A9784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Setting out, maintaining and reporting progress on the team</w:t>
      </w:r>
      <w:r>
        <w:rPr>
          <w:rFonts w:cs="Open Sans"/>
        </w:rPr>
        <w:t>’</w:t>
      </w:r>
      <w:r w:rsidRPr="009C66B7">
        <w:rPr>
          <w:rFonts w:cs="Open Sans"/>
        </w:rPr>
        <w:t>s project plans and programmes.</w:t>
      </w:r>
    </w:p>
    <w:p w14:paraId="56638555" w14:textId="77777777" w:rsidR="002E594A" w:rsidRPr="009C66B7" w:rsidRDefault="002E594A" w:rsidP="002E594A">
      <w:pPr>
        <w:ind w:left="360"/>
        <w:rPr>
          <w:rFonts w:cs="Open Sans"/>
        </w:rPr>
      </w:pPr>
    </w:p>
    <w:p w14:paraId="42FEFAAD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lastRenderedPageBreak/>
        <w:t>Compiling orders (i.e. fencing, services searches, investigation and treatment works) and correspondence on behalf of Project Team Members.  Liaison with contractors on behalf of the Project Team.</w:t>
      </w:r>
    </w:p>
    <w:p w14:paraId="4AE38ECC" w14:textId="77777777" w:rsidR="002E594A" w:rsidRPr="009C66B7" w:rsidRDefault="002E594A" w:rsidP="002E594A">
      <w:pPr>
        <w:ind w:left="360"/>
        <w:rPr>
          <w:rFonts w:cs="Open Sans"/>
        </w:rPr>
      </w:pPr>
    </w:p>
    <w:p w14:paraId="16E9FAAF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 xml:space="preserve">Amending orders and receipting as and when required by the Regional Project Manager, recording this information with </w:t>
      </w:r>
      <w:proofErr w:type="spellStart"/>
      <w:r w:rsidRPr="009C66B7">
        <w:rPr>
          <w:rFonts w:cs="Open Sans"/>
        </w:rPr>
        <w:t>InBye</w:t>
      </w:r>
      <w:proofErr w:type="spellEnd"/>
      <w:r w:rsidRPr="009C66B7">
        <w:rPr>
          <w:rFonts w:cs="Open Sans"/>
        </w:rPr>
        <w:t xml:space="preserve"> and </w:t>
      </w:r>
      <w:proofErr w:type="spellStart"/>
      <w:r w:rsidRPr="009C66B7">
        <w:rPr>
          <w:rFonts w:cs="Open Sans"/>
        </w:rPr>
        <w:t>Inferis</w:t>
      </w:r>
      <w:proofErr w:type="spellEnd"/>
      <w:r w:rsidRPr="009C66B7">
        <w:rPr>
          <w:rFonts w:cs="Open Sans"/>
        </w:rPr>
        <w:t>.</w:t>
      </w:r>
    </w:p>
    <w:p w14:paraId="2942C57F" w14:textId="77777777" w:rsidR="002E594A" w:rsidRPr="009C66B7" w:rsidRDefault="002E594A" w:rsidP="002E594A">
      <w:pPr>
        <w:ind w:left="360"/>
        <w:rPr>
          <w:rFonts w:cs="Open Sans"/>
        </w:rPr>
      </w:pPr>
    </w:p>
    <w:p w14:paraId="019F5C47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Dealing with incoming invoices</w:t>
      </w:r>
      <w:r>
        <w:rPr>
          <w:rFonts w:cs="Open Sans"/>
        </w:rPr>
        <w:t>/NPIR</w:t>
      </w:r>
      <w:r w:rsidRPr="009C66B7">
        <w:rPr>
          <w:rFonts w:cs="Open Sans"/>
        </w:rPr>
        <w:t>s into the department and processing as required.</w:t>
      </w:r>
    </w:p>
    <w:p w14:paraId="59A3B9AD" w14:textId="77777777" w:rsidR="002E594A" w:rsidRPr="009C66B7" w:rsidRDefault="002E594A" w:rsidP="002E594A">
      <w:pPr>
        <w:ind w:left="360"/>
        <w:rPr>
          <w:rFonts w:cs="Open Sans"/>
        </w:rPr>
      </w:pPr>
    </w:p>
    <w:p w14:paraId="7917104A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 xml:space="preserve">Collating data in respect of projects, including ensuring that electronic recording systems are up to date.  Collation of monthly financial, </w:t>
      </w:r>
      <w:r>
        <w:rPr>
          <w:rFonts w:cs="Open Sans"/>
        </w:rPr>
        <w:t>KPI</w:t>
      </w:r>
      <w:r w:rsidRPr="009C66B7">
        <w:rPr>
          <w:rFonts w:cs="Open Sans"/>
        </w:rPr>
        <w:t xml:space="preserve"> and progress reports.</w:t>
      </w:r>
    </w:p>
    <w:p w14:paraId="04D8E883" w14:textId="77777777" w:rsidR="002E594A" w:rsidRPr="009C66B7" w:rsidRDefault="002E594A" w:rsidP="002E594A">
      <w:pPr>
        <w:ind w:left="360"/>
        <w:rPr>
          <w:rFonts w:cs="Open Sans"/>
        </w:rPr>
      </w:pPr>
    </w:p>
    <w:p w14:paraId="105CA65C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 xml:space="preserve">Obtaining required access agreements/licenses/consents from owners, occupiers, statutory bodies and other </w:t>
      </w:r>
      <w:r>
        <w:rPr>
          <w:rFonts w:cs="Open Sans"/>
        </w:rPr>
        <w:t>Mining Remediation</w:t>
      </w:r>
      <w:r w:rsidRPr="009C66B7">
        <w:rPr>
          <w:rFonts w:cs="Open Sans"/>
        </w:rPr>
        <w:t xml:space="preserve"> Authority teams.</w:t>
      </w:r>
    </w:p>
    <w:p w14:paraId="4D66D6D0" w14:textId="77777777" w:rsidR="002E594A" w:rsidRPr="009C66B7" w:rsidRDefault="002E594A" w:rsidP="002E594A">
      <w:pPr>
        <w:ind w:left="360"/>
        <w:rPr>
          <w:rFonts w:cs="Open Sans"/>
        </w:rPr>
      </w:pPr>
    </w:p>
    <w:p w14:paraId="7D4BB6A9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Assisting with project records and project closure.</w:t>
      </w:r>
    </w:p>
    <w:p w14:paraId="5CAB6E13" w14:textId="77777777" w:rsidR="002E594A" w:rsidRPr="009C66B7" w:rsidRDefault="002E594A" w:rsidP="00516BCE">
      <w:pPr>
        <w:rPr>
          <w:rFonts w:cs="Open Sans"/>
        </w:rPr>
      </w:pPr>
    </w:p>
    <w:p w14:paraId="37AAB255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 xml:space="preserve">Booking of training </w:t>
      </w:r>
      <w:r>
        <w:rPr>
          <w:rFonts w:cs="Open Sans"/>
        </w:rPr>
        <w:t xml:space="preserve">and training facilities </w:t>
      </w:r>
      <w:r w:rsidRPr="009C66B7">
        <w:rPr>
          <w:rFonts w:cs="Open Sans"/>
        </w:rPr>
        <w:t>for colleagues and arranging purchase orders and invoices accordingly.</w:t>
      </w:r>
    </w:p>
    <w:p w14:paraId="2A884225" w14:textId="77777777" w:rsidR="002E594A" w:rsidRPr="009C66B7" w:rsidRDefault="002E594A" w:rsidP="002E594A">
      <w:pPr>
        <w:ind w:left="360"/>
        <w:rPr>
          <w:rFonts w:cs="Open Sans"/>
        </w:rPr>
      </w:pPr>
    </w:p>
    <w:p w14:paraId="485E420F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To provide cover during periods of absence/holidays with colleagues.</w:t>
      </w:r>
    </w:p>
    <w:p w14:paraId="63191143" w14:textId="77777777" w:rsidR="002E594A" w:rsidRPr="009C66B7" w:rsidRDefault="002E594A" w:rsidP="002E594A">
      <w:pPr>
        <w:ind w:left="360"/>
        <w:rPr>
          <w:rFonts w:cs="Open Sans"/>
        </w:rPr>
      </w:pPr>
    </w:p>
    <w:p w14:paraId="53B8330C" w14:textId="77777777" w:rsidR="002E594A" w:rsidRPr="009C66B7" w:rsidRDefault="002E594A" w:rsidP="002E594A">
      <w:pPr>
        <w:numPr>
          <w:ilvl w:val="0"/>
          <w:numId w:val="8"/>
        </w:numPr>
        <w:spacing w:line="240" w:lineRule="auto"/>
        <w:rPr>
          <w:rFonts w:cs="Open Sans"/>
        </w:rPr>
      </w:pPr>
      <w:r w:rsidRPr="009C66B7">
        <w:rPr>
          <w:rFonts w:cs="Open Sans"/>
        </w:rPr>
        <w:t>To seek opportunities for improved efficiencies in working practices discussing any suggestions with line manager</w:t>
      </w:r>
      <w:r>
        <w:rPr>
          <w:rFonts w:cs="Open Sans"/>
        </w:rPr>
        <w:t>.</w:t>
      </w:r>
    </w:p>
    <w:p w14:paraId="5C8B28ED" w14:textId="77777777" w:rsidR="002E594A" w:rsidRPr="009C66B7" w:rsidRDefault="002E594A" w:rsidP="002E594A">
      <w:pPr>
        <w:ind w:left="360"/>
        <w:rPr>
          <w:rFonts w:cs="Open Sans"/>
        </w:rPr>
      </w:pPr>
    </w:p>
    <w:p w14:paraId="61ADF692" w14:textId="77777777" w:rsidR="002E594A" w:rsidRPr="009C66B7" w:rsidRDefault="002E594A" w:rsidP="002E594A">
      <w:pPr>
        <w:rPr>
          <w:rFonts w:cs="Open Sans"/>
        </w:rPr>
      </w:pPr>
    </w:p>
    <w:p w14:paraId="69D91D26" w14:textId="77777777" w:rsidR="002E594A" w:rsidRPr="009C66B7" w:rsidRDefault="002E594A" w:rsidP="002E594A">
      <w:pPr>
        <w:rPr>
          <w:rFonts w:ascii="Merriweather" w:hAnsi="Merriweather" w:cs="Open Sans"/>
          <w:b/>
          <w:color w:val="005595"/>
          <w:sz w:val="26"/>
          <w:szCs w:val="26"/>
        </w:rPr>
      </w:pPr>
      <w:r w:rsidRPr="009C66B7">
        <w:rPr>
          <w:rFonts w:ascii="Merriweather" w:hAnsi="Merriweather" w:cs="Open Sans"/>
          <w:b/>
          <w:color w:val="005595"/>
          <w:sz w:val="26"/>
          <w:szCs w:val="26"/>
        </w:rPr>
        <w:t xml:space="preserve">General </w:t>
      </w:r>
    </w:p>
    <w:p w14:paraId="49401A0A" w14:textId="77777777" w:rsidR="002E594A" w:rsidRPr="009C66B7" w:rsidRDefault="002E594A" w:rsidP="002E594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3B33C64D" w14:textId="77777777" w:rsidR="002E594A" w:rsidRPr="009C66B7" w:rsidRDefault="002E594A" w:rsidP="002E594A">
      <w:pPr>
        <w:numPr>
          <w:ilvl w:val="0"/>
          <w:numId w:val="9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>To act in accordance with the behaviours and values of the organisation</w:t>
      </w:r>
    </w:p>
    <w:p w14:paraId="4C4B5B8D" w14:textId="77777777" w:rsidR="002E594A" w:rsidRPr="009C66B7" w:rsidRDefault="002E594A" w:rsidP="002E594A">
      <w:pPr>
        <w:rPr>
          <w:rFonts w:cs="Open Sans"/>
        </w:rPr>
      </w:pPr>
    </w:p>
    <w:p w14:paraId="0204196D" w14:textId="77777777" w:rsidR="002E594A" w:rsidRPr="009C66B7" w:rsidRDefault="002E594A" w:rsidP="002E594A">
      <w:pPr>
        <w:numPr>
          <w:ilvl w:val="0"/>
          <w:numId w:val="11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 xml:space="preserve">To manage your own performance to be accountable for meeting individual, team and corporate objectives </w:t>
      </w:r>
    </w:p>
    <w:p w14:paraId="72501EF8" w14:textId="77777777" w:rsidR="002E594A" w:rsidRPr="009C66B7" w:rsidRDefault="002E594A" w:rsidP="002E594A">
      <w:pPr>
        <w:rPr>
          <w:rFonts w:cs="Open Sans"/>
        </w:rPr>
      </w:pPr>
    </w:p>
    <w:p w14:paraId="06C10F07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>To act in accordance with the Scheme of Delegation and ensure propriety and regularity in the handling of public funds</w:t>
      </w:r>
    </w:p>
    <w:p w14:paraId="376A3E8F" w14:textId="77777777" w:rsidR="002E594A" w:rsidRPr="009C66B7" w:rsidRDefault="002E594A" w:rsidP="002E594A">
      <w:pPr>
        <w:ind w:left="426"/>
        <w:rPr>
          <w:rFonts w:cs="Open Sans"/>
        </w:rPr>
      </w:pPr>
    </w:p>
    <w:p w14:paraId="01EEC494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 xml:space="preserve">To actively demonstrate the </w:t>
      </w:r>
      <w:r>
        <w:rPr>
          <w:rFonts w:cs="Open Sans"/>
        </w:rPr>
        <w:t>Mining Remediation</w:t>
      </w:r>
      <w:r w:rsidRPr="009C66B7">
        <w:rPr>
          <w:rFonts w:cs="Open Sans"/>
        </w:rPr>
        <w:t xml:space="preserve"> Authority’s customer service standards expected of your role</w:t>
      </w:r>
    </w:p>
    <w:p w14:paraId="3FF7FFF6" w14:textId="77777777" w:rsidR="002E594A" w:rsidRPr="009C66B7" w:rsidRDefault="002E594A" w:rsidP="002E594A">
      <w:pPr>
        <w:rPr>
          <w:rFonts w:cs="Open Sans"/>
        </w:rPr>
      </w:pPr>
    </w:p>
    <w:p w14:paraId="282361EE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>To comply with and contribute to the improvement of operational and team processes and procedures</w:t>
      </w:r>
    </w:p>
    <w:p w14:paraId="70709E9B" w14:textId="77777777" w:rsidR="002E594A" w:rsidRPr="009C66B7" w:rsidRDefault="002E594A" w:rsidP="002E594A">
      <w:pPr>
        <w:ind w:left="426" w:hanging="426"/>
        <w:rPr>
          <w:rFonts w:cs="Open Sans"/>
        </w:rPr>
      </w:pPr>
    </w:p>
    <w:p w14:paraId="2B819486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>To assist with the preparation and execution of the team’s objectives, budgets and financial records</w:t>
      </w:r>
    </w:p>
    <w:p w14:paraId="252BA808" w14:textId="77777777" w:rsidR="002E594A" w:rsidRPr="009C66B7" w:rsidRDefault="002E594A" w:rsidP="002E594A">
      <w:pPr>
        <w:ind w:left="426" w:hanging="426"/>
        <w:rPr>
          <w:rFonts w:cs="Open Sans"/>
        </w:rPr>
      </w:pPr>
    </w:p>
    <w:p w14:paraId="16D9FC19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lastRenderedPageBreak/>
        <w:t>To identify opportunities and implement change leading to team development, system improvement and good value for money</w:t>
      </w:r>
    </w:p>
    <w:p w14:paraId="43A8FF9B" w14:textId="77777777" w:rsidR="002E594A" w:rsidRPr="009C66B7" w:rsidRDefault="002E594A" w:rsidP="002E594A">
      <w:pPr>
        <w:ind w:left="426" w:hanging="426"/>
        <w:rPr>
          <w:rFonts w:cs="Open Sans"/>
        </w:rPr>
      </w:pPr>
    </w:p>
    <w:p w14:paraId="4562C3CF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>To maintain and develop positive stakeholder relationships in order to promote the Authority and assist it to meet its objectives</w:t>
      </w:r>
    </w:p>
    <w:p w14:paraId="78FEC89E" w14:textId="77777777" w:rsidR="002E594A" w:rsidRPr="009C66B7" w:rsidRDefault="002E594A" w:rsidP="002E594A">
      <w:pPr>
        <w:ind w:left="426" w:hanging="426"/>
        <w:rPr>
          <w:rFonts w:cs="Open Sans"/>
        </w:rPr>
      </w:pPr>
    </w:p>
    <w:p w14:paraId="61634F3B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>To support research and development projects</w:t>
      </w:r>
    </w:p>
    <w:p w14:paraId="39E371C3" w14:textId="77777777" w:rsidR="002E594A" w:rsidRPr="009C66B7" w:rsidRDefault="002E594A" w:rsidP="002E594A">
      <w:pPr>
        <w:ind w:left="426" w:hanging="426"/>
        <w:rPr>
          <w:rFonts w:cs="Open Sans"/>
        </w:rPr>
      </w:pPr>
    </w:p>
    <w:p w14:paraId="65900BD2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>To ensure that the Authority’s statutory responsibilities are effectively discharged</w:t>
      </w:r>
    </w:p>
    <w:p w14:paraId="62226A27" w14:textId="77777777" w:rsidR="002E594A" w:rsidRPr="009C66B7" w:rsidRDefault="002E594A" w:rsidP="002E594A">
      <w:pPr>
        <w:ind w:left="426" w:hanging="426"/>
        <w:rPr>
          <w:rFonts w:cs="Open Sans"/>
        </w:rPr>
      </w:pPr>
    </w:p>
    <w:p w14:paraId="5D4F4577" w14:textId="77777777" w:rsidR="002E594A" w:rsidRPr="009C66B7" w:rsidRDefault="002E594A" w:rsidP="002E594A">
      <w:pPr>
        <w:numPr>
          <w:ilvl w:val="0"/>
          <w:numId w:val="10"/>
        </w:numPr>
        <w:spacing w:line="240" w:lineRule="auto"/>
        <w:ind w:left="426" w:hanging="426"/>
        <w:rPr>
          <w:rFonts w:cs="Open Sans"/>
        </w:rPr>
      </w:pPr>
      <w:r w:rsidRPr="009C66B7">
        <w:rPr>
          <w:rFonts w:cs="Open Sans"/>
        </w:rPr>
        <w:t>To carry out any further reasonable requests from your line manager</w:t>
      </w:r>
    </w:p>
    <w:p w14:paraId="4528C444" w14:textId="77777777" w:rsidR="002E594A" w:rsidRDefault="002E594A" w:rsidP="002E594A">
      <w:pPr>
        <w:ind w:left="426" w:hanging="426"/>
        <w:rPr>
          <w:rFonts w:cs="Open Sans"/>
        </w:rPr>
      </w:pPr>
    </w:p>
    <w:p w14:paraId="47FE3CF8" w14:textId="77777777" w:rsidR="002E594A" w:rsidRDefault="002E594A" w:rsidP="002E594A">
      <w:pPr>
        <w:rPr>
          <w:rFonts w:cs="Open Sans"/>
        </w:rPr>
      </w:pPr>
    </w:p>
    <w:p w14:paraId="7F75CEE1" w14:textId="77777777" w:rsidR="002E594A" w:rsidRDefault="002E594A" w:rsidP="002E594A">
      <w:pPr>
        <w:rPr>
          <w:rFonts w:cs="Open Sans"/>
        </w:rPr>
      </w:pPr>
    </w:p>
    <w:p w14:paraId="658E974E" w14:textId="77777777" w:rsidR="002E594A" w:rsidRPr="00703435" w:rsidRDefault="002E594A" w:rsidP="002E594A">
      <w:pPr>
        <w:rPr>
          <w:rFonts w:cs="Open Sans"/>
          <w:b/>
          <w:color w:val="00B0F0"/>
          <w:sz w:val="32"/>
          <w:szCs w:val="32"/>
        </w:rPr>
      </w:pPr>
      <w:r>
        <w:rPr>
          <w:rFonts w:cs="Open Sans"/>
        </w:rPr>
        <w:br w:type="column"/>
      </w:r>
      <w:r w:rsidRPr="00A502EA">
        <w:rPr>
          <w:rFonts w:cs="Open Sans"/>
          <w:b/>
          <w:color w:val="595959"/>
          <w:sz w:val="32"/>
          <w:szCs w:val="32"/>
        </w:rPr>
        <w:lastRenderedPageBreak/>
        <w:t>Competencies</w:t>
      </w:r>
      <w:r w:rsidRPr="00A502EA">
        <w:rPr>
          <w:rFonts w:cs="Open Sans"/>
          <w:b/>
          <w:color w:val="595959"/>
          <w:sz w:val="32"/>
          <w:szCs w:val="32"/>
        </w:rPr>
        <w:tab/>
      </w:r>
      <w:r>
        <w:rPr>
          <w:rFonts w:cs="Open Sans"/>
          <w:b/>
          <w:color w:val="00B0F0"/>
          <w:sz w:val="26"/>
          <w:szCs w:val="26"/>
        </w:rPr>
        <w:tab/>
      </w:r>
      <w:r>
        <w:rPr>
          <w:rFonts w:cs="Open Sans"/>
          <w:b/>
          <w:color w:val="00B0F0"/>
          <w:sz w:val="26"/>
          <w:szCs w:val="26"/>
        </w:rPr>
        <w:tab/>
      </w:r>
      <w:r>
        <w:rPr>
          <w:rFonts w:cs="Open Sans"/>
          <w:b/>
          <w:color w:val="00B0F0"/>
          <w:sz w:val="26"/>
          <w:szCs w:val="26"/>
        </w:rPr>
        <w:tab/>
      </w:r>
      <w:r>
        <w:rPr>
          <w:rFonts w:cs="Open Sans"/>
          <w:b/>
          <w:color w:val="00B0F0"/>
          <w:sz w:val="26"/>
          <w:szCs w:val="26"/>
        </w:rPr>
        <w:tab/>
      </w:r>
      <w:r>
        <w:rPr>
          <w:rFonts w:cs="Open Sans"/>
          <w:b/>
          <w:color w:val="00B0F0"/>
          <w:sz w:val="26"/>
          <w:szCs w:val="26"/>
        </w:rPr>
        <w:tab/>
      </w:r>
      <w:r>
        <w:rPr>
          <w:rFonts w:cs="Open Sans"/>
          <w:b/>
          <w:color w:val="00B0F0"/>
          <w:sz w:val="26"/>
          <w:szCs w:val="26"/>
        </w:rPr>
        <w:tab/>
      </w:r>
      <w:r>
        <w:rPr>
          <w:rFonts w:cs="Open Sans"/>
          <w:b/>
          <w:color w:val="00B0F0"/>
          <w:sz w:val="26"/>
          <w:szCs w:val="26"/>
        </w:rPr>
        <w:tab/>
      </w:r>
      <w:r>
        <w:rPr>
          <w:rFonts w:cs="Open Sans"/>
          <w:b/>
          <w:color w:val="00B0F0"/>
          <w:sz w:val="26"/>
          <w:szCs w:val="26"/>
        </w:rPr>
        <w:tab/>
      </w:r>
      <w:r w:rsidRPr="00A502EA">
        <w:rPr>
          <w:rFonts w:cs="Open Sans"/>
          <w:b/>
          <w:color w:val="595959"/>
          <w:sz w:val="26"/>
          <w:szCs w:val="26"/>
        </w:rPr>
        <w:t xml:space="preserve">  </w:t>
      </w:r>
      <w:r w:rsidRPr="00A502EA">
        <w:rPr>
          <w:rFonts w:cs="Open Sans"/>
          <w:b/>
          <w:color w:val="595959"/>
          <w:sz w:val="26"/>
          <w:szCs w:val="26"/>
        </w:rPr>
        <w:tab/>
      </w:r>
      <w:r w:rsidRPr="00A502EA">
        <w:rPr>
          <w:rFonts w:cs="Open Sans"/>
          <w:b/>
          <w:color w:val="595959"/>
          <w:sz w:val="32"/>
          <w:szCs w:val="32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2E594A" w:rsidRPr="00CE0A84" w14:paraId="16C072A8" w14:textId="77777777" w:rsidTr="004A0A5F">
        <w:tc>
          <w:tcPr>
            <w:tcW w:w="9180" w:type="dxa"/>
            <w:shd w:val="clear" w:color="auto" w:fill="auto"/>
          </w:tcPr>
          <w:p w14:paraId="2A4F780F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b/>
                <w:color w:val="000000"/>
                <w:spacing w:val="-1"/>
                <w:w w:val="95"/>
              </w:rPr>
            </w:pPr>
          </w:p>
        </w:tc>
        <w:tc>
          <w:tcPr>
            <w:tcW w:w="1418" w:type="dxa"/>
            <w:shd w:val="clear" w:color="auto" w:fill="auto"/>
          </w:tcPr>
          <w:p w14:paraId="45BDA06E" w14:textId="77777777" w:rsidR="002E594A" w:rsidRPr="00F8103B" w:rsidRDefault="002E594A" w:rsidP="004A0A5F">
            <w:pPr>
              <w:rPr>
                <w:rFonts w:cs="Open Sans"/>
                <w:b/>
                <w:color w:val="00B0F0"/>
                <w:sz w:val="26"/>
                <w:szCs w:val="26"/>
              </w:rPr>
            </w:pPr>
          </w:p>
        </w:tc>
      </w:tr>
      <w:tr w:rsidR="002E594A" w:rsidRPr="00CE0A84" w14:paraId="6499806F" w14:textId="77777777" w:rsidTr="004A0A5F">
        <w:tc>
          <w:tcPr>
            <w:tcW w:w="9180" w:type="dxa"/>
            <w:shd w:val="clear" w:color="auto" w:fill="auto"/>
          </w:tcPr>
          <w:p w14:paraId="6FFB5093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color w:val="000000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Seeing the bigger picture</w:t>
            </w:r>
            <w:r w:rsidRPr="00CE0A84">
              <w:rPr>
                <w:rFonts w:cs="Open Sans"/>
                <w:color w:val="000000"/>
                <w:w w:val="93"/>
              </w:rPr>
              <w:t xml:space="preserve"> - </w:t>
            </w:r>
            <w:r w:rsidRPr="00CE0A84">
              <w:rPr>
                <w:rFonts w:cs="Open Sans"/>
                <w:color w:val="000000"/>
              </w:rPr>
              <w:t>has an in-depth understanding and knowledge of how the role fits with and supports The Coal Authority’s business priorities</w:t>
            </w:r>
          </w:p>
          <w:p w14:paraId="174F046D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D69882A" w14:textId="77777777" w:rsidR="002E594A" w:rsidRPr="00F8103B" w:rsidRDefault="002E594A" w:rsidP="004A0A5F">
            <w:pPr>
              <w:jc w:val="center"/>
              <w:rPr>
                <w:rFonts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30E761C0" w14:textId="77777777" w:rsidTr="004A0A5F">
        <w:tc>
          <w:tcPr>
            <w:tcW w:w="9180" w:type="dxa"/>
            <w:shd w:val="clear" w:color="auto" w:fill="auto"/>
          </w:tcPr>
          <w:p w14:paraId="6FE0FF9B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color w:val="000000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Changing and improving</w:t>
            </w:r>
            <w:r w:rsidRPr="00CE0A84">
              <w:rPr>
                <w:rFonts w:cs="Open Sans"/>
                <w:color w:val="000000"/>
                <w:spacing w:val="-2"/>
                <w:w w:val="98"/>
              </w:rPr>
              <w:t xml:space="preserve"> - </w:t>
            </w:r>
            <w:r w:rsidRPr="00CE0A84">
              <w:rPr>
                <w:rFonts w:cs="Open Sans"/>
                <w:spacing w:val="-1"/>
                <w:w w:val="94"/>
              </w:rPr>
              <w:t>r</w:t>
            </w:r>
            <w:r w:rsidRPr="00CE0A84">
              <w:rPr>
                <w:rFonts w:cs="Open Sans"/>
                <w:spacing w:val="3"/>
                <w:w w:val="94"/>
              </w:rPr>
              <w:t>e</w:t>
            </w:r>
            <w:r w:rsidRPr="00CE0A84">
              <w:rPr>
                <w:rFonts w:cs="Open Sans"/>
                <w:spacing w:val="2"/>
                <w:w w:val="94"/>
              </w:rPr>
              <w:t>s</w:t>
            </w:r>
            <w:r w:rsidRPr="00CE0A84">
              <w:rPr>
                <w:rFonts w:cs="Open Sans"/>
                <w:spacing w:val="1"/>
                <w:w w:val="94"/>
              </w:rPr>
              <w:t>pons</w:t>
            </w:r>
            <w:r w:rsidRPr="00CE0A84">
              <w:rPr>
                <w:rFonts w:cs="Open Sans"/>
                <w:spacing w:val="2"/>
                <w:w w:val="94"/>
              </w:rPr>
              <w:t>i</w:t>
            </w:r>
            <w:r w:rsidRPr="00CE0A84">
              <w:rPr>
                <w:rFonts w:cs="Open Sans"/>
                <w:spacing w:val="-1"/>
                <w:w w:val="94"/>
              </w:rPr>
              <w:t>v</w:t>
            </w:r>
            <w:r w:rsidRPr="00CE0A84">
              <w:rPr>
                <w:rFonts w:cs="Open Sans"/>
                <w:spacing w:val="-3"/>
                <w:w w:val="94"/>
              </w:rPr>
              <w:t>e</w:t>
            </w:r>
            <w:r w:rsidRPr="00CE0A84">
              <w:rPr>
                <w:rFonts w:cs="Open Sans"/>
                <w:w w:val="94"/>
              </w:rPr>
              <w:t>,</w:t>
            </w:r>
            <w:r w:rsidRPr="00CE0A84">
              <w:rPr>
                <w:rFonts w:cs="Open Sans"/>
                <w:spacing w:val="21"/>
                <w:w w:val="94"/>
              </w:rPr>
              <w:t xml:space="preserve"> </w:t>
            </w:r>
            <w:r w:rsidRPr="00CE0A84">
              <w:rPr>
                <w:rFonts w:cs="Open Sans"/>
                <w:spacing w:val="1"/>
                <w:w w:val="94"/>
              </w:rPr>
              <w:t>inn</w:t>
            </w:r>
            <w:r w:rsidRPr="00CE0A84">
              <w:rPr>
                <w:rFonts w:cs="Open Sans"/>
                <w:spacing w:val="-2"/>
                <w:w w:val="94"/>
              </w:rPr>
              <w:t>o</w:t>
            </w:r>
            <w:r w:rsidRPr="00CE0A84">
              <w:rPr>
                <w:rFonts w:cs="Open Sans"/>
                <w:spacing w:val="-1"/>
                <w:w w:val="94"/>
              </w:rPr>
              <w:t>v</w:t>
            </w:r>
            <w:r w:rsidRPr="00CE0A84">
              <w:rPr>
                <w:rFonts w:cs="Open Sans"/>
                <w:w w:val="94"/>
              </w:rPr>
              <w:t>a</w:t>
            </w:r>
            <w:r w:rsidRPr="00CE0A84">
              <w:rPr>
                <w:rFonts w:cs="Open Sans"/>
                <w:spacing w:val="-1"/>
                <w:w w:val="94"/>
              </w:rPr>
              <w:t>t</w:t>
            </w:r>
            <w:r w:rsidRPr="00CE0A84">
              <w:rPr>
                <w:rFonts w:cs="Open Sans"/>
                <w:spacing w:val="2"/>
                <w:w w:val="94"/>
              </w:rPr>
              <w:t>i</w:t>
            </w:r>
            <w:r w:rsidRPr="00CE0A84">
              <w:rPr>
                <w:rFonts w:cs="Open Sans"/>
                <w:spacing w:val="-1"/>
                <w:w w:val="94"/>
              </w:rPr>
              <w:t>v</w:t>
            </w:r>
            <w:r w:rsidRPr="00CE0A84">
              <w:rPr>
                <w:rFonts w:cs="Open Sans"/>
                <w:w w:val="94"/>
              </w:rPr>
              <w:t>e</w:t>
            </w:r>
            <w:r w:rsidRPr="00CE0A84">
              <w:rPr>
                <w:rFonts w:cs="Open Sans"/>
                <w:spacing w:val="5"/>
                <w:w w:val="94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s</w:t>
            </w:r>
            <w:r w:rsidRPr="00CE0A84">
              <w:rPr>
                <w:rFonts w:cs="Open Sans"/>
                <w:spacing w:val="3"/>
              </w:rPr>
              <w:t>e</w:t>
            </w:r>
            <w:r w:rsidRPr="00CE0A84">
              <w:rPr>
                <w:rFonts w:cs="Open Sans"/>
                <w:spacing w:val="2"/>
              </w:rPr>
              <w:t>e</w:t>
            </w:r>
            <w:r w:rsidRPr="00CE0A84">
              <w:rPr>
                <w:rFonts w:cs="Open Sans"/>
              </w:rPr>
              <w:t>k</w:t>
            </w:r>
            <w:r w:rsidRPr="00CE0A84">
              <w:rPr>
                <w:rFonts w:cs="Open Sans"/>
                <w:spacing w:val="-20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  <w:spacing w:val="2"/>
              </w:rPr>
              <w:t>u</w:t>
            </w:r>
            <w:r w:rsidRPr="00CE0A84">
              <w:rPr>
                <w:rFonts w:cs="Open Sans"/>
              </w:rPr>
              <w:t>t</w:t>
            </w:r>
            <w:r w:rsidRPr="00CE0A84">
              <w:rPr>
                <w:rFonts w:cs="Open Sans"/>
                <w:spacing w:val="-1"/>
              </w:rPr>
              <w:t xml:space="preserve"> </w:t>
            </w:r>
            <w:r w:rsidRPr="00CE0A84">
              <w:rPr>
                <w:rFonts w:cs="Open Sans"/>
                <w:spacing w:val="1"/>
                <w:w w:val="97"/>
              </w:rPr>
              <w:t>oppo</w:t>
            </w:r>
            <w:r w:rsidRPr="00CE0A84">
              <w:rPr>
                <w:rFonts w:cs="Open Sans"/>
                <w:spacing w:val="7"/>
                <w:w w:val="97"/>
              </w:rPr>
              <w:t>r</w:t>
            </w:r>
            <w:r w:rsidRPr="00CE0A84">
              <w:rPr>
                <w:rFonts w:cs="Open Sans"/>
                <w:spacing w:val="-1"/>
                <w:w w:val="97"/>
              </w:rPr>
              <w:t>t</w:t>
            </w:r>
            <w:r w:rsidRPr="00CE0A84">
              <w:rPr>
                <w:rFonts w:cs="Open Sans"/>
                <w:spacing w:val="1"/>
                <w:w w:val="97"/>
              </w:rPr>
              <w:t>uni</w:t>
            </w:r>
            <w:r w:rsidRPr="00CE0A84">
              <w:rPr>
                <w:rFonts w:cs="Open Sans"/>
                <w:spacing w:val="-1"/>
                <w:w w:val="97"/>
              </w:rPr>
              <w:t>t</w:t>
            </w:r>
            <w:r w:rsidRPr="00CE0A84">
              <w:rPr>
                <w:rFonts w:cs="Open Sans"/>
                <w:spacing w:val="1"/>
                <w:w w:val="97"/>
              </w:rPr>
              <w:t>i</w:t>
            </w:r>
            <w:r w:rsidRPr="00CE0A84">
              <w:rPr>
                <w:rFonts w:cs="Open Sans"/>
                <w:spacing w:val="3"/>
                <w:w w:val="97"/>
              </w:rPr>
              <w:t>e</w:t>
            </w:r>
            <w:r w:rsidRPr="00CE0A84">
              <w:rPr>
                <w:rFonts w:cs="Open Sans"/>
                <w:w w:val="97"/>
              </w:rPr>
              <w:t>s</w:t>
            </w:r>
            <w:r w:rsidRPr="00CE0A84">
              <w:rPr>
                <w:rFonts w:cs="Open Sans"/>
                <w:spacing w:val="10"/>
                <w:w w:val="97"/>
              </w:rPr>
              <w:t xml:space="preserve"> for continuous improvement</w:t>
            </w:r>
          </w:p>
          <w:p w14:paraId="25BAE2FC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DA292D3" w14:textId="77777777" w:rsidR="002E594A" w:rsidRPr="00F8103B" w:rsidRDefault="002E594A" w:rsidP="004A0A5F">
            <w:pPr>
              <w:jc w:val="center"/>
              <w:rPr>
                <w:rFonts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4106E550" w14:textId="77777777" w:rsidTr="004A0A5F">
        <w:tc>
          <w:tcPr>
            <w:tcW w:w="9180" w:type="dxa"/>
            <w:shd w:val="clear" w:color="auto" w:fill="auto"/>
          </w:tcPr>
          <w:p w14:paraId="379DC5F6" w14:textId="77777777" w:rsidR="002E594A" w:rsidRPr="00CE0A84" w:rsidRDefault="002E594A" w:rsidP="004A0A5F">
            <w:pPr>
              <w:rPr>
                <w:rFonts w:cs="Open Sans"/>
                <w:spacing w:val="-3"/>
                <w:w w:val="95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Making effective decisions</w:t>
            </w:r>
            <w:r w:rsidRPr="00CE0A84">
              <w:rPr>
                <w:rFonts w:cs="Open Sans"/>
                <w:color w:val="000000"/>
              </w:rPr>
              <w:t xml:space="preserve"> - </w:t>
            </w:r>
            <w:r w:rsidRPr="00CE0A84">
              <w:rPr>
                <w:rFonts w:cs="Open Sans"/>
                <w:spacing w:val="1"/>
                <w:w w:val="95"/>
              </w:rPr>
              <w:t>o</w:t>
            </w:r>
            <w:r w:rsidRPr="00CE0A84">
              <w:rPr>
                <w:rFonts w:cs="Open Sans"/>
                <w:w w:val="95"/>
              </w:rPr>
              <w:t>b</w:t>
            </w:r>
            <w:r w:rsidRPr="00CE0A84">
              <w:rPr>
                <w:rFonts w:cs="Open Sans"/>
                <w:spacing w:val="1"/>
                <w:w w:val="95"/>
              </w:rPr>
              <w:t>j</w:t>
            </w:r>
            <w:r w:rsidRPr="00CE0A84">
              <w:rPr>
                <w:rFonts w:cs="Open Sans"/>
                <w:spacing w:val="2"/>
                <w:w w:val="95"/>
              </w:rPr>
              <w:t>e</w:t>
            </w:r>
            <w:r w:rsidRPr="00CE0A84">
              <w:rPr>
                <w:rFonts w:cs="Open Sans"/>
                <w:spacing w:val="1"/>
                <w:w w:val="95"/>
              </w:rPr>
              <w:t>c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2"/>
                <w:w w:val="95"/>
              </w:rPr>
              <w:t>i</w:t>
            </w:r>
            <w:r w:rsidRPr="00CE0A84">
              <w:rPr>
                <w:rFonts w:cs="Open Sans"/>
                <w:spacing w:val="-1"/>
                <w:w w:val="95"/>
              </w:rPr>
              <w:t>v</w:t>
            </w:r>
            <w:r w:rsidRPr="00CE0A84">
              <w:rPr>
                <w:rFonts w:cs="Open Sans"/>
                <w:spacing w:val="-5"/>
                <w:w w:val="95"/>
              </w:rPr>
              <w:t>e</w:t>
            </w:r>
            <w:r w:rsidRPr="00CE0A84">
              <w:rPr>
                <w:rFonts w:cs="Open Sans"/>
                <w:w w:val="95"/>
              </w:rPr>
              <w:t>; uses</w:t>
            </w:r>
            <w:r w:rsidRPr="00CE0A84">
              <w:rPr>
                <w:rFonts w:cs="Open Sans"/>
                <w:spacing w:val="6"/>
                <w:w w:val="95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soun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10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jud</w:t>
            </w:r>
            <w:r w:rsidRPr="00CE0A84">
              <w:rPr>
                <w:rFonts w:cs="Open Sans"/>
                <w:spacing w:val="2"/>
                <w:w w:val="96"/>
              </w:rPr>
              <w:t>ge</w:t>
            </w:r>
            <w:r w:rsidRPr="00CE0A84">
              <w:rPr>
                <w:rFonts w:cs="Open Sans"/>
                <w:spacing w:val="1"/>
                <w:w w:val="96"/>
              </w:rPr>
              <w:t>m</w:t>
            </w:r>
            <w:r w:rsidRPr="00CE0A84">
              <w:rPr>
                <w:rFonts w:cs="Open Sans"/>
                <w:spacing w:val="2"/>
                <w:w w:val="96"/>
              </w:rPr>
              <w:t>e</w:t>
            </w:r>
            <w:r w:rsidRPr="00CE0A84">
              <w:rPr>
                <w:rFonts w:cs="Open Sans"/>
                <w:w w:val="96"/>
              </w:rPr>
              <w:t>n</w:t>
            </w:r>
            <w:r w:rsidRPr="00CE0A84">
              <w:rPr>
                <w:rFonts w:cs="Open Sans"/>
                <w:spacing w:val="-4"/>
                <w:w w:val="96"/>
              </w:rPr>
              <w:t>t</w:t>
            </w:r>
            <w:r w:rsidRPr="00CE0A84">
              <w:rPr>
                <w:rFonts w:cs="Open Sans"/>
                <w:w w:val="96"/>
              </w:rPr>
              <w:t>,</w:t>
            </w:r>
            <w:r w:rsidRPr="00CE0A84">
              <w:rPr>
                <w:rFonts w:cs="Open Sans"/>
                <w:spacing w:val="17"/>
                <w:w w:val="96"/>
              </w:rPr>
              <w:t xml:space="preserve"> </w:t>
            </w:r>
            <w:r w:rsidRPr="00CE0A84">
              <w:rPr>
                <w:rFonts w:cs="Open Sans"/>
                <w:spacing w:val="-1"/>
                <w:w w:val="96"/>
              </w:rPr>
              <w:t>e</w:t>
            </w:r>
            <w:r w:rsidRPr="00CE0A84">
              <w:rPr>
                <w:rFonts w:cs="Open Sans"/>
                <w:spacing w:val="2"/>
                <w:w w:val="96"/>
              </w:rPr>
              <w:t>v</w:t>
            </w:r>
            <w:r w:rsidRPr="00CE0A84">
              <w:rPr>
                <w:rFonts w:cs="Open Sans"/>
                <w:spacing w:val="1"/>
                <w:w w:val="96"/>
              </w:rPr>
              <w:t>i</w:t>
            </w:r>
            <w:r w:rsidRPr="00CE0A84">
              <w:rPr>
                <w:rFonts w:cs="Open Sans"/>
                <w:spacing w:val="2"/>
                <w:w w:val="96"/>
              </w:rPr>
              <w:t>de</w:t>
            </w:r>
            <w:r w:rsidRPr="00CE0A84">
              <w:rPr>
                <w:rFonts w:cs="Open Sans"/>
                <w:spacing w:val="1"/>
                <w:w w:val="96"/>
              </w:rPr>
              <w:t>n</w:t>
            </w:r>
            <w:r w:rsidRPr="00CE0A84">
              <w:rPr>
                <w:rFonts w:cs="Open Sans"/>
                <w:spacing w:val="2"/>
                <w:w w:val="96"/>
              </w:rPr>
              <w:t>c</w:t>
            </w:r>
            <w:r w:rsidRPr="00CE0A84">
              <w:rPr>
                <w:rFonts w:cs="Open Sans"/>
                <w:w w:val="96"/>
              </w:rPr>
              <w:t>e</w:t>
            </w:r>
            <w:r w:rsidRPr="00CE0A84">
              <w:rPr>
                <w:rFonts w:cs="Open Sans"/>
                <w:spacing w:val="-2"/>
                <w:w w:val="96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3"/>
                <w:w w:val="97"/>
              </w:rPr>
              <w:t>k</w:t>
            </w:r>
            <w:r w:rsidRPr="00CE0A84">
              <w:rPr>
                <w:rFonts w:cs="Open Sans"/>
                <w:spacing w:val="1"/>
                <w:w w:val="97"/>
              </w:rPr>
              <w:t>n</w:t>
            </w:r>
            <w:r w:rsidRPr="00CE0A84">
              <w:rPr>
                <w:rFonts w:cs="Open Sans"/>
                <w:spacing w:val="-1"/>
                <w:w w:val="97"/>
              </w:rPr>
              <w:t>o</w:t>
            </w:r>
            <w:r w:rsidRPr="00CE0A84">
              <w:rPr>
                <w:rFonts w:cs="Open Sans"/>
                <w:spacing w:val="2"/>
                <w:w w:val="97"/>
              </w:rPr>
              <w:t>w</w:t>
            </w:r>
            <w:r w:rsidRPr="00CE0A84">
              <w:rPr>
                <w:rFonts w:cs="Open Sans"/>
                <w:spacing w:val="1"/>
                <w:w w:val="97"/>
              </w:rPr>
              <w:t>l</w:t>
            </w:r>
            <w:r w:rsidRPr="00CE0A84">
              <w:rPr>
                <w:rFonts w:cs="Open Sans"/>
                <w:spacing w:val="2"/>
                <w:w w:val="97"/>
              </w:rPr>
              <w:t>e</w:t>
            </w:r>
            <w:r w:rsidRPr="00CE0A84">
              <w:rPr>
                <w:rFonts w:cs="Open Sans"/>
                <w:spacing w:val="1"/>
                <w:w w:val="97"/>
              </w:rPr>
              <w:t>d</w:t>
            </w:r>
            <w:r w:rsidRPr="00CE0A84">
              <w:rPr>
                <w:rFonts w:cs="Open Sans"/>
                <w:spacing w:val="2"/>
                <w:w w:val="97"/>
              </w:rPr>
              <w:t>g</w:t>
            </w:r>
            <w:r w:rsidRPr="00CE0A84">
              <w:rPr>
                <w:rFonts w:cs="Open Sans"/>
                <w:w w:val="97"/>
              </w:rPr>
              <w:t>e</w:t>
            </w:r>
            <w:r w:rsidRPr="00CE0A84">
              <w:rPr>
                <w:rFonts w:cs="Open Sans"/>
                <w:spacing w:val="9"/>
                <w:w w:val="97"/>
              </w:rPr>
              <w:t xml:space="preserve"> </w:t>
            </w:r>
            <w:r w:rsidRPr="00CE0A84">
              <w:rPr>
                <w:rFonts w:cs="Open Sans"/>
                <w:spacing w:val="-4"/>
              </w:rPr>
              <w:t>t</w:t>
            </w:r>
            <w:r w:rsidRPr="00CE0A84">
              <w:rPr>
                <w:rFonts w:cs="Open Sans"/>
              </w:rPr>
              <w:t>o</w:t>
            </w:r>
            <w:r w:rsidRPr="00CE0A84">
              <w:rPr>
                <w:rFonts w:cs="Open Sans"/>
                <w:spacing w:val="3"/>
              </w:rPr>
              <w:t xml:space="preserve"> </w:t>
            </w:r>
            <w:r w:rsidRPr="00CE0A84">
              <w:rPr>
                <w:rFonts w:cs="Open Sans"/>
                <w:spacing w:val="1"/>
                <w:w w:val="103"/>
              </w:rPr>
              <w:t>p</w:t>
            </w:r>
            <w:r w:rsidRPr="00CE0A84">
              <w:rPr>
                <w:rFonts w:cs="Open Sans"/>
                <w:spacing w:val="-1"/>
                <w:w w:val="94"/>
              </w:rPr>
              <w:t>r</w:t>
            </w:r>
            <w:r w:rsidRPr="00CE0A84">
              <w:rPr>
                <w:rFonts w:cs="Open Sans"/>
                <w:spacing w:val="-2"/>
              </w:rPr>
              <w:t>o</w:t>
            </w:r>
            <w:r w:rsidRPr="00CE0A84">
              <w:rPr>
                <w:rFonts w:cs="Open Sans"/>
                <w:spacing w:val="2"/>
                <w:w w:val="92"/>
              </w:rPr>
              <w:t>v</w:t>
            </w:r>
            <w:r w:rsidRPr="00CE0A84">
              <w:rPr>
                <w:rFonts w:cs="Open Sans"/>
                <w:spacing w:val="1"/>
                <w:w w:val="83"/>
              </w:rPr>
              <w:t>i</w:t>
            </w:r>
            <w:r w:rsidRPr="00CE0A84">
              <w:rPr>
                <w:rFonts w:cs="Open Sans"/>
                <w:spacing w:val="2"/>
                <w:w w:val="103"/>
              </w:rPr>
              <w:t>d</w:t>
            </w:r>
            <w:r w:rsidRPr="00CE0A84">
              <w:rPr>
                <w:rFonts w:cs="Open Sans"/>
                <w:w w:val="93"/>
              </w:rPr>
              <w:t xml:space="preserve">e </w:t>
            </w:r>
            <w:r w:rsidRPr="00CE0A84">
              <w:rPr>
                <w:rFonts w:cs="Open Sans"/>
                <w:spacing w:val="1"/>
                <w:w w:val="97"/>
              </w:rPr>
              <w:t>a</w:t>
            </w:r>
            <w:r w:rsidRPr="00CE0A84">
              <w:rPr>
                <w:rFonts w:cs="Open Sans"/>
                <w:spacing w:val="2"/>
                <w:w w:val="97"/>
              </w:rPr>
              <w:t>c</w:t>
            </w:r>
            <w:r w:rsidRPr="00CE0A84">
              <w:rPr>
                <w:rFonts w:cs="Open Sans"/>
                <w:spacing w:val="1"/>
                <w:w w:val="97"/>
              </w:rPr>
              <w:t>cur</w:t>
            </w:r>
            <w:r w:rsidRPr="00CE0A84">
              <w:rPr>
                <w:rFonts w:cs="Open Sans"/>
                <w:w w:val="97"/>
              </w:rPr>
              <w:t>a</w:t>
            </w:r>
            <w:r w:rsidRPr="00CE0A84">
              <w:rPr>
                <w:rFonts w:cs="Open Sans"/>
                <w:spacing w:val="-3"/>
                <w:w w:val="97"/>
              </w:rPr>
              <w:t>te</w:t>
            </w:r>
            <w:r w:rsidRPr="00CE0A84">
              <w:rPr>
                <w:rFonts w:cs="Open Sans"/>
                <w:w w:val="97"/>
              </w:rPr>
              <w:t>,</w:t>
            </w:r>
            <w:r w:rsidRPr="00CE0A84">
              <w:rPr>
                <w:rFonts w:cs="Open Sans"/>
                <w:spacing w:val="4"/>
                <w:w w:val="97"/>
              </w:rPr>
              <w:t xml:space="preserve"> </w:t>
            </w:r>
            <w:r w:rsidRPr="00CE0A84">
              <w:rPr>
                <w:rFonts w:cs="Open Sans"/>
                <w:spacing w:val="-2"/>
              </w:rPr>
              <w:t>e</w:t>
            </w:r>
            <w:r w:rsidRPr="00CE0A84">
              <w:rPr>
                <w:rFonts w:cs="Open Sans"/>
                <w:spacing w:val="2"/>
              </w:rPr>
              <w:t>xpe</w:t>
            </w:r>
            <w:r w:rsidRPr="00CE0A84">
              <w:rPr>
                <w:rFonts w:cs="Open Sans"/>
                <w:spacing w:val="7"/>
              </w:rPr>
              <w:t>r</w:t>
            </w:r>
            <w:r w:rsidRPr="00CE0A84">
              <w:rPr>
                <w:rFonts w:cs="Open Sans"/>
              </w:rPr>
              <w:t>t</w:t>
            </w:r>
            <w:r w:rsidRPr="00CE0A84">
              <w:rPr>
                <w:rFonts w:cs="Open Sans"/>
                <w:spacing w:val="-17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p</w:t>
            </w:r>
            <w:r w:rsidRPr="00CE0A84">
              <w:rPr>
                <w:rFonts w:cs="Open Sans"/>
                <w:spacing w:val="-1"/>
                <w:w w:val="95"/>
              </w:rPr>
              <w:t>rof</w:t>
            </w:r>
            <w:r w:rsidRPr="00CE0A84">
              <w:rPr>
                <w:rFonts w:cs="Open Sans"/>
                <w:spacing w:val="3"/>
                <w:w w:val="95"/>
              </w:rPr>
              <w:t>e</w:t>
            </w:r>
            <w:r w:rsidRPr="00CE0A84">
              <w:rPr>
                <w:rFonts w:cs="Open Sans"/>
                <w:spacing w:val="2"/>
                <w:w w:val="95"/>
              </w:rPr>
              <w:t>s</w:t>
            </w:r>
            <w:r w:rsidRPr="00CE0A84">
              <w:rPr>
                <w:rFonts w:cs="Open Sans"/>
                <w:spacing w:val="1"/>
                <w:w w:val="95"/>
              </w:rPr>
              <w:t>sion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w w:val="95"/>
              </w:rPr>
              <w:t>l</w:t>
            </w:r>
            <w:r w:rsidRPr="00CE0A84">
              <w:rPr>
                <w:rFonts w:cs="Open Sans"/>
                <w:spacing w:val="9"/>
                <w:w w:val="95"/>
              </w:rPr>
              <w:t xml:space="preserve"> </w:t>
            </w:r>
            <w:r w:rsidRPr="00CE0A84">
              <w:rPr>
                <w:rFonts w:cs="Open Sans"/>
                <w:w w:val="95"/>
              </w:rPr>
              <w:t>a</w:t>
            </w:r>
            <w:r w:rsidRPr="00CE0A84">
              <w:rPr>
                <w:rFonts w:cs="Open Sans"/>
                <w:spacing w:val="2"/>
                <w:w w:val="95"/>
              </w:rPr>
              <w:t>dv</w:t>
            </w:r>
            <w:r w:rsidRPr="00CE0A84">
              <w:rPr>
                <w:rFonts w:cs="Open Sans"/>
                <w:spacing w:val="1"/>
                <w:w w:val="95"/>
              </w:rPr>
              <w:t>i</w:t>
            </w:r>
            <w:r w:rsidRPr="00CE0A84">
              <w:rPr>
                <w:rFonts w:cs="Open Sans"/>
                <w:spacing w:val="2"/>
                <w:w w:val="95"/>
              </w:rPr>
              <w:t>c</w:t>
            </w:r>
            <w:r w:rsidRPr="00CE0A84">
              <w:rPr>
                <w:rFonts w:cs="Open Sans"/>
                <w:spacing w:val="-3"/>
                <w:w w:val="95"/>
              </w:rPr>
              <w:t>e in a timely manner</w:t>
            </w:r>
          </w:p>
          <w:p w14:paraId="3AC04596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D3A4F73" w14:textId="77777777" w:rsidR="002E594A" w:rsidRPr="00F8103B" w:rsidRDefault="002E594A" w:rsidP="004A0A5F">
            <w:pPr>
              <w:jc w:val="center"/>
              <w:rPr>
                <w:rFonts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1590806C" w14:textId="77777777" w:rsidTr="004A0A5F">
        <w:tc>
          <w:tcPr>
            <w:tcW w:w="9180" w:type="dxa"/>
            <w:shd w:val="clear" w:color="auto" w:fill="auto"/>
          </w:tcPr>
          <w:p w14:paraId="409815B0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color w:val="000000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Leading and communicating</w:t>
            </w:r>
            <w:r w:rsidRPr="00CE0A84">
              <w:rPr>
                <w:rFonts w:cs="Open Sans"/>
                <w:b/>
                <w:color w:val="000000"/>
                <w:spacing w:val="-2"/>
                <w:w w:val="98"/>
              </w:rPr>
              <w:t xml:space="preserve"> </w:t>
            </w:r>
            <w:r w:rsidRPr="00CE0A84">
              <w:rPr>
                <w:rFonts w:cs="Open Sans"/>
                <w:color w:val="000000"/>
                <w:spacing w:val="-2"/>
                <w:w w:val="98"/>
              </w:rPr>
              <w:t xml:space="preserve">- </w:t>
            </w:r>
            <w:r w:rsidRPr="00CE0A84">
              <w:rPr>
                <w:rFonts w:cs="Open Sans"/>
                <w:spacing w:val="1"/>
                <w:w w:val="95"/>
              </w:rPr>
              <w:t>l</w:t>
            </w:r>
            <w:r w:rsidRPr="00CE0A84">
              <w:rPr>
                <w:rFonts w:cs="Open Sans"/>
                <w:spacing w:val="2"/>
                <w:w w:val="95"/>
              </w:rPr>
              <w:t>e</w:t>
            </w:r>
            <w:r w:rsidRPr="00CE0A84">
              <w:rPr>
                <w:rFonts w:cs="Open Sans"/>
                <w:w w:val="95"/>
              </w:rPr>
              <w:t>a</w:t>
            </w:r>
            <w:r w:rsidRPr="00CE0A84">
              <w:rPr>
                <w:rFonts w:cs="Open Sans"/>
                <w:spacing w:val="1"/>
                <w:w w:val="95"/>
              </w:rPr>
              <w:t>ds</w:t>
            </w:r>
            <w:r w:rsidRPr="00CE0A84">
              <w:rPr>
                <w:rFonts w:cs="Open Sans"/>
                <w:spacing w:val="4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f</w:t>
            </w:r>
            <w:r w:rsidRPr="00CE0A84">
              <w:rPr>
                <w:rFonts w:cs="Open Sans"/>
                <w:spacing w:val="-1"/>
              </w:rPr>
              <w:t>r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</w:rPr>
              <w:t>m</w:t>
            </w:r>
            <w:r w:rsidRPr="00CE0A84">
              <w:rPr>
                <w:rFonts w:cs="Open Sans"/>
                <w:spacing w:val="-8"/>
              </w:rPr>
              <w:t xml:space="preserve"> </w:t>
            </w:r>
            <w:r w:rsidRPr="00CE0A84">
              <w:rPr>
                <w:rFonts w:cs="Open Sans"/>
                <w:spacing w:val="-1"/>
              </w:rPr>
              <w:t>t</w:t>
            </w:r>
            <w:r w:rsidRPr="00CE0A84">
              <w:rPr>
                <w:rFonts w:cs="Open Sans"/>
                <w:spacing w:val="1"/>
              </w:rPr>
              <w:t>h</w:t>
            </w:r>
            <w:r w:rsidRPr="00CE0A84">
              <w:rPr>
                <w:rFonts w:cs="Open Sans"/>
              </w:rPr>
              <w:t>e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f</w:t>
            </w:r>
            <w:r w:rsidRPr="00CE0A84">
              <w:rPr>
                <w:rFonts w:cs="Open Sans"/>
                <w:spacing w:val="-1"/>
              </w:rPr>
              <w:t>r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</w:rPr>
              <w:t>nt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2"/>
                <w:w w:val="97"/>
              </w:rPr>
              <w:t>c</w:t>
            </w:r>
            <w:r w:rsidRPr="00CE0A84">
              <w:rPr>
                <w:rFonts w:cs="Open Sans"/>
                <w:spacing w:val="1"/>
                <w:w w:val="97"/>
              </w:rPr>
              <w:t>ommuni</w:t>
            </w:r>
            <w:r w:rsidRPr="00CE0A84">
              <w:rPr>
                <w:rFonts w:cs="Open Sans"/>
                <w:spacing w:val="2"/>
                <w:w w:val="97"/>
              </w:rPr>
              <w:t>c</w:t>
            </w:r>
            <w:r w:rsidRPr="00CE0A84">
              <w:rPr>
                <w:rFonts w:cs="Open Sans"/>
                <w:w w:val="97"/>
              </w:rPr>
              <w:t>a</w:t>
            </w:r>
            <w:r w:rsidRPr="00CE0A84">
              <w:rPr>
                <w:rFonts w:cs="Open Sans"/>
                <w:spacing w:val="-1"/>
                <w:w w:val="97"/>
              </w:rPr>
              <w:t>tes</w:t>
            </w:r>
            <w:r w:rsidRPr="00CE0A84">
              <w:rPr>
                <w:rFonts w:cs="Open Sans"/>
                <w:spacing w:val="15"/>
                <w:w w:val="97"/>
              </w:rPr>
              <w:t xml:space="preserve"> </w:t>
            </w:r>
            <w:r w:rsidRPr="00CE0A84">
              <w:rPr>
                <w:rFonts w:cs="Open Sans"/>
                <w:spacing w:val="2"/>
                <w:w w:val="97"/>
              </w:rPr>
              <w:t>w</w:t>
            </w:r>
            <w:r w:rsidRPr="00CE0A84">
              <w:rPr>
                <w:rFonts w:cs="Open Sans"/>
                <w:spacing w:val="1"/>
                <w:w w:val="97"/>
              </w:rPr>
              <w:t>i</w:t>
            </w:r>
            <w:r w:rsidRPr="00CE0A84">
              <w:rPr>
                <w:rFonts w:cs="Open Sans"/>
                <w:spacing w:val="-1"/>
                <w:w w:val="97"/>
              </w:rPr>
              <w:t>t</w:t>
            </w:r>
            <w:r w:rsidRPr="00CE0A84">
              <w:rPr>
                <w:rFonts w:cs="Open Sans"/>
                <w:w w:val="97"/>
              </w:rPr>
              <w:t>h</w:t>
            </w:r>
            <w:r w:rsidRPr="00CE0A84">
              <w:rPr>
                <w:rFonts w:cs="Open Sans"/>
                <w:spacing w:val="7"/>
                <w:w w:val="97"/>
              </w:rPr>
              <w:t xml:space="preserve"> </w:t>
            </w:r>
            <w:r w:rsidRPr="00CE0A84">
              <w:rPr>
                <w:rFonts w:cs="Open Sans"/>
                <w:spacing w:val="1"/>
                <w:w w:val="97"/>
              </w:rPr>
              <w:t>cl</w:t>
            </w:r>
            <w:r w:rsidRPr="00CE0A84">
              <w:rPr>
                <w:rFonts w:cs="Open Sans"/>
                <w:spacing w:val="2"/>
                <w:w w:val="97"/>
              </w:rPr>
              <w:t>ar</w:t>
            </w:r>
            <w:r w:rsidRPr="00CE0A84">
              <w:rPr>
                <w:rFonts w:cs="Open Sans"/>
                <w:spacing w:val="1"/>
                <w:w w:val="97"/>
              </w:rPr>
              <w:t>i</w:t>
            </w:r>
            <w:r w:rsidRPr="00CE0A84">
              <w:rPr>
                <w:rFonts w:cs="Open Sans"/>
                <w:spacing w:val="5"/>
                <w:w w:val="97"/>
              </w:rPr>
              <w:t>t</w:t>
            </w:r>
            <w:r w:rsidRPr="00CE0A84">
              <w:rPr>
                <w:rFonts w:cs="Open Sans"/>
                <w:spacing w:val="-14"/>
                <w:w w:val="97"/>
              </w:rPr>
              <w:t>y</w:t>
            </w:r>
            <w:r w:rsidRPr="00CE0A84">
              <w:rPr>
                <w:rFonts w:cs="Open Sans"/>
                <w:w w:val="97"/>
              </w:rPr>
              <w:t>,</w:t>
            </w:r>
            <w:r w:rsidRPr="00CE0A84">
              <w:rPr>
                <w:rFonts w:cs="Open Sans"/>
                <w:spacing w:val="-10"/>
                <w:w w:val="97"/>
              </w:rPr>
              <w:t xml:space="preserve"> </w:t>
            </w:r>
            <w:r w:rsidRPr="00CE0A84">
              <w:rPr>
                <w:rFonts w:cs="Open Sans"/>
                <w:spacing w:val="2"/>
                <w:w w:val="97"/>
              </w:rPr>
              <w:t>c</w:t>
            </w:r>
            <w:r w:rsidRPr="00CE0A84">
              <w:rPr>
                <w:rFonts w:cs="Open Sans"/>
                <w:spacing w:val="1"/>
                <w:w w:val="97"/>
              </w:rPr>
              <w:t>o</w:t>
            </w:r>
            <w:r w:rsidRPr="00CE0A84">
              <w:rPr>
                <w:rFonts w:cs="Open Sans"/>
                <w:spacing w:val="-2"/>
                <w:w w:val="97"/>
              </w:rPr>
              <w:t>n</w:t>
            </w:r>
            <w:r w:rsidRPr="00CE0A84">
              <w:rPr>
                <w:rFonts w:cs="Open Sans"/>
                <w:spacing w:val="2"/>
                <w:w w:val="97"/>
              </w:rPr>
              <w:t>v</w:t>
            </w:r>
            <w:r w:rsidRPr="00CE0A84">
              <w:rPr>
                <w:rFonts w:cs="Open Sans"/>
                <w:spacing w:val="1"/>
                <w:w w:val="97"/>
              </w:rPr>
              <w:t>ic</w:t>
            </w:r>
            <w:r w:rsidRPr="00CE0A84">
              <w:rPr>
                <w:rFonts w:cs="Open Sans"/>
                <w:spacing w:val="-1"/>
                <w:w w:val="97"/>
              </w:rPr>
              <w:t>t</w:t>
            </w:r>
            <w:r w:rsidRPr="00CE0A84">
              <w:rPr>
                <w:rFonts w:cs="Open Sans"/>
                <w:spacing w:val="1"/>
                <w:w w:val="97"/>
              </w:rPr>
              <w:t>io</w:t>
            </w:r>
            <w:r w:rsidRPr="00CE0A84">
              <w:rPr>
                <w:rFonts w:cs="Open Sans"/>
                <w:w w:val="97"/>
              </w:rPr>
              <w:t>n</w:t>
            </w:r>
            <w:r w:rsidRPr="00CE0A84">
              <w:rPr>
                <w:rFonts w:cs="Open Sans"/>
                <w:spacing w:val="6"/>
                <w:w w:val="97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 xml:space="preserve">d </w:t>
            </w:r>
            <w:r w:rsidRPr="00CE0A84">
              <w:rPr>
                <w:rFonts w:cs="Open Sans"/>
                <w:spacing w:val="2"/>
                <w:w w:val="93"/>
              </w:rPr>
              <w:t>e</w:t>
            </w:r>
            <w:r w:rsidRPr="00CE0A84">
              <w:rPr>
                <w:rFonts w:cs="Open Sans"/>
                <w:w w:val="93"/>
              </w:rPr>
              <w:t>n</w:t>
            </w:r>
            <w:r w:rsidRPr="00CE0A84">
              <w:rPr>
                <w:rFonts w:cs="Open Sans"/>
                <w:spacing w:val="-1"/>
                <w:w w:val="93"/>
              </w:rPr>
              <w:t>t</w:t>
            </w:r>
            <w:r w:rsidRPr="00CE0A84">
              <w:rPr>
                <w:rFonts w:cs="Open Sans"/>
                <w:spacing w:val="1"/>
                <w:w w:val="93"/>
              </w:rPr>
              <w:t>husi</w:t>
            </w:r>
            <w:r w:rsidRPr="00CE0A84">
              <w:rPr>
                <w:rFonts w:cs="Open Sans"/>
                <w:spacing w:val="2"/>
                <w:w w:val="93"/>
              </w:rPr>
              <w:t>as</w:t>
            </w:r>
            <w:r w:rsidRPr="00CE0A84">
              <w:rPr>
                <w:rFonts w:cs="Open Sans"/>
                <w:spacing w:val="-2"/>
                <w:w w:val="93"/>
              </w:rPr>
              <w:t>m</w:t>
            </w:r>
          </w:p>
          <w:p w14:paraId="2584E2CC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5FD6820" w14:textId="77777777" w:rsidR="002E594A" w:rsidRPr="00F8103B" w:rsidRDefault="002E594A" w:rsidP="004A0A5F">
            <w:pPr>
              <w:jc w:val="center"/>
              <w:rPr>
                <w:rFonts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769D6634" w14:textId="77777777" w:rsidTr="004A0A5F">
        <w:tc>
          <w:tcPr>
            <w:tcW w:w="9180" w:type="dxa"/>
            <w:shd w:val="clear" w:color="auto" w:fill="auto"/>
          </w:tcPr>
          <w:p w14:paraId="639B7F2E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color w:val="000000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Collaborating and partnering</w:t>
            </w:r>
            <w:r w:rsidRPr="00CE0A84">
              <w:rPr>
                <w:rFonts w:cs="Open Sans"/>
                <w:color w:val="000000"/>
                <w:spacing w:val="-2"/>
                <w:w w:val="98"/>
              </w:rPr>
              <w:t xml:space="preserve"> - </w:t>
            </w:r>
            <w:r w:rsidRPr="00CE0A84">
              <w:rPr>
                <w:rFonts w:cs="Open Sans"/>
                <w:spacing w:val="2"/>
              </w:rPr>
              <w:t>c</w:t>
            </w:r>
            <w:r w:rsidRPr="00CE0A84">
              <w:rPr>
                <w:rFonts w:cs="Open Sans"/>
                <w:spacing w:val="-1"/>
              </w:rPr>
              <w:t>r</w:t>
            </w:r>
            <w:r w:rsidRPr="00CE0A84">
              <w:rPr>
                <w:rFonts w:cs="Open Sans"/>
                <w:spacing w:val="2"/>
              </w:rPr>
              <w:t>e</w:t>
            </w:r>
            <w:r w:rsidRPr="00CE0A84">
              <w:rPr>
                <w:rFonts w:cs="Open Sans"/>
              </w:rPr>
              <w:t>a</w:t>
            </w:r>
            <w:r w:rsidRPr="00CE0A84">
              <w:rPr>
                <w:rFonts w:cs="Open Sans"/>
                <w:spacing w:val="-3"/>
              </w:rPr>
              <w:t>t</w:t>
            </w:r>
            <w:r w:rsidRPr="00CE0A84">
              <w:rPr>
                <w:rFonts w:cs="Open Sans"/>
              </w:rPr>
              <w:t>es</w:t>
            </w:r>
            <w:r w:rsidRPr="00CE0A84">
              <w:rPr>
                <w:rFonts w:cs="Open Sans"/>
                <w:spacing w:val="-21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m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spacing w:val="1"/>
                <w:w w:val="95"/>
              </w:rPr>
              <w:t>i</w:t>
            </w:r>
            <w:r w:rsidRPr="00CE0A84">
              <w:rPr>
                <w:rFonts w:cs="Open Sans"/>
                <w:w w:val="95"/>
              </w:rPr>
              <w:t>n</w:t>
            </w:r>
            <w:r w:rsidRPr="00CE0A84">
              <w:rPr>
                <w:rFonts w:cs="Open Sans"/>
                <w:spacing w:val="1"/>
                <w:w w:val="95"/>
              </w:rPr>
              <w:t>t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spacing w:val="1"/>
                <w:w w:val="95"/>
              </w:rPr>
              <w:t>i</w:t>
            </w:r>
            <w:r w:rsidRPr="00CE0A84">
              <w:rPr>
                <w:rFonts w:cs="Open Sans"/>
                <w:w w:val="95"/>
              </w:rPr>
              <w:t>ns</w:t>
            </w:r>
            <w:r w:rsidRPr="00CE0A84">
              <w:rPr>
                <w:rFonts w:cs="Open Sans"/>
                <w:spacing w:val="5"/>
                <w:w w:val="95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posi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2"/>
                <w:w w:val="95"/>
              </w:rPr>
              <w:t>i</w:t>
            </w:r>
            <w:r w:rsidRPr="00CE0A84">
              <w:rPr>
                <w:rFonts w:cs="Open Sans"/>
                <w:spacing w:val="-1"/>
                <w:w w:val="95"/>
              </w:rPr>
              <w:t>v</w:t>
            </w:r>
            <w:r w:rsidRPr="00CE0A84">
              <w:rPr>
                <w:rFonts w:cs="Open Sans"/>
                <w:spacing w:val="-3"/>
                <w:w w:val="95"/>
              </w:rPr>
              <w:t>e</w:t>
            </w:r>
            <w:r w:rsidRPr="00CE0A84">
              <w:rPr>
                <w:rFonts w:cs="Open Sans"/>
                <w:w w:val="95"/>
              </w:rPr>
              <w:t>,</w:t>
            </w:r>
            <w:r w:rsidRPr="00CE0A84">
              <w:rPr>
                <w:rFonts w:cs="Open Sans"/>
                <w:spacing w:val="11"/>
                <w:w w:val="95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p</w:t>
            </w:r>
            <w:r w:rsidRPr="00CE0A84">
              <w:rPr>
                <w:rFonts w:cs="Open Sans"/>
                <w:spacing w:val="-1"/>
                <w:w w:val="95"/>
              </w:rPr>
              <w:t>rof</w:t>
            </w:r>
            <w:r w:rsidRPr="00CE0A84">
              <w:rPr>
                <w:rFonts w:cs="Open Sans"/>
                <w:spacing w:val="3"/>
                <w:w w:val="95"/>
              </w:rPr>
              <w:t>e</w:t>
            </w:r>
            <w:r w:rsidRPr="00CE0A84">
              <w:rPr>
                <w:rFonts w:cs="Open Sans"/>
                <w:spacing w:val="2"/>
                <w:w w:val="95"/>
              </w:rPr>
              <w:t>s</w:t>
            </w:r>
            <w:r w:rsidRPr="00CE0A84">
              <w:rPr>
                <w:rFonts w:cs="Open Sans"/>
                <w:spacing w:val="1"/>
                <w:w w:val="95"/>
              </w:rPr>
              <w:t>sion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w w:val="95"/>
              </w:rPr>
              <w:t>l</w:t>
            </w:r>
            <w:r w:rsidRPr="00CE0A84">
              <w:rPr>
                <w:rFonts w:cs="Open Sans"/>
                <w:spacing w:val="9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-1"/>
                <w:w w:val="93"/>
              </w:rPr>
              <w:t>t</w:t>
            </w:r>
            <w:r w:rsidRPr="00CE0A84">
              <w:rPr>
                <w:rFonts w:cs="Open Sans"/>
                <w:spacing w:val="2"/>
                <w:w w:val="93"/>
              </w:rPr>
              <w:t>r</w:t>
            </w:r>
            <w:r w:rsidRPr="00CE0A84">
              <w:rPr>
                <w:rFonts w:cs="Open Sans"/>
                <w:spacing w:val="1"/>
                <w:w w:val="93"/>
              </w:rPr>
              <w:t>us</w:t>
            </w:r>
            <w:r w:rsidRPr="00CE0A84">
              <w:rPr>
                <w:rFonts w:cs="Open Sans"/>
                <w:spacing w:val="-1"/>
                <w:w w:val="93"/>
              </w:rPr>
              <w:t>t</w:t>
            </w:r>
            <w:r w:rsidRPr="00CE0A84">
              <w:rPr>
                <w:rFonts w:cs="Open Sans"/>
                <w:spacing w:val="1"/>
                <w:w w:val="93"/>
              </w:rPr>
              <w:t>in</w:t>
            </w:r>
            <w:r w:rsidRPr="00CE0A84">
              <w:rPr>
                <w:rFonts w:cs="Open Sans"/>
                <w:w w:val="93"/>
              </w:rPr>
              <w:t>g</w:t>
            </w:r>
            <w:r w:rsidRPr="00CE0A84">
              <w:rPr>
                <w:rFonts w:cs="Open Sans"/>
                <w:spacing w:val="32"/>
                <w:w w:val="93"/>
              </w:rPr>
              <w:t xml:space="preserve"> </w:t>
            </w:r>
            <w:r w:rsidRPr="00CE0A84">
              <w:rPr>
                <w:rFonts w:cs="Open Sans"/>
                <w:spacing w:val="-1"/>
                <w:w w:val="93"/>
              </w:rPr>
              <w:t>w</w:t>
            </w:r>
            <w:r w:rsidRPr="00CE0A84">
              <w:rPr>
                <w:rFonts w:cs="Open Sans"/>
                <w:spacing w:val="1"/>
                <w:w w:val="93"/>
              </w:rPr>
              <w:t>o</w:t>
            </w:r>
            <w:r w:rsidRPr="00CE0A84">
              <w:rPr>
                <w:rFonts w:cs="Open Sans"/>
                <w:spacing w:val="2"/>
                <w:w w:val="93"/>
              </w:rPr>
              <w:t>r</w:t>
            </w:r>
            <w:r w:rsidRPr="00CE0A84">
              <w:rPr>
                <w:rFonts w:cs="Open Sans"/>
                <w:spacing w:val="3"/>
                <w:w w:val="93"/>
              </w:rPr>
              <w:t>k</w:t>
            </w:r>
            <w:r w:rsidRPr="00CE0A84">
              <w:rPr>
                <w:rFonts w:cs="Open Sans"/>
                <w:spacing w:val="1"/>
                <w:w w:val="93"/>
              </w:rPr>
              <w:t>in</w:t>
            </w:r>
            <w:r w:rsidRPr="00CE0A84">
              <w:rPr>
                <w:rFonts w:cs="Open Sans"/>
                <w:w w:val="93"/>
              </w:rPr>
              <w:t>g</w:t>
            </w:r>
            <w:r w:rsidRPr="00CE0A84">
              <w:rPr>
                <w:rFonts w:cs="Open Sans"/>
                <w:spacing w:val="39"/>
                <w:w w:val="93"/>
              </w:rPr>
              <w:t xml:space="preserve"> </w:t>
            </w:r>
            <w:r w:rsidRPr="00CE0A84">
              <w:rPr>
                <w:rFonts w:cs="Open Sans"/>
                <w:spacing w:val="-1"/>
                <w:w w:val="93"/>
              </w:rPr>
              <w:t>r</w:t>
            </w:r>
            <w:r w:rsidRPr="00CE0A84">
              <w:rPr>
                <w:rFonts w:cs="Open Sans"/>
                <w:spacing w:val="2"/>
                <w:w w:val="93"/>
              </w:rPr>
              <w:t>e</w:t>
            </w:r>
            <w:r w:rsidRPr="00CE0A84">
              <w:rPr>
                <w:rFonts w:cs="Open Sans"/>
                <w:spacing w:val="1"/>
                <w:w w:val="93"/>
              </w:rPr>
              <w:t>l</w:t>
            </w:r>
            <w:r w:rsidRPr="00CE0A84">
              <w:rPr>
                <w:rFonts w:cs="Open Sans"/>
                <w:w w:val="93"/>
              </w:rPr>
              <w:t>a</w:t>
            </w:r>
            <w:r w:rsidRPr="00CE0A84">
              <w:rPr>
                <w:rFonts w:cs="Open Sans"/>
                <w:spacing w:val="-1"/>
                <w:w w:val="93"/>
              </w:rPr>
              <w:t>t</w:t>
            </w:r>
            <w:r w:rsidRPr="00CE0A84">
              <w:rPr>
                <w:rFonts w:cs="Open Sans"/>
                <w:spacing w:val="1"/>
                <w:w w:val="93"/>
              </w:rPr>
              <w:t>ion</w:t>
            </w:r>
            <w:r w:rsidRPr="00CE0A84">
              <w:rPr>
                <w:rFonts w:cs="Open Sans"/>
                <w:spacing w:val="2"/>
                <w:w w:val="93"/>
              </w:rPr>
              <w:t>s</w:t>
            </w:r>
            <w:r w:rsidRPr="00CE0A84">
              <w:rPr>
                <w:rFonts w:cs="Open Sans"/>
                <w:spacing w:val="1"/>
                <w:w w:val="93"/>
              </w:rPr>
              <w:t>hip</w:t>
            </w:r>
            <w:r w:rsidRPr="00CE0A84">
              <w:rPr>
                <w:rFonts w:cs="Open Sans"/>
                <w:w w:val="93"/>
              </w:rPr>
              <w:t>s</w:t>
            </w:r>
            <w:r w:rsidRPr="00CE0A84">
              <w:rPr>
                <w:rFonts w:cs="Open Sans"/>
                <w:spacing w:val="31"/>
                <w:w w:val="93"/>
              </w:rPr>
              <w:t xml:space="preserve"> </w:t>
            </w:r>
            <w:r w:rsidRPr="00CE0A84">
              <w:rPr>
                <w:rFonts w:cs="Open Sans"/>
                <w:spacing w:val="2"/>
                <w:w w:val="93"/>
              </w:rPr>
              <w:t>w</w:t>
            </w:r>
            <w:r w:rsidRPr="00CE0A84">
              <w:rPr>
                <w:rFonts w:cs="Open Sans"/>
                <w:spacing w:val="1"/>
                <w:w w:val="93"/>
              </w:rPr>
              <w:t>i</w:t>
            </w:r>
            <w:r w:rsidRPr="00CE0A84">
              <w:rPr>
                <w:rFonts w:cs="Open Sans"/>
                <w:spacing w:val="-1"/>
                <w:w w:val="93"/>
              </w:rPr>
              <w:t>t</w:t>
            </w:r>
            <w:r w:rsidRPr="00CE0A84">
              <w:rPr>
                <w:rFonts w:cs="Open Sans"/>
                <w:w w:val="93"/>
              </w:rPr>
              <w:t>h</w:t>
            </w:r>
            <w:r w:rsidRPr="00CE0A84">
              <w:rPr>
                <w:rFonts w:cs="Open Sans"/>
                <w:spacing w:val="21"/>
                <w:w w:val="93"/>
              </w:rPr>
              <w:t xml:space="preserve"> </w:t>
            </w:r>
            <w:r w:rsidRPr="00CE0A84">
              <w:rPr>
                <w:rFonts w:cs="Open Sans"/>
                <w:w w:val="93"/>
              </w:rPr>
              <w:t>a</w:t>
            </w:r>
            <w:r w:rsidRPr="00CE0A84">
              <w:rPr>
                <w:rFonts w:cs="Open Sans"/>
              </w:rPr>
              <w:t xml:space="preserve"> </w:t>
            </w:r>
            <w:r w:rsidRPr="00CE0A84">
              <w:rPr>
                <w:rFonts w:cs="Open Sans"/>
                <w:spacing w:val="2"/>
                <w:w w:val="96"/>
              </w:rPr>
              <w:t>w</w:t>
            </w:r>
            <w:r w:rsidRPr="00CE0A84">
              <w:rPr>
                <w:rFonts w:cs="Open Sans"/>
                <w:spacing w:val="1"/>
                <w:w w:val="96"/>
              </w:rPr>
              <w:t>i</w:t>
            </w:r>
            <w:r w:rsidRPr="00CE0A84">
              <w:rPr>
                <w:rFonts w:cs="Open Sans"/>
                <w:spacing w:val="2"/>
                <w:w w:val="96"/>
              </w:rPr>
              <w:t>d</w:t>
            </w:r>
            <w:r w:rsidRPr="00CE0A84">
              <w:rPr>
                <w:rFonts w:cs="Open Sans"/>
                <w:w w:val="96"/>
              </w:rPr>
              <w:t>e</w:t>
            </w:r>
            <w:r w:rsidRPr="00CE0A84">
              <w:rPr>
                <w:rFonts w:cs="Open Sans"/>
                <w:spacing w:val="10"/>
                <w:w w:val="96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r</w:t>
            </w:r>
            <w:r w:rsidRPr="00CE0A84">
              <w:rPr>
                <w:rFonts w:cs="Open Sans"/>
                <w:spacing w:val="2"/>
                <w:w w:val="96"/>
              </w:rPr>
              <w:t>a</w:t>
            </w:r>
            <w:r w:rsidRPr="00CE0A84">
              <w:rPr>
                <w:rFonts w:cs="Open Sans"/>
                <w:spacing w:val="1"/>
                <w:w w:val="96"/>
              </w:rPr>
              <w:t>n</w:t>
            </w:r>
            <w:r w:rsidRPr="00CE0A84">
              <w:rPr>
                <w:rFonts w:cs="Open Sans"/>
                <w:spacing w:val="2"/>
                <w:w w:val="96"/>
              </w:rPr>
              <w:t>g</w:t>
            </w:r>
            <w:r w:rsidRPr="00CE0A84">
              <w:rPr>
                <w:rFonts w:cs="Open Sans"/>
                <w:w w:val="96"/>
              </w:rPr>
              <w:t>e</w:t>
            </w:r>
            <w:r w:rsidRPr="00CE0A84">
              <w:rPr>
                <w:rFonts w:cs="Open Sans"/>
                <w:spacing w:val="-1"/>
                <w:w w:val="96"/>
              </w:rPr>
              <w:t xml:space="preserve"> </w:t>
            </w:r>
            <w:r w:rsidRPr="00CE0A84">
              <w:rPr>
                <w:rFonts w:cs="Open Sans"/>
                <w:spacing w:val="-2"/>
              </w:rPr>
              <w:t>o</w:t>
            </w:r>
            <w:r w:rsidRPr="00CE0A84">
              <w:rPr>
                <w:rFonts w:cs="Open Sans"/>
              </w:rPr>
              <w:t>f</w:t>
            </w:r>
            <w:r w:rsidRPr="00CE0A84">
              <w:rPr>
                <w:rFonts w:cs="Open Sans"/>
                <w:spacing w:val="-4"/>
              </w:rPr>
              <w:t xml:space="preserve"> </w:t>
            </w:r>
            <w:r w:rsidRPr="00CE0A84">
              <w:rPr>
                <w:rFonts w:cs="Open Sans"/>
                <w:spacing w:val="2"/>
                <w:w w:val="96"/>
              </w:rPr>
              <w:t>pe</w:t>
            </w:r>
            <w:r w:rsidRPr="00CE0A84">
              <w:rPr>
                <w:rFonts w:cs="Open Sans"/>
                <w:spacing w:val="1"/>
                <w:w w:val="96"/>
              </w:rPr>
              <w:t>opl</w:t>
            </w:r>
            <w:r w:rsidRPr="00CE0A84">
              <w:rPr>
                <w:rFonts w:cs="Open Sans"/>
                <w:spacing w:val="-3"/>
                <w:w w:val="96"/>
              </w:rPr>
              <w:t>e</w:t>
            </w:r>
            <w:r w:rsidRPr="00CE0A84">
              <w:rPr>
                <w:rFonts w:cs="Open Sans"/>
                <w:w w:val="96"/>
              </w:rPr>
              <w:t>,</w:t>
            </w:r>
            <w:r w:rsidRPr="00CE0A84">
              <w:rPr>
                <w:rFonts w:cs="Open Sans"/>
                <w:spacing w:val="12"/>
                <w:w w:val="96"/>
              </w:rPr>
              <w:t xml:space="preserve"> </w:t>
            </w:r>
            <w:r w:rsidRPr="00CE0A84">
              <w:rPr>
                <w:rFonts w:cs="Open Sans"/>
                <w:spacing w:val="2"/>
                <w:w w:val="96"/>
              </w:rPr>
              <w:t>w</w:t>
            </w:r>
            <w:r w:rsidRPr="00CE0A84">
              <w:rPr>
                <w:rFonts w:cs="Open Sans"/>
                <w:spacing w:val="1"/>
                <w:w w:val="96"/>
              </w:rPr>
              <w:t>i</w:t>
            </w:r>
            <w:r w:rsidRPr="00CE0A84">
              <w:rPr>
                <w:rFonts w:cs="Open Sans"/>
                <w:spacing w:val="-1"/>
                <w:w w:val="96"/>
              </w:rPr>
              <w:t>t</w:t>
            </w:r>
            <w:r w:rsidRPr="00CE0A84">
              <w:rPr>
                <w:rFonts w:cs="Open Sans"/>
                <w:spacing w:val="1"/>
                <w:w w:val="96"/>
              </w:rPr>
              <w:t>hi</w:t>
            </w:r>
            <w:r w:rsidRPr="00CE0A84">
              <w:rPr>
                <w:rFonts w:cs="Open Sans"/>
                <w:w w:val="96"/>
              </w:rPr>
              <w:t>n</w:t>
            </w:r>
            <w:r w:rsidRPr="00CE0A84">
              <w:rPr>
                <w:rFonts w:cs="Open Sans"/>
                <w:spacing w:val="5"/>
                <w:w w:val="96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o</w:t>
            </w:r>
            <w:r w:rsidRPr="00CE0A84">
              <w:rPr>
                <w:rFonts w:cs="Open Sans"/>
                <w:spacing w:val="2"/>
                <w:w w:val="95"/>
              </w:rPr>
              <w:t>u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1"/>
                <w:w w:val="95"/>
              </w:rPr>
              <w:t>si</w:t>
            </w:r>
            <w:r w:rsidRPr="00CE0A84">
              <w:rPr>
                <w:rFonts w:cs="Open Sans"/>
                <w:spacing w:val="2"/>
                <w:w w:val="95"/>
              </w:rPr>
              <w:t>d</w:t>
            </w:r>
            <w:r w:rsidRPr="00CE0A84">
              <w:rPr>
                <w:rFonts w:cs="Open Sans"/>
                <w:w w:val="95"/>
              </w:rPr>
              <w:t>e</w:t>
            </w:r>
            <w:r w:rsidRPr="00CE0A84">
              <w:rPr>
                <w:rFonts w:cs="Open Sans"/>
                <w:spacing w:val="18"/>
                <w:w w:val="95"/>
              </w:rPr>
              <w:t xml:space="preserve"> </w:t>
            </w:r>
            <w:r w:rsidRPr="00CE0A84">
              <w:rPr>
                <w:rFonts w:cs="Open Sans"/>
                <w:spacing w:val="3"/>
                <w:w w:val="95"/>
              </w:rPr>
              <w:t>The Coal Authority</w:t>
            </w:r>
            <w:r w:rsidRPr="00CE0A84">
              <w:rPr>
                <w:rFonts w:cs="Open Sans"/>
                <w:w w:val="95"/>
              </w:rPr>
              <w:t>,</w:t>
            </w:r>
            <w:r w:rsidRPr="00CE0A84">
              <w:rPr>
                <w:rFonts w:cs="Open Sans"/>
                <w:spacing w:val="-4"/>
                <w:w w:val="95"/>
              </w:rPr>
              <w:t xml:space="preserve"> </w:t>
            </w:r>
            <w:r w:rsidRPr="00CE0A84">
              <w:rPr>
                <w:rFonts w:cs="Open Sans"/>
                <w:spacing w:val="-4"/>
              </w:rPr>
              <w:t>t</w:t>
            </w:r>
            <w:r w:rsidRPr="00CE0A84">
              <w:rPr>
                <w:rFonts w:cs="Open Sans"/>
              </w:rPr>
              <w:t>o</w:t>
            </w:r>
            <w:r w:rsidRPr="00CE0A84">
              <w:rPr>
                <w:rFonts w:cs="Open Sans"/>
                <w:spacing w:val="3"/>
              </w:rPr>
              <w:t xml:space="preserve"> </w:t>
            </w:r>
            <w:r w:rsidRPr="00CE0A84">
              <w:rPr>
                <w:rFonts w:cs="Open Sans"/>
                <w:spacing w:val="1"/>
                <w:w w:val="94"/>
              </w:rPr>
              <w:t>a</w:t>
            </w:r>
            <w:r w:rsidRPr="00CE0A84">
              <w:rPr>
                <w:rFonts w:cs="Open Sans"/>
                <w:spacing w:val="2"/>
                <w:w w:val="94"/>
              </w:rPr>
              <w:t>c</w:t>
            </w:r>
            <w:r w:rsidRPr="00CE0A84">
              <w:rPr>
                <w:rFonts w:cs="Open Sans"/>
                <w:spacing w:val="1"/>
                <w:w w:val="94"/>
              </w:rPr>
              <w:t>hi</w:t>
            </w:r>
            <w:r w:rsidRPr="00CE0A84">
              <w:rPr>
                <w:rFonts w:cs="Open Sans"/>
                <w:spacing w:val="-1"/>
                <w:w w:val="94"/>
              </w:rPr>
              <w:t>e</w:t>
            </w:r>
            <w:r w:rsidRPr="00CE0A84">
              <w:rPr>
                <w:rFonts w:cs="Open Sans"/>
                <w:spacing w:val="-2"/>
                <w:w w:val="94"/>
              </w:rPr>
              <w:t>v</w:t>
            </w:r>
            <w:r w:rsidRPr="00CE0A84">
              <w:rPr>
                <w:rFonts w:cs="Open Sans"/>
                <w:w w:val="94"/>
              </w:rPr>
              <w:t>e</w:t>
            </w:r>
            <w:r w:rsidRPr="00CE0A84">
              <w:rPr>
                <w:rFonts w:cs="Open Sans"/>
                <w:spacing w:val="4"/>
                <w:w w:val="94"/>
              </w:rPr>
              <w:t xml:space="preserve"> </w:t>
            </w:r>
            <w:r w:rsidRPr="00CE0A84">
              <w:rPr>
                <w:rFonts w:cs="Open Sans"/>
                <w:spacing w:val="-1"/>
                <w:w w:val="94"/>
              </w:rPr>
              <w:t>r</w:t>
            </w:r>
            <w:r w:rsidRPr="00CE0A84">
              <w:rPr>
                <w:rFonts w:cs="Open Sans"/>
                <w:spacing w:val="3"/>
                <w:w w:val="94"/>
              </w:rPr>
              <w:t>e</w:t>
            </w:r>
            <w:r w:rsidRPr="00CE0A84">
              <w:rPr>
                <w:rFonts w:cs="Open Sans"/>
                <w:spacing w:val="1"/>
                <w:w w:val="94"/>
              </w:rPr>
              <w:t>sul</w:t>
            </w:r>
            <w:r w:rsidRPr="00CE0A84">
              <w:rPr>
                <w:rFonts w:cs="Open Sans"/>
                <w:spacing w:val="-1"/>
                <w:w w:val="94"/>
              </w:rPr>
              <w:t>ts</w:t>
            </w:r>
          </w:p>
          <w:p w14:paraId="5F6B00A5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7049A3A" w14:textId="77777777" w:rsidR="002E594A" w:rsidRPr="00F8103B" w:rsidRDefault="002E594A" w:rsidP="004A0A5F">
            <w:pPr>
              <w:jc w:val="center"/>
              <w:rPr>
                <w:rFonts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53B08928" w14:textId="77777777" w:rsidTr="004A0A5F">
        <w:tc>
          <w:tcPr>
            <w:tcW w:w="9180" w:type="dxa"/>
            <w:shd w:val="clear" w:color="auto" w:fill="auto"/>
          </w:tcPr>
          <w:p w14:paraId="0F66CF81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color w:val="000000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Building capability for all</w:t>
            </w:r>
            <w:r w:rsidRPr="00CE0A84">
              <w:rPr>
                <w:rFonts w:cs="Open Sans"/>
                <w:color w:val="000000"/>
                <w:w w:val="83"/>
              </w:rPr>
              <w:t xml:space="preserve"> - </w:t>
            </w:r>
            <w:r w:rsidRPr="00CE0A84">
              <w:rPr>
                <w:rFonts w:cs="Open Sans"/>
                <w:spacing w:val="1"/>
                <w:w w:val="93"/>
              </w:rPr>
              <w:t>h</w:t>
            </w:r>
            <w:r w:rsidRPr="00CE0A84">
              <w:rPr>
                <w:rFonts w:cs="Open Sans"/>
                <w:spacing w:val="-2"/>
                <w:w w:val="93"/>
              </w:rPr>
              <w:t>a</w:t>
            </w:r>
            <w:r w:rsidRPr="00CE0A84">
              <w:rPr>
                <w:rFonts w:cs="Open Sans"/>
                <w:spacing w:val="2"/>
                <w:w w:val="93"/>
              </w:rPr>
              <w:t>s</w:t>
            </w:r>
            <w:r w:rsidRPr="00CE0A84">
              <w:rPr>
                <w:rFonts w:cs="Open Sans"/>
                <w:spacing w:val="13"/>
                <w:w w:val="93"/>
              </w:rPr>
              <w:t xml:space="preserve"> </w:t>
            </w:r>
            <w:r w:rsidRPr="00CE0A84">
              <w:rPr>
                <w:rFonts w:cs="Open Sans"/>
              </w:rPr>
              <w:t>a</w:t>
            </w:r>
            <w:r w:rsidRPr="00CE0A84">
              <w:rPr>
                <w:rFonts w:cs="Open Sans"/>
                <w:spacing w:val="-8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s</w:t>
            </w:r>
            <w:r w:rsidRPr="00CE0A84">
              <w:rPr>
                <w:rFonts w:cs="Open Sans"/>
                <w:spacing w:val="-1"/>
              </w:rPr>
              <w:t>tr</w:t>
            </w:r>
            <w:r w:rsidRPr="00CE0A84">
              <w:rPr>
                <w:rFonts w:cs="Open Sans"/>
                <w:spacing w:val="1"/>
              </w:rPr>
              <w:t>on</w:t>
            </w:r>
            <w:r w:rsidRPr="00CE0A84">
              <w:rPr>
                <w:rFonts w:cs="Open Sans"/>
              </w:rPr>
              <w:t>g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-1"/>
              </w:rPr>
              <w:t>f</w:t>
            </w:r>
            <w:r w:rsidRPr="00CE0A84">
              <w:rPr>
                <w:rFonts w:cs="Open Sans"/>
                <w:spacing w:val="2"/>
              </w:rPr>
              <w:t>o</w:t>
            </w:r>
            <w:r w:rsidRPr="00CE0A84">
              <w:rPr>
                <w:rFonts w:cs="Open Sans"/>
                <w:spacing w:val="1"/>
              </w:rPr>
              <w:t>cu</w:t>
            </w:r>
            <w:r w:rsidRPr="00CE0A84">
              <w:rPr>
                <w:rFonts w:cs="Open Sans"/>
              </w:rPr>
              <w:t>s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</w:rPr>
              <w:t>n</w:t>
            </w:r>
            <w:r w:rsidRPr="00CE0A84">
              <w:rPr>
                <w:rFonts w:cs="Open Sans"/>
                <w:spacing w:val="-4"/>
              </w:rPr>
              <w:t xml:space="preserve"> </w:t>
            </w:r>
            <w:r w:rsidRPr="00CE0A84">
              <w:rPr>
                <w:rFonts w:cs="Open Sans"/>
                <w:spacing w:val="2"/>
                <w:w w:val="95"/>
              </w:rPr>
              <w:t>c</w:t>
            </w:r>
            <w:r w:rsidRPr="00CE0A84">
              <w:rPr>
                <w:rFonts w:cs="Open Sans"/>
                <w:spacing w:val="1"/>
                <w:w w:val="95"/>
              </w:rPr>
              <w:t>o</w:t>
            </w:r>
            <w:r w:rsidRPr="00CE0A84">
              <w:rPr>
                <w:rFonts w:cs="Open Sans"/>
                <w:w w:val="95"/>
              </w:rPr>
              <w:t>n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1"/>
                <w:w w:val="95"/>
              </w:rPr>
              <w:t>inuou</w:t>
            </w:r>
            <w:r w:rsidRPr="00CE0A84">
              <w:rPr>
                <w:rFonts w:cs="Open Sans"/>
                <w:w w:val="95"/>
              </w:rPr>
              <w:t>s</w:t>
            </w:r>
            <w:r w:rsidRPr="00CE0A84">
              <w:rPr>
                <w:rFonts w:cs="Open Sans"/>
                <w:spacing w:val="28"/>
                <w:w w:val="95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l</w:t>
            </w:r>
            <w:r w:rsidRPr="00CE0A84">
              <w:rPr>
                <w:rFonts w:cs="Open Sans"/>
                <w:spacing w:val="2"/>
                <w:w w:val="95"/>
              </w:rPr>
              <w:t>ear</w:t>
            </w:r>
            <w:r w:rsidRPr="00CE0A84">
              <w:rPr>
                <w:rFonts w:cs="Open Sans"/>
                <w:spacing w:val="1"/>
                <w:w w:val="95"/>
              </w:rPr>
              <w:t>nin</w:t>
            </w:r>
            <w:r w:rsidRPr="00CE0A84">
              <w:rPr>
                <w:rFonts w:cs="Open Sans"/>
                <w:w w:val="95"/>
              </w:rPr>
              <w:t>g</w:t>
            </w:r>
            <w:r w:rsidRPr="00CE0A84">
              <w:rPr>
                <w:rFonts w:cs="Open Sans"/>
                <w:spacing w:val="-5"/>
                <w:w w:val="95"/>
              </w:rPr>
              <w:t xml:space="preserve"> </w:t>
            </w:r>
            <w:r w:rsidRPr="00CE0A84">
              <w:rPr>
                <w:rFonts w:cs="Open Sans"/>
                <w:spacing w:val="-1"/>
              </w:rPr>
              <w:t>f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</w:rPr>
              <w:t>r</w:t>
            </w:r>
            <w:r w:rsidRPr="00CE0A84">
              <w:rPr>
                <w:rFonts w:cs="Open Sans"/>
                <w:spacing w:val="-8"/>
              </w:rPr>
              <w:t xml:space="preserve"> </w:t>
            </w:r>
            <w:r w:rsidRPr="00CE0A84">
              <w:rPr>
                <w:rFonts w:cs="Open Sans"/>
                <w:spacing w:val="-2"/>
              </w:rPr>
              <w:t>self</w:t>
            </w:r>
            <w:r w:rsidRPr="00CE0A84">
              <w:rPr>
                <w:rFonts w:cs="Open Sans"/>
              </w:rPr>
              <w:t>,</w:t>
            </w:r>
            <w:r w:rsidRPr="00CE0A84">
              <w:rPr>
                <w:rFonts w:cs="Open Sans"/>
                <w:spacing w:val="-12"/>
              </w:rPr>
              <w:t xml:space="preserve"> </w:t>
            </w:r>
            <w:r w:rsidRPr="00CE0A84">
              <w:rPr>
                <w:rFonts w:cs="Open Sans"/>
                <w:spacing w:val="-2"/>
              </w:rPr>
              <w:t>o</w:t>
            </w:r>
            <w:r w:rsidRPr="00CE0A84">
              <w:rPr>
                <w:rFonts w:cs="Open Sans"/>
                <w:spacing w:val="-1"/>
              </w:rPr>
              <w:t>t</w:t>
            </w:r>
            <w:r w:rsidRPr="00CE0A84">
              <w:rPr>
                <w:rFonts w:cs="Open Sans"/>
                <w:spacing w:val="1"/>
              </w:rPr>
              <w:t>h</w:t>
            </w:r>
            <w:r w:rsidRPr="00CE0A84">
              <w:rPr>
                <w:rFonts w:cs="Open Sans"/>
                <w:spacing w:val="2"/>
              </w:rPr>
              <w:t>er</w:t>
            </w:r>
            <w:r w:rsidRPr="00CE0A84">
              <w:rPr>
                <w:rFonts w:cs="Open Sans"/>
              </w:rPr>
              <w:t>s</w:t>
            </w:r>
            <w:r w:rsidRPr="00CE0A84">
              <w:rPr>
                <w:rFonts w:cs="Open Sans"/>
                <w:spacing w:val="-17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-1"/>
              </w:rPr>
              <w:t>t</w:t>
            </w:r>
            <w:r w:rsidRPr="00CE0A84">
              <w:rPr>
                <w:rFonts w:cs="Open Sans"/>
                <w:spacing w:val="1"/>
              </w:rPr>
              <w:t>h</w:t>
            </w:r>
            <w:r w:rsidRPr="00CE0A84">
              <w:rPr>
                <w:rFonts w:cs="Open Sans"/>
              </w:rPr>
              <w:t>e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o</w:t>
            </w:r>
            <w:r w:rsidRPr="00CE0A84">
              <w:rPr>
                <w:rFonts w:cs="Open Sans"/>
                <w:spacing w:val="-1"/>
                <w:w w:val="96"/>
              </w:rPr>
              <w:t>r</w:t>
            </w:r>
            <w:r w:rsidRPr="00CE0A84">
              <w:rPr>
                <w:rFonts w:cs="Open Sans"/>
                <w:spacing w:val="1"/>
                <w:w w:val="96"/>
              </w:rPr>
              <w:t>g</w:t>
            </w:r>
            <w:r w:rsidRPr="00CE0A84">
              <w:rPr>
                <w:rFonts w:cs="Open Sans"/>
                <w:spacing w:val="2"/>
                <w:w w:val="96"/>
              </w:rPr>
              <w:t>a</w:t>
            </w:r>
            <w:r w:rsidRPr="00CE0A84">
              <w:rPr>
                <w:rFonts w:cs="Open Sans"/>
                <w:spacing w:val="1"/>
                <w:w w:val="96"/>
              </w:rPr>
              <w:t>ni</w:t>
            </w:r>
            <w:r w:rsidRPr="00CE0A84">
              <w:rPr>
                <w:rFonts w:cs="Open Sans"/>
                <w:spacing w:val="2"/>
                <w:w w:val="96"/>
              </w:rPr>
              <w:t>s</w:t>
            </w:r>
            <w:r w:rsidRPr="00CE0A84">
              <w:rPr>
                <w:rFonts w:cs="Open Sans"/>
                <w:w w:val="96"/>
              </w:rPr>
              <w:t>a</w:t>
            </w:r>
            <w:r w:rsidRPr="00CE0A84">
              <w:rPr>
                <w:rFonts w:cs="Open Sans"/>
                <w:spacing w:val="-1"/>
                <w:w w:val="96"/>
              </w:rPr>
              <w:t>t</w:t>
            </w:r>
            <w:r w:rsidRPr="00CE0A84">
              <w:rPr>
                <w:rFonts w:cs="Open Sans"/>
                <w:spacing w:val="1"/>
                <w:w w:val="96"/>
              </w:rPr>
              <w:t>io</w:t>
            </w:r>
            <w:r w:rsidRPr="00CE0A84">
              <w:rPr>
                <w:rFonts w:cs="Open Sans"/>
                <w:spacing w:val="-2"/>
                <w:w w:val="96"/>
              </w:rPr>
              <w:t>n</w:t>
            </w:r>
          </w:p>
          <w:p w14:paraId="76335004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991A696" w14:textId="77777777" w:rsidR="002E594A" w:rsidRPr="00F8103B" w:rsidRDefault="002E594A" w:rsidP="004A0A5F">
            <w:pPr>
              <w:jc w:val="center"/>
              <w:rPr>
                <w:rFonts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3EDE5D1C" w14:textId="77777777" w:rsidTr="004A0A5F">
        <w:tc>
          <w:tcPr>
            <w:tcW w:w="9180" w:type="dxa"/>
            <w:shd w:val="clear" w:color="auto" w:fill="auto"/>
          </w:tcPr>
          <w:p w14:paraId="368A9401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color w:val="000000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Achieving commercial outcomes</w:t>
            </w:r>
            <w:r w:rsidRPr="00CE0A84">
              <w:rPr>
                <w:rFonts w:cs="Open Sans"/>
                <w:color w:val="000000"/>
              </w:rPr>
              <w:t xml:space="preserve"> - </w:t>
            </w:r>
            <w:r w:rsidRPr="00CE0A84">
              <w:rPr>
                <w:rFonts w:cs="Open Sans"/>
                <w:spacing w:val="1"/>
                <w:w w:val="94"/>
              </w:rPr>
              <w:t>h</w:t>
            </w:r>
            <w:r w:rsidRPr="00CE0A84">
              <w:rPr>
                <w:rFonts w:cs="Open Sans"/>
                <w:spacing w:val="-2"/>
                <w:w w:val="94"/>
              </w:rPr>
              <w:t>a</w:t>
            </w:r>
            <w:r w:rsidRPr="00CE0A84">
              <w:rPr>
                <w:rFonts w:cs="Open Sans"/>
                <w:spacing w:val="2"/>
                <w:w w:val="94"/>
              </w:rPr>
              <w:t>s</w:t>
            </w:r>
            <w:r w:rsidRPr="00CE0A84">
              <w:rPr>
                <w:rFonts w:cs="Open Sans"/>
                <w:spacing w:val="7"/>
                <w:w w:val="94"/>
              </w:rPr>
              <w:t xml:space="preserve"> </w:t>
            </w:r>
            <w:r w:rsidRPr="00CE0A84">
              <w:rPr>
                <w:rFonts w:cs="Open Sans"/>
              </w:rPr>
              <w:t>a</w:t>
            </w:r>
            <w:r w:rsidRPr="00CE0A84">
              <w:rPr>
                <w:rFonts w:cs="Open Sans"/>
                <w:spacing w:val="-8"/>
              </w:rPr>
              <w:t xml:space="preserve"> </w:t>
            </w:r>
            <w:r w:rsidRPr="00CE0A84">
              <w:rPr>
                <w:rFonts w:cs="Open Sans"/>
                <w:spacing w:val="2"/>
                <w:w w:val="95"/>
              </w:rPr>
              <w:t>c</w:t>
            </w:r>
            <w:r w:rsidRPr="00CE0A84">
              <w:rPr>
                <w:rFonts w:cs="Open Sans"/>
                <w:spacing w:val="1"/>
                <w:w w:val="95"/>
              </w:rPr>
              <w:t>omm</w:t>
            </w:r>
            <w:r w:rsidRPr="00CE0A84">
              <w:rPr>
                <w:rFonts w:cs="Open Sans"/>
                <w:spacing w:val="2"/>
                <w:w w:val="95"/>
              </w:rPr>
              <w:t>e</w:t>
            </w:r>
            <w:r w:rsidRPr="00CE0A84">
              <w:rPr>
                <w:rFonts w:cs="Open Sans"/>
                <w:spacing w:val="-1"/>
                <w:w w:val="95"/>
              </w:rPr>
              <w:t>r</w:t>
            </w:r>
            <w:r w:rsidRPr="00CE0A84">
              <w:rPr>
                <w:rFonts w:cs="Open Sans"/>
                <w:spacing w:val="1"/>
                <w:w w:val="95"/>
              </w:rPr>
              <w:t>ci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spacing w:val="-3"/>
                <w:w w:val="95"/>
              </w:rPr>
              <w:t>l</w:t>
            </w:r>
            <w:r w:rsidRPr="00CE0A84">
              <w:rPr>
                <w:rFonts w:cs="Open Sans"/>
                <w:w w:val="95"/>
              </w:rPr>
              <w:t>,</w:t>
            </w:r>
            <w:r w:rsidRPr="00CE0A84">
              <w:rPr>
                <w:rFonts w:cs="Open Sans"/>
                <w:spacing w:val="28"/>
                <w:w w:val="95"/>
              </w:rPr>
              <w:t xml:space="preserve"> </w:t>
            </w:r>
            <w:r w:rsidRPr="00CE0A84">
              <w:rPr>
                <w:rFonts w:cs="Open Sans"/>
                <w:w w:val="95"/>
              </w:rPr>
              <w:t>f</w:t>
            </w:r>
            <w:r w:rsidRPr="00CE0A84">
              <w:rPr>
                <w:rFonts w:cs="Open Sans"/>
                <w:spacing w:val="1"/>
                <w:w w:val="95"/>
              </w:rPr>
              <w:t>in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spacing w:val="1"/>
                <w:w w:val="95"/>
              </w:rPr>
              <w:t>nci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w w:val="95"/>
              </w:rPr>
              <w:t>l</w:t>
            </w:r>
            <w:r w:rsidRPr="00CE0A84">
              <w:rPr>
                <w:rFonts w:cs="Open Sans"/>
                <w:spacing w:val="-9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sust</w:t>
            </w:r>
            <w:r w:rsidRPr="00CE0A84">
              <w:rPr>
                <w:rFonts w:cs="Open Sans"/>
                <w:spacing w:val="2"/>
                <w:w w:val="96"/>
              </w:rPr>
              <w:t>a</w:t>
            </w:r>
            <w:r w:rsidRPr="00CE0A84">
              <w:rPr>
                <w:rFonts w:cs="Open Sans"/>
                <w:spacing w:val="1"/>
                <w:w w:val="96"/>
              </w:rPr>
              <w:t>in</w:t>
            </w:r>
            <w:r w:rsidRPr="00CE0A84">
              <w:rPr>
                <w:rFonts w:cs="Open Sans"/>
                <w:spacing w:val="2"/>
                <w:w w:val="96"/>
              </w:rPr>
              <w:t>a</w:t>
            </w:r>
            <w:r w:rsidRPr="00CE0A84">
              <w:rPr>
                <w:rFonts w:cs="Open Sans"/>
                <w:spacing w:val="1"/>
                <w:w w:val="96"/>
              </w:rPr>
              <w:t>bl</w:t>
            </w:r>
            <w:r w:rsidRPr="00CE0A84">
              <w:rPr>
                <w:rFonts w:cs="Open Sans"/>
                <w:w w:val="96"/>
              </w:rPr>
              <w:t>e</w:t>
            </w:r>
            <w:r w:rsidRPr="00CE0A84">
              <w:rPr>
                <w:rFonts w:cs="Open Sans"/>
                <w:spacing w:val="-6"/>
                <w:w w:val="96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min</w:t>
            </w:r>
            <w:r w:rsidRPr="00CE0A84">
              <w:rPr>
                <w:rFonts w:cs="Open Sans"/>
                <w:w w:val="96"/>
              </w:rPr>
              <w:t>d</w:t>
            </w:r>
            <w:r w:rsidRPr="00CE0A84">
              <w:rPr>
                <w:rFonts w:cs="Open Sans"/>
                <w:spacing w:val="-1"/>
                <w:w w:val="96"/>
              </w:rPr>
              <w:t>-</w:t>
            </w:r>
            <w:r w:rsidRPr="00CE0A84">
              <w:rPr>
                <w:rFonts w:cs="Open Sans"/>
                <w:spacing w:val="1"/>
                <w:w w:val="96"/>
              </w:rPr>
              <w:t>s</w:t>
            </w:r>
            <w:r w:rsidRPr="00CE0A84">
              <w:rPr>
                <w:rFonts w:cs="Open Sans"/>
                <w:w w:val="96"/>
              </w:rPr>
              <w:t>et</w:t>
            </w:r>
            <w:r w:rsidRPr="00CE0A84">
              <w:rPr>
                <w:rFonts w:cs="Open Sans"/>
                <w:spacing w:val="23"/>
                <w:w w:val="96"/>
              </w:rPr>
              <w:t xml:space="preserve"> </w:t>
            </w:r>
            <w:r w:rsidRPr="00CE0A84">
              <w:rPr>
                <w:rFonts w:cs="Open Sans"/>
                <w:spacing w:val="-4"/>
              </w:rPr>
              <w:t>t</w:t>
            </w:r>
            <w:r w:rsidRPr="00CE0A84">
              <w:rPr>
                <w:rFonts w:cs="Open Sans"/>
              </w:rPr>
              <w:t>o</w:t>
            </w:r>
            <w:r w:rsidRPr="00CE0A84">
              <w:rPr>
                <w:rFonts w:cs="Open Sans"/>
                <w:spacing w:val="3"/>
              </w:rPr>
              <w:t xml:space="preserve"> </w:t>
            </w:r>
            <w:r w:rsidRPr="00CE0A84">
              <w:rPr>
                <w:rFonts w:cs="Open Sans"/>
                <w:spacing w:val="2"/>
                <w:w w:val="91"/>
              </w:rPr>
              <w:t>e</w:t>
            </w:r>
            <w:r w:rsidRPr="00CE0A84">
              <w:rPr>
                <w:rFonts w:cs="Open Sans"/>
                <w:spacing w:val="1"/>
                <w:w w:val="91"/>
              </w:rPr>
              <w:t>nsu</w:t>
            </w:r>
            <w:r w:rsidRPr="00CE0A84">
              <w:rPr>
                <w:rFonts w:cs="Open Sans"/>
                <w:spacing w:val="-1"/>
                <w:w w:val="91"/>
              </w:rPr>
              <w:t>r</w:t>
            </w:r>
            <w:r w:rsidRPr="00CE0A84">
              <w:rPr>
                <w:rFonts w:cs="Open Sans"/>
                <w:w w:val="91"/>
              </w:rPr>
              <w:t>e</w:t>
            </w:r>
            <w:r w:rsidRPr="00CE0A84">
              <w:rPr>
                <w:rFonts w:cs="Open Sans"/>
                <w:spacing w:val="28"/>
                <w:w w:val="91"/>
              </w:rPr>
              <w:t xml:space="preserve"> </w:t>
            </w:r>
            <w:r w:rsidRPr="00CE0A84">
              <w:rPr>
                <w:rFonts w:cs="Open Sans"/>
                <w:spacing w:val="2"/>
                <w:w w:val="91"/>
              </w:rPr>
              <w:t>a</w:t>
            </w:r>
            <w:r w:rsidRPr="00CE0A84">
              <w:rPr>
                <w:rFonts w:cs="Open Sans"/>
                <w:spacing w:val="1"/>
                <w:w w:val="91"/>
              </w:rPr>
              <w:t>l</w:t>
            </w:r>
            <w:r w:rsidRPr="00CE0A84">
              <w:rPr>
                <w:rFonts w:cs="Open Sans"/>
                <w:w w:val="91"/>
              </w:rPr>
              <w:t xml:space="preserve">l </w:t>
            </w:r>
            <w:r w:rsidRPr="00CE0A84">
              <w:rPr>
                <w:rFonts w:cs="Open Sans"/>
                <w:spacing w:val="1"/>
              </w:rPr>
              <w:t>p</w:t>
            </w:r>
            <w:r w:rsidRPr="00CE0A84">
              <w:rPr>
                <w:rFonts w:cs="Open Sans"/>
                <w:spacing w:val="-1"/>
              </w:rPr>
              <w:t>r</w:t>
            </w:r>
            <w:r w:rsidRPr="00CE0A84">
              <w:rPr>
                <w:rFonts w:cs="Open Sans"/>
                <w:spacing w:val="1"/>
              </w:rPr>
              <w:t>oduc</w:t>
            </w:r>
            <w:r w:rsidRPr="00CE0A84">
              <w:rPr>
                <w:rFonts w:cs="Open Sans"/>
                <w:spacing w:val="-1"/>
              </w:rPr>
              <w:t>t</w:t>
            </w:r>
            <w:r w:rsidRPr="00CE0A84">
              <w:rPr>
                <w:rFonts w:cs="Open Sans"/>
              </w:rPr>
              <w:t>s</w:t>
            </w:r>
            <w:r w:rsidRPr="00CE0A84">
              <w:rPr>
                <w:rFonts w:cs="Open Sans"/>
                <w:spacing w:val="1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3"/>
              </w:rPr>
              <w:t>s</w:t>
            </w:r>
            <w:r w:rsidRPr="00CE0A84">
              <w:rPr>
                <w:rFonts w:cs="Open Sans"/>
                <w:spacing w:val="2"/>
                <w:w w:val="93"/>
              </w:rPr>
              <w:t>e</w:t>
            </w:r>
            <w:r w:rsidRPr="00CE0A84">
              <w:rPr>
                <w:rFonts w:cs="Open Sans"/>
                <w:spacing w:val="7"/>
                <w:w w:val="93"/>
              </w:rPr>
              <w:t>r</w:t>
            </w:r>
            <w:r w:rsidRPr="00CE0A84">
              <w:rPr>
                <w:rFonts w:cs="Open Sans"/>
                <w:spacing w:val="2"/>
                <w:w w:val="93"/>
              </w:rPr>
              <w:t>v</w:t>
            </w:r>
            <w:r w:rsidRPr="00CE0A84">
              <w:rPr>
                <w:rFonts w:cs="Open Sans"/>
                <w:spacing w:val="1"/>
                <w:w w:val="93"/>
              </w:rPr>
              <w:t>i</w:t>
            </w:r>
            <w:r w:rsidRPr="00CE0A84">
              <w:rPr>
                <w:rFonts w:cs="Open Sans"/>
                <w:spacing w:val="2"/>
                <w:w w:val="93"/>
              </w:rPr>
              <w:t>c</w:t>
            </w:r>
            <w:r w:rsidRPr="00CE0A84">
              <w:rPr>
                <w:rFonts w:cs="Open Sans"/>
                <w:spacing w:val="3"/>
                <w:w w:val="93"/>
              </w:rPr>
              <w:t>e</w:t>
            </w:r>
            <w:r w:rsidRPr="00CE0A84">
              <w:rPr>
                <w:rFonts w:cs="Open Sans"/>
                <w:w w:val="93"/>
              </w:rPr>
              <w:t>s</w:t>
            </w:r>
            <w:r w:rsidRPr="00CE0A84">
              <w:rPr>
                <w:rFonts w:cs="Open Sans"/>
                <w:spacing w:val="16"/>
                <w:w w:val="93"/>
              </w:rPr>
              <w:t xml:space="preserve"> </w:t>
            </w:r>
            <w:r w:rsidRPr="00CE0A84">
              <w:rPr>
                <w:rFonts w:cs="Open Sans"/>
                <w:spacing w:val="2"/>
                <w:w w:val="93"/>
              </w:rPr>
              <w:t>de</w:t>
            </w:r>
            <w:r w:rsidRPr="00CE0A84">
              <w:rPr>
                <w:rFonts w:cs="Open Sans"/>
                <w:spacing w:val="1"/>
                <w:w w:val="93"/>
              </w:rPr>
              <w:t>l</w:t>
            </w:r>
            <w:r w:rsidRPr="00CE0A84">
              <w:rPr>
                <w:rFonts w:cs="Open Sans"/>
                <w:spacing w:val="2"/>
                <w:w w:val="93"/>
              </w:rPr>
              <w:t>i</w:t>
            </w:r>
            <w:r w:rsidRPr="00CE0A84">
              <w:rPr>
                <w:rFonts w:cs="Open Sans"/>
                <w:spacing w:val="-1"/>
                <w:w w:val="93"/>
              </w:rPr>
              <w:t>v</w:t>
            </w:r>
            <w:r w:rsidRPr="00CE0A84">
              <w:rPr>
                <w:rFonts w:cs="Open Sans"/>
                <w:spacing w:val="2"/>
                <w:w w:val="93"/>
              </w:rPr>
              <w:t>e</w:t>
            </w:r>
            <w:r w:rsidRPr="00CE0A84">
              <w:rPr>
                <w:rFonts w:cs="Open Sans"/>
                <w:w w:val="93"/>
              </w:rPr>
              <w:t>r</w:t>
            </w:r>
            <w:r w:rsidRPr="00CE0A84">
              <w:rPr>
                <w:rFonts w:cs="Open Sans"/>
                <w:spacing w:val="6"/>
                <w:w w:val="93"/>
              </w:rPr>
              <w:t xml:space="preserve"> </w:t>
            </w:r>
            <w:r w:rsidRPr="00CE0A84">
              <w:rPr>
                <w:rFonts w:cs="Open Sans"/>
              </w:rPr>
              <w:t>a</w:t>
            </w:r>
            <w:r w:rsidRPr="00CE0A84">
              <w:rPr>
                <w:rFonts w:cs="Open Sans"/>
                <w:spacing w:val="1"/>
              </w:rPr>
              <w:t>d</w:t>
            </w:r>
            <w:r w:rsidRPr="00CE0A84">
              <w:rPr>
                <w:rFonts w:cs="Open Sans"/>
                <w:spacing w:val="2"/>
              </w:rPr>
              <w:t>de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6"/>
              </w:rPr>
              <w:t xml:space="preserve"> </w:t>
            </w:r>
            <w:r w:rsidRPr="00CE0A84">
              <w:rPr>
                <w:rFonts w:cs="Open Sans"/>
                <w:spacing w:val="-1"/>
                <w:w w:val="92"/>
              </w:rPr>
              <w:t>v</w:t>
            </w:r>
            <w:r w:rsidRPr="00CE0A84">
              <w:rPr>
                <w:rFonts w:cs="Open Sans"/>
                <w:spacing w:val="2"/>
                <w:w w:val="92"/>
              </w:rPr>
              <w:t>a</w:t>
            </w:r>
            <w:r w:rsidRPr="00CE0A84">
              <w:rPr>
                <w:rFonts w:cs="Open Sans"/>
                <w:spacing w:val="1"/>
                <w:w w:val="92"/>
              </w:rPr>
              <w:t>l</w:t>
            </w:r>
            <w:r w:rsidRPr="00CE0A84">
              <w:rPr>
                <w:rFonts w:cs="Open Sans"/>
                <w:spacing w:val="2"/>
                <w:w w:val="92"/>
              </w:rPr>
              <w:t>u</w:t>
            </w:r>
            <w:r w:rsidRPr="00CE0A84">
              <w:rPr>
                <w:rFonts w:cs="Open Sans"/>
                <w:w w:val="92"/>
              </w:rPr>
              <w:t>e</w:t>
            </w:r>
            <w:r w:rsidRPr="00CE0A84">
              <w:rPr>
                <w:rFonts w:cs="Open Sans"/>
                <w:spacing w:val="7"/>
                <w:w w:val="92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 xml:space="preserve">d </w:t>
            </w:r>
            <w:r w:rsidRPr="00CE0A84">
              <w:rPr>
                <w:rFonts w:cs="Open Sans"/>
                <w:spacing w:val="1"/>
                <w:w w:val="95"/>
              </w:rPr>
              <w:t>s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1"/>
                <w:w w:val="95"/>
              </w:rPr>
              <w:t>imul</w:t>
            </w:r>
            <w:r w:rsidRPr="00CE0A84">
              <w:rPr>
                <w:rFonts w:cs="Open Sans"/>
                <w:w w:val="95"/>
              </w:rPr>
              <w:t>a</w:t>
            </w:r>
            <w:r w:rsidRPr="00CE0A84">
              <w:rPr>
                <w:rFonts w:cs="Open Sans"/>
                <w:spacing w:val="-3"/>
                <w:w w:val="95"/>
              </w:rPr>
              <w:t>t</w:t>
            </w:r>
            <w:r w:rsidRPr="00CE0A84">
              <w:rPr>
                <w:rFonts w:cs="Open Sans"/>
                <w:w w:val="95"/>
              </w:rPr>
              <w:t>e</w:t>
            </w:r>
            <w:r w:rsidRPr="00CE0A84">
              <w:rPr>
                <w:rFonts w:cs="Open Sans"/>
                <w:spacing w:val="10"/>
                <w:w w:val="95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g</w:t>
            </w:r>
            <w:r w:rsidRPr="00CE0A84">
              <w:rPr>
                <w:rFonts w:cs="Open Sans"/>
                <w:spacing w:val="-1"/>
              </w:rPr>
              <w:t>r</w:t>
            </w:r>
            <w:r w:rsidRPr="00CE0A84">
              <w:rPr>
                <w:rFonts w:cs="Open Sans"/>
                <w:spacing w:val="-2"/>
              </w:rPr>
              <w:t>o</w:t>
            </w:r>
            <w:r w:rsidRPr="00CE0A84">
              <w:rPr>
                <w:rFonts w:cs="Open Sans"/>
                <w:spacing w:val="7"/>
              </w:rPr>
              <w:t>w</w:t>
            </w:r>
            <w:r w:rsidRPr="00CE0A84">
              <w:rPr>
                <w:rFonts w:cs="Open Sans"/>
                <w:spacing w:val="-1"/>
              </w:rPr>
              <w:t>t</w:t>
            </w:r>
            <w:r w:rsidRPr="00CE0A84">
              <w:rPr>
                <w:rFonts w:cs="Open Sans"/>
                <w:spacing w:val="-2"/>
              </w:rPr>
              <w:t>h</w:t>
            </w:r>
          </w:p>
          <w:p w14:paraId="7D5CC759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B588B21" w14:textId="77777777" w:rsidR="002E594A" w:rsidRPr="00E117EC" w:rsidRDefault="002E594A" w:rsidP="004A0A5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5D0A07C1" w14:textId="77777777" w:rsidTr="004A0A5F">
        <w:tc>
          <w:tcPr>
            <w:tcW w:w="9180" w:type="dxa"/>
            <w:shd w:val="clear" w:color="auto" w:fill="auto"/>
          </w:tcPr>
          <w:p w14:paraId="73A6D934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color w:val="000000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good value for money</w:t>
            </w:r>
            <w:r w:rsidRPr="00CE0A84">
              <w:rPr>
                <w:rFonts w:cs="Open Sans"/>
                <w:color w:val="000000"/>
              </w:rPr>
              <w:t xml:space="preserve"> - </w:t>
            </w:r>
            <w:r w:rsidRPr="00CE0A84">
              <w:rPr>
                <w:rFonts w:cs="Open Sans"/>
                <w:spacing w:val="1"/>
                <w:w w:val="93"/>
              </w:rPr>
              <w:t>a</w:t>
            </w:r>
            <w:r w:rsidRPr="00CE0A84">
              <w:rPr>
                <w:rFonts w:cs="Open Sans"/>
                <w:spacing w:val="2"/>
                <w:w w:val="93"/>
              </w:rPr>
              <w:t>c</w:t>
            </w:r>
            <w:r w:rsidRPr="00CE0A84">
              <w:rPr>
                <w:rFonts w:cs="Open Sans"/>
                <w:spacing w:val="1"/>
                <w:w w:val="93"/>
              </w:rPr>
              <w:t>hi</w:t>
            </w:r>
            <w:r w:rsidRPr="00CE0A84">
              <w:rPr>
                <w:rFonts w:cs="Open Sans"/>
                <w:spacing w:val="-1"/>
                <w:w w:val="93"/>
              </w:rPr>
              <w:t>e</w:t>
            </w:r>
            <w:r w:rsidRPr="00CE0A84">
              <w:rPr>
                <w:rFonts w:cs="Open Sans"/>
                <w:spacing w:val="2"/>
                <w:w w:val="93"/>
              </w:rPr>
              <w:t>v</w:t>
            </w:r>
            <w:r w:rsidRPr="00CE0A84">
              <w:rPr>
                <w:rFonts w:cs="Open Sans"/>
                <w:spacing w:val="1"/>
                <w:w w:val="93"/>
              </w:rPr>
              <w:t>es</w:t>
            </w:r>
            <w:r w:rsidRPr="00CE0A84">
              <w:rPr>
                <w:rFonts w:cs="Open Sans"/>
                <w:spacing w:val="19"/>
                <w:w w:val="93"/>
              </w:rPr>
              <w:t xml:space="preserve"> </w:t>
            </w:r>
            <w:r w:rsidRPr="00CE0A84">
              <w:rPr>
                <w:rFonts w:cs="Open Sans"/>
              </w:rPr>
              <w:t>a</w:t>
            </w:r>
            <w:r w:rsidRPr="00CE0A84">
              <w:rPr>
                <w:rFonts w:cs="Open Sans"/>
                <w:spacing w:val="-8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g</w:t>
            </w:r>
            <w:r w:rsidRPr="00CE0A84">
              <w:rPr>
                <w:rFonts w:cs="Open Sans"/>
                <w:spacing w:val="2"/>
              </w:rPr>
              <w:t>o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3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m</w:t>
            </w:r>
            <w:r w:rsidRPr="00CE0A84">
              <w:rPr>
                <w:rFonts w:cs="Open Sans"/>
                <w:spacing w:val="2"/>
                <w:w w:val="83"/>
              </w:rPr>
              <w:t>i</w:t>
            </w:r>
            <w:r w:rsidRPr="00CE0A84">
              <w:rPr>
                <w:rFonts w:cs="Open Sans"/>
                <w:w w:val="96"/>
              </w:rPr>
              <w:t xml:space="preserve">x </w:t>
            </w:r>
            <w:r w:rsidRPr="00CE0A84">
              <w:rPr>
                <w:rFonts w:cs="Open Sans"/>
                <w:spacing w:val="-2"/>
              </w:rPr>
              <w:t>o</w:t>
            </w:r>
            <w:r w:rsidRPr="00CE0A84">
              <w:rPr>
                <w:rFonts w:cs="Open Sans"/>
                <w:w w:val="93"/>
              </w:rPr>
              <w:t>f</w:t>
            </w:r>
            <w:r w:rsidRPr="00CE0A84">
              <w:rPr>
                <w:rFonts w:cs="Open Sans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q</w:t>
            </w:r>
            <w:r w:rsidRPr="00CE0A84">
              <w:rPr>
                <w:rFonts w:cs="Open Sans"/>
                <w:spacing w:val="2"/>
                <w:w w:val="95"/>
              </w:rPr>
              <w:t>ua</w:t>
            </w:r>
            <w:r w:rsidRPr="00CE0A84">
              <w:rPr>
                <w:rFonts w:cs="Open Sans"/>
                <w:spacing w:val="1"/>
                <w:w w:val="95"/>
              </w:rPr>
              <w:t>li</w:t>
            </w:r>
            <w:r w:rsidRPr="00CE0A84">
              <w:rPr>
                <w:rFonts w:cs="Open Sans"/>
                <w:spacing w:val="5"/>
                <w:w w:val="95"/>
              </w:rPr>
              <w:t>t</w:t>
            </w:r>
            <w:r w:rsidRPr="00CE0A84">
              <w:rPr>
                <w:rFonts w:cs="Open Sans"/>
                <w:w w:val="95"/>
              </w:rPr>
              <w:t>y</w:t>
            </w:r>
            <w:r w:rsidRPr="00CE0A84">
              <w:rPr>
                <w:rFonts w:cs="Open Sans"/>
                <w:spacing w:val="4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w w:val="94"/>
              </w:rPr>
              <w:t>e</w:t>
            </w:r>
            <w:r w:rsidRPr="00CE0A84">
              <w:rPr>
                <w:rFonts w:cs="Open Sans"/>
                <w:spacing w:val="7"/>
                <w:w w:val="94"/>
              </w:rPr>
              <w:t>f</w:t>
            </w:r>
            <w:r w:rsidRPr="00CE0A84">
              <w:rPr>
                <w:rFonts w:cs="Open Sans"/>
                <w:spacing w:val="-1"/>
                <w:w w:val="94"/>
              </w:rPr>
              <w:t>f</w:t>
            </w:r>
            <w:r w:rsidRPr="00CE0A84">
              <w:rPr>
                <w:rFonts w:cs="Open Sans"/>
                <w:spacing w:val="2"/>
                <w:w w:val="94"/>
              </w:rPr>
              <w:t>e</w:t>
            </w:r>
            <w:r w:rsidRPr="00CE0A84">
              <w:rPr>
                <w:rFonts w:cs="Open Sans"/>
                <w:spacing w:val="1"/>
                <w:w w:val="94"/>
              </w:rPr>
              <w:t>c</w:t>
            </w:r>
            <w:r w:rsidRPr="00CE0A84">
              <w:rPr>
                <w:rFonts w:cs="Open Sans"/>
                <w:spacing w:val="-1"/>
                <w:w w:val="94"/>
              </w:rPr>
              <w:t>t</w:t>
            </w:r>
            <w:r w:rsidRPr="00CE0A84">
              <w:rPr>
                <w:rFonts w:cs="Open Sans"/>
                <w:spacing w:val="2"/>
                <w:w w:val="94"/>
              </w:rPr>
              <w:t>i</w:t>
            </w:r>
            <w:r w:rsidRPr="00CE0A84">
              <w:rPr>
                <w:rFonts w:cs="Open Sans"/>
                <w:spacing w:val="-1"/>
                <w:w w:val="94"/>
              </w:rPr>
              <w:t>v</w:t>
            </w:r>
            <w:r w:rsidRPr="00CE0A84">
              <w:rPr>
                <w:rFonts w:cs="Open Sans"/>
                <w:spacing w:val="2"/>
                <w:w w:val="94"/>
              </w:rPr>
              <w:t>e</w:t>
            </w:r>
            <w:r w:rsidRPr="00CE0A84">
              <w:rPr>
                <w:rFonts w:cs="Open Sans"/>
                <w:spacing w:val="1"/>
                <w:w w:val="94"/>
              </w:rPr>
              <w:t>n</w:t>
            </w:r>
            <w:r w:rsidRPr="00CE0A84">
              <w:rPr>
                <w:rFonts w:cs="Open Sans"/>
                <w:spacing w:val="3"/>
                <w:w w:val="94"/>
              </w:rPr>
              <w:t>e</w:t>
            </w:r>
            <w:r w:rsidRPr="00CE0A84">
              <w:rPr>
                <w:rFonts w:cs="Open Sans"/>
                <w:spacing w:val="2"/>
                <w:w w:val="94"/>
              </w:rPr>
              <w:t>s</w:t>
            </w:r>
            <w:r w:rsidRPr="00CE0A84">
              <w:rPr>
                <w:rFonts w:cs="Open Sans"/>
                <w:w w:val="94"/>
              </w:rPr>
              <w:t>s</w:t>
            </w:r>
            <w:r w:rsidRPr="00CE0A84">
              <w:rPr>
                <w:rFonts w:cs="Open Sans"/>
                <w:spacing w:val="14"/>
                <w:w w:val="94"/>
              </w:rPr>
              <w:t xml:space="preserve"> </w:t>
            </w:r>
            <w:r w:rsidRPr="00CE0A84">
              <w:rPr>
                <w:rFonts w:cs="Open Sans"/>
                <w:spacing w:val="-1"/>
              </w:rPr>
              <w:t>f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</w:rPr>
              <w:t>r</w:t>
            </w:r>
            <w:r w:rsidRPr="00CE0A84">
              <w:rPr>
                <w:rFonts w:cs="Open Sans"/>
                <w:spacing w:val="-8"/>
              </w:rPr>
              <w:t xml:space="preserve"> </w:t>
            </w:r>
            <w:r w:rsidRPr="00CE0A84">
              <w:rPr>
                <w:rFonts w:cs="Open Sans"/>
                <w:spacing w:val="1"/>
                <w:w w:val="94"/>
              </w:rPr>
              <w:t>minim</w:t>
            </w:r>
            <w:r w:rsidRPr="00CE0A84">
              <w:rPr>
                <w:rFonts w:cs="Open Sans"/>
                <w:spacing w:val="2"/>
                <w:w w:val="94"/>
              </w:rPr>
              <w:t>a</w:t>
            </w:r>
            <w:r w:rsidRPr="00CE0A84">
              <w:rPr>
                <w:rFonts w:cs="Open Sans"/>
                <w:w w:val="94"/>
              </w:rPr>
              <w:t>l</w:t>
            </w:r>
            <w:r w:rsidRPr="00CE0A84">
              <w:rPr>
                <w:rFonts w:cs="Open Sans"/>
                <w:spacing w:val="10"/>
                <w:w w:val="94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c</w:t>
            </w:r>
            <w:r w:rsidRPr="00CE0A84">
              <w:rPr>
                <w:rFonts w:cs="Open Sans"/>
                <w:spacing w:val="1"/>
              </w:rPr>
              <w:t>os</w:t>
            </w:r>
            <w:r w:rsidRPr="00CE0A84">
              <w:rPr>
                <w:rFonts w:cs="Open Sans"/>
              </w:rPr>
              <w:t>t</w:t>
            </w:r>
            <w:r w:rsidRPr="00CE0A84">
              <w:rPr>
                <w:rFonts w:cs="Open Sans"/>
                <w:spacing w:val="2"/>
              </w:rPr>
              <w:t xml:space="preserve"> 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-4"/>
              </w:rPr>
              <w:t>t</w:t>
            </w:r>
            <w:r w:rsidRPr="00CE0A84">
              <w:rPr>
                <w:rFonts w:cs="Open Sans"/>
              </w:rPr>
              <w:t>o</w:t>
            </w:r>
            <w:r w:rsidRPr="00CE0A84">
              <w:rPr>
                <w:rFonts w:cs="Open Sans"/>
                <w:spacing w:val="3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imp</w:t>
            </w:r>
            <w:r w:rsidRPr="00CE0A84">
              <w:rPr>
                <w:rFonts w:cs="Open Sans"/>
                <w:spacing w:val="-1"/>
                <w:w w:val="96"/>
              </w:rPr>
              <w:t>r</w:t>
            </w:r>
            <w:r w:rsidRPr="00CE0A84">
              <w:rPr>
                <w:rFonts w:cs="Open Sans"/>
                <w:spacing w:val="-2"/>
                <w:w w:val="96"/>
              </w:rPr>
              <w:t>o</w:t>
            </w:r>
            <w:r w:rsidRPr="00CE0A84">
              <w:rPr>
                <w:rFonts w:cs="Open Sans"/>
                <w:spacing w:val="-1"/>
                <w:w w:val="96"/>
              </w:rPr>
              <w:t>v</w:t>
            </w:r>
            <w:r w:rsidRPr="00CE0A84">
              <w:rPr>
                <w:rFonts w:cs="Open Sans"/>
                <w:w w:val="96"/>
              </w:rPr>
              <w:t>e</w:t>
            </w:r>
            <w:r w:rsidRPr="00CE0A84">
              <w:rPr>
                <w:rFonts w:cs="Open Sans"/>
                <w:spacing w:val="7"/>
                <w:w w:val="96"/>
              </w:rPr>
              <w:t xml:space="preserve"> </w:t>
            </w:r>
            <w:r w:rsidRPr="00CE0A84">
              <w:rPr>
                <w:rFonts w:cs="Open Sans"/>
                <w:spacing w:val="-1"/>
              </w:rPr>
              <w:t>r</w:t>
            </w:r>
            <w:r w:rsidRPr="00CE0A84">
              <w:rPr>
                <w:rFonts w:cs="Open Sans"/>
              </w:rPr>
              <w:t>e</w:t>
            </w:r>
            <w:r w:rsidRPr="00CE0A84">
              <w:rPr>
                <w:rFonts w:cs="Open Sans"/>
                <w:spacing w:val="-1"/>
              </w:rPr>
              <w:t>t</w:t>
            </w:r>
            <w:r w:rsidRPr="00CE0A84">
              <w:rPr>
                <w:rFonts w:cs="Open Sans"/>
                <w:spacing w:val="1"/>
              </w:rPr>
              <w:t>u</w:t>
            </w:r>
            <w:r w:rsidRPr="00CE0A84">
              <w:rPr>
                <w:rFonts w:cs="Open Sans"/>
                <w:spacing w:val="2"/>
              </w:rPr>
              <w:t>r</w:t>
            </w:r>
            <w:r w:rsidRPr="00CE0A84">
              <w:rPr>
                <w:rFonts w:cs="Open Sans"/>
              </w:rPr>
              <w:t>n</w:t>
            </w:r>
            <w:r w:rsidRPr="00CE0A84">
              <w:rPr>
                <w:rFonts w:cs="Open Sans"/>
                <w:spacing w:val="-21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</w:rPr>
              <w:t>n</w:t>
            </w:r>
            <w:r w:rsidRPr="00CE0A84">
              <w:rPr>
                <w:rFonts w:cs="Open Sans"/>
                <w:spacing w:val="-4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i</w:t>
            </w:r>
            <w:r w:rsidRPr="00CE0A84">
              <w:rPr>
                <w:rFonts w:cs="Open Sans"/>
                <w:spacing w:val="-2"/>
                <w:w w:val="95"/>
              </w:rPr>
              <w:t>n</w:t>
            </w:r>
            <w:r w:rsidRPr="00CE0A84">
              <w:rPr>
                <w:rFonts w:cs="Open Sans"/>
                <w:spacing w:val="-1"/>
                <w:w w:val="95"/>
              </w:rPr>
              <w:t>v</w:t>
            </w:r>
            <w:r w:rsidRPr="00CE0A84">
              <w:rPr>
                <w:rFonts w:cs="Open Sans"/>
                <w:spacing w:val="3"/>
                <w:w w:val="95"/>
              </w:rPr>
              <w:t>e</w:t>
            </w:r>
            <w:r w:rsidRPr="00CE0A84">
              <w:rPr>
                <w:rFonts w:cs="Open Sans"/>
                <w:spacing w:val="1"/>
                <w:w w:val="95"/>
              </w:rPr>
              <w:t>s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1"/>
                <w:w w:val="95"/>
              </w:rPr>
              <w:t>m</w:t>
            </w:r>
            <w:r w:rsidRPr="00CE0A84">
              <w:rPr>
                <w:rFonts w:cs="Open Sans"/>
                <w:spacing w:val="2"/>
                <w:w w:val="95"/>
              </w:rPr>
              <w:t>e</w:t>
            </w:r>
            <w:r w:rsidRPr="00CE0A84">
              <w:rPr>
                <w:rFonts w:cs="Open Sans"/>
                <w:w w:val="95"/>
              </w:rPr>
              <w:t>n</w:t>
            </w:r>
            <w:r w:rsidRPr="00CE0A84">
              <w:rPr>
                <w:rFonts w:cs="Open Sans"/>
                <w:spacing w:val="-4"/>
                <w:w w:val="95"/>
              </w:rPr>
              <w:t>t</w:t>
            </w:r>
          </w:p>
          <w:p w14:paraId="62E79E85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AB92D41" w14:textId="77777777" w:rsidR="002E594A" w:rsidRPr="00E117EC" w:rsidRDefault="002E594A" w:rsidP="004A0A5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4B15ED29" w14:textId="77777777" w:rsidTr="004A0A5F">
        <w:tc>
          <w:tcPr>
            <w:tcW w:w="9180" w:type="dxa"/>
            <w:shd w:val="clear" w:color="auto" w:fill="auto"/>
          </w:tcPr>
          <w:p w14:paraId="64D85B97" w14:textId="77777777" w:rsidR="002E594A" w:rsidRPr="00CE0A84" w:rsidRDefault="002E594A" w:rsidP="004A0A5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cs="Open Sans"/>
                <w:spacing w:val="-3"/>
                <w:w w:val="93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Managing a quality service</w:t>
            </w:r>
            <w:r w:rsidRPr="00CE0A84">
              <w:rPr>
                <w:rFonts w:cs="Open Sans"/>
                <w:color w:val="000000"/>
              </w:rPr>
              <w:t xml:space="preserve"> - </w:t>
            </w:r>
            <w:r w:rsidRPr="00CE0A84">
              <w:rPr>
                <w:rFonts w:cs="Open Sans"/>
                <w:spacing w:val="1"/>
                <w:w w:val="95"/>
              </w:rPr>
              <w:t>pl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spacing w:val="-3"/>
                <w:w w:val="95"/>
              </w:rPr>
              <w:t>ns</w:t>
            </w:r>
            <w:r w:rsidRPr="00CE0A84">
              <w:rPr>
                <w:rFonts w:cs="Open Sans"/>
                <w:w w:val="95"/>
              </w:rPr>
              <w:t>,</w:t>
            </w:r>
            <w:r w:rsidRPr="00CE0A84">
              <w:rPr>
                <w:rFonts w:cs="Open Sans"/>
                <w:spacing w:val="8"/>
                <w:w w:val="95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o</w:t>
            </w:r>
            <w:r w:rsidRPr="00CE0A84">
              <w:rPr>
                <w:rFonts w:cs="Open Sans"/>
                <w:spacing w:val="-1"/>
                <w:w w:val="95"/>
              </w:rPr>
              <w:t>r</w:t>
            </w:r>
            <w:r w:rsidRPr="00CE0A84">
              <w:rPr>
                <w:rFonts w:cs="Open Sans"/>
                <w:spacing w:val="1"/>
                <w:w w:val="95"/>
              </w:rPr>
              <w:t>g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spacing w:val="1"/>
                <w:w w:val="95"/>
              </w:rPr>
              <w:t>nis</w:t>
            </w:r>
            <w:r w:rsidRPr="00CE0A84">
              <w:rPr>
                <w:rFonts w:cs="Open Sans"/>
                <w:w w:val="95"/>
              </w:rPr>
              <w:t>es</w:t>
            </w:r>
            <w:r w:rsidRPr="00CE0A84">
              <w:rPr>
                <w:rFonts w:cs="Open Sans"/>
                <w:spacing w:val="6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5"/>
              </w:rPr>
              <w:t>m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spacing w:val="1"/>
                <w:w w:val="95"/>
              </w:rPr>
              <w:t>na</w:t>
            </w:r>
            <w:r w:rsidRPr="00CE0A84">
              <w:rPr>
                <w:rFonts w:cs="Open Sans"/>
                <w:spacing w:val="2"/>
                <w:w w:val="95"/>
              </w:rPr>
              <w:t>g</w:t>
            </w:r>
            <w:r w:rsidRPr="00CE0A84">
              <w:rPr>
                <w:rFonts w:cs="Open Sans"/>
                <w:w w:val="95"/>
              </w:rPr>
              <w:t>es</w:t>
            </w:r>
            <w:r w:rsidRPr="00CE0A84">
              <w:rPr>
                <w:rFonts w:cs="Open Sans"/>
                <w:spacing w:val="11"/>
                <w:w w:val="95"/>
              </w:rPr>
              <w:t xml:space="preserve"> 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1"/>
                <w:w w:val="95"/>
              </w:rPr>
              <w:t>h</w:t>
            </w:r>
            <w:r w:rsidRPr="00CE0A84">
              <w:rPr>
                <w:rFonts w:cs="Open Sans"/>
                <w:spacing w:val="2"/>
                <w:w w:val="95"/>
              </w:rPr>
              <w:t>e</w:t>
            </w:r>
            <w:r w:rsidRPr="00CE0A84">
              <w:rPr>
                <w:rFonts w:cs="Open Sans"/>
                <w:spacing w:val="1"/>
                <w:w w:val="95"/>
              </w:rPr>
              <w:t>i</w:t>
            </w:r>
            <w:r w:rsidRPr="00CE0A84">
              <w:rPr>
                <w:rFonts w:cs="Open Sans"/>
                <w:w w:val="95"/>
              </w:rPr>
              <w:t>r</w:t>
            </w:r>
            <w:r w:rsidRPr="00CE0A84">
              <w:rPr>
                <w:rFonts w:cs="Open Sans"/>
                <w:spacing w:val="2"/>
                <w:w w:val="95"/>
              </w:rPr>
              <w:t xml:space="preserve"> 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1"/>
                <w:w w:val="95"/>
              </w:rPr>
              <w:t>im</w:t>
            </w:r>
            <w:r w:rsidRPr="00CE0A84">
              <w:rPr>
                <w:rFonts w:cs="Open Sans"/>
                <w:w w:val="95"/>
              </w:rPr>
              <w:t>e</w:t>
            </w:r>
            <w:r w:rsidRPr="00CE0A84">
              <w:rPr>
                <w:rFonts w:cs="Open Sans"/>
                <w:spacing w:val="10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4"/>
              </w:rPr>
              <w:t>ac</w:t>
            </w:r>
            <w:r w:rsidRPr="00CE0A84">
              <w:rPr>
                <w:rFonts w:cs="Open Sans"/>
                <w:spacing w:val="-1"/>
                <w:w w:val="94"/>
              </w:rPr>
              <w:t>t</w:t>
            </w:r>
            <w:r w:rsidRPr="00CE0A84">
              <w:rPr>
                <w:rFonts w:cs="Open Sans"/>
                <w:spacing w:val="2"/>
                <w:w w:val="94"/>
              </w:rPr>
              <w:t>iv</w:t>
            </w:r>
            <w:r w:rsidRPr="00CE0A84">
              <w:rPr>
                <w:rFonts w:cs="Open Sans"/>
                <w:spacing w:val="1"/>
                <w:w w:val="94"/>
              </w:rPr>
              <w:t>i</w:t>
            </w:r>
            <w:r w:rsidRPr="00CE0A84">
              <w:rPr>
                <w:rFonts w:cs="Open Sans"/>
                <w:spacing w:val="-1"/>
                <w:w w:val="94"/>
              </w:rPr>
              <w:t>t</w:t>
            </w:r>
            <w:r w:rsidRPr="00CE0A84">
              <w:rPr>
                <w:rFonts w:cs="Open Sans"/>
                <w:spacing w:val="1"/>
                <w:w w:val="94"/>
              </w:rPr>
              <w:t>i</w:t>
            </w:r>
            <w:r w:rsidRPr="00CE0A84">
              <w:rPr>
                <w:rFonts w:cs="Open Sans"/>
                <w:spacing w:val="3"/>
                <w:w w:val="94"/>
              </w:rPr>
              <w:t>e</w:t>
            </w:r>
            <w:r w:rsidRPr="00CE0A84">
              <w:rPr>
                <w:rFonts w:cs="Open Sans"/>
                <w:w w:val="94"/>
              </w:rPr>
              <w:t>s</w:t>
            </w:r>
            <w:r w:rsidRPr="00CE0A84">
              <w:rPr>
                <w:rFonts w:cs="Open Sans"/>
                <w:spacing w:val="9"/>
                <w:w w:val="94"/>
              </w:rPr>
              <w:t xml:space="preserve"> </w:t>
            </w:r>
            <w:r w:rsidRPr="00CE0A84">
              <w:rPr>
                <w:rFonts w:cs="Open Sans"/>
                <w:spacing w:val="-4"/>
              </w:rPr>
              <w:t>t</w:t>
            </w:r>
            <w:r w:rsidRPr="00CE0A84">
              <w:rPr>
                <w:rFonts w:cs="Open Sans"/>
              </w:rPr>
              <w:t>o</w:t>
            </w:r>
            <w:r w:rsidRPr="00CE0A84">
              <w:rPr>
                <w:rFonts w:cs="Open Sans"/>
                <w:spacing w:val="3"/>
              </w:rPr>
              <w:t xml:space="preserve"> </w:t>
            </w:r>
            <w:r w:rsidRPr="00CE0A84">
              <w:rPr>
                <w:rFonts w:cs="Open Sans"/>
                <w:spacing w:val="2"/>
                <w:w w:val="93"/>
              </w:rPr>
              <w:t>de</w:t>
            </w:r>
            <w:r w:rsidRPr="00CE0A84">
              <w:rPr>
                <w:rFonts w:cs="Open Sans"/>
                <w:spacing w:val="1"/>
                <w:w w:val="93"/>
              </w:rPr>
              <w:t>l</w:t>
            </w:r>
            <w:r w:rsidRPr="00CE0A84">
              <w:rPr>
                <w:rFonts w:cs="Open Sans"/>
                <w:spacing w:val="2"/>
                <w:w w:val="93"/>
              </w:rPr>
              <w:t>i</w:t>
            </w:r>
            <w:r w:rsidRPr="00CE0A84">
              <w:rPr>
                <w:rFonts w:cs="Open Sans"/>
                <w:spacing w:val="-1"/>
                <w:w w:val="93"/>
              </w:rPr>
              <w:t>v</w:t>
            </w:r>
            <w:r w:rsidRPr="00CE0A84">
              <w:rPr>
                <w:rFonts w:cs="Open Sans"/>
                <w:spacing w:val="2"/>
                <w:w w:val="93"/>
              </w:rPr>
              <w:t>e</w:t>
            </w:r>
            <w:r w:rsidRPr="00CE0A84">
              <w:rPr>
                <w:rFonts w:cs="Open Sans"/>
                <w:w w:val="93"/>
              </w:rPr>
              <w:t>r</w:t>
            </w:r>
            <w:r w:rsidRPr="00CE0A84">
              <w:rPr>
                <w:rFonts w:cs="Open Sans"/>
                <w:spacing w:val="6"/>
                <w:w w:val="93"/>
              </w:rPr>
              <w:t xml:space="preserve"> </w:t>
            </w:r>
            <w:r w:rsidRPr="00CE0A84">
              <w:rPr>
                <w:rFonts w:cs="Open Sans"/>
              </w:rPr>
              <w:t>a</w:t>
            </w:r>
            <w:r w:rsidRPr="00CE0A84">
              <w:rPr>
                <w:rFonts w:cs="Open Sans"/>
                <w:spacing w:val="-8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hig</w:t>
            </w:r>
            <w:r w:rsidRPr="00CE0A84">
              <w:rPr>
                <w:rFonts w:cs="Open Sans"/>
                <w:w w:val="96"/>
              </w:rPr>
              <w:t>h</w:t>
            </w:r>
            <w:r w:rsidRPr="00CE0A84">
              <w:rPr>
                <w:rFonts w:cs="Open Sans"/>
                <w:spacing w:val="1"/>
                <w:w w:val="96"/>
              </w:rPr>
              <w:t>-q</w:t>
            </w:r>
            <w:r w:rsidRPr="00CE0A84">
              <w:rPr>
                <w:rFonts w:cs="Open Sans"/>
                <w:spacing w:val="2"/>
                <w:w w:val="96"/>
              </w:rPr>
              <w:t>ua</w:t>
            </w:r>
            <w:r w:rsidRPr="00CE0A84">
              <w:rPr>
                <w:rFonts w:cs="Open Sans"/>
                <w:spacing w:val="1"/>
                <w:w w:val="96"/>
              </w:rPr>
              <w:t>li</w:t>
            </w:r>
            <w:r w:rsidRPr="00CE0A84">
              <w:rPr>
                <w:rFonts w:cs="Open Sans"/>
                <w:spacing w:val="5"/>
                <w:w w:val="96"/>
              </w:rPr>
              <w:t>t</w:t>
            </w:r>
            <w:r w:rsidRPr="00CE0A84">
              <w:rPr>
                <w:rFonts w:cs="Open Sans"/>
                <w:w w:val="96"/>
              </w:rPr>
              <w:t>y</w:t>
            </w:r>
            <w:r w:rsidRPr="00CE0A84">
              <w:rPr>
                <w:rFonts w:cs="Open Sans"/>
                <w:spacing w:val="6"/>
                <w:w w:val="96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cus</w:t>
            </w:r>
            <w:r w:rsidRPr="00CE0A84">
              <w:rPr>
                <w:rFonts w:cs="Open Sans"/>
                <w:spacing w:val="-4"/>
              </w:rPr>
              <w:t>t</w:t>
            </w:r>
            <w:r w:rsidRPr="00CE0A84">
              <w:rPr>
                <w:rFonts w:cs="Open Sans"/>
                <w:spacing w:val="1"/>
              </w:rPr>
              <w:t>om</w:t>
            </w:r>
            <w:r w:rsidRPr="00CE0A84">
              <w:rPr>
                <w:rFonts w:cs="Open Sans"/>
                <w:spacing w:val="2"/>
              </w:rPr>
              <w:t>e</w:t>
            </w:r>
            <w:r w:rsidRPr="00CE0A84">
              <w:rPr>
                <w:rFonts w:cs="Open Sans"/>
              </w:rPr>
              <w:t>r</w:t>
            </w:r>
            <w:r w:rsidRPr="00CE0A84">
              <w:rPr>
                <w:rFonts w:cs="Open Sans"/>
                <w:spacing w:val="-14"/>
              </w:rPr>
              <w:t xml:space="preserve"> </w:t>
            </w:r>
            <w:r w:rsidRPr="00CE0A84">
              <w:rPr>
                <w:rFonts w:cs="Open Sans"/>
                <w:spacing w:val="-2"/>
                <w:w w:val="93"/>
              </w:rPr>
              <w:t>e</w:t>
            </w:r>
            <w:r w:rsidRPr="00CE0A84">
              <w:rPr>
                <w:rFonts w:cs="Open Sans"/>
                <w:spacing w:val="2"/>
                <w:w w:val="96"/>
              </w:rPr>
              <w:t>x</w:t>
            </w:r>
            <w:r w:rsidRPr="00CE0A84">
              <w:rPr>
                <w:rFonts w:cs="Open Sans"/>
                <w:spacing w:val="2"/>
                <w:w w:val="103"/>
              </w:rPr>
              <w:t>p</w:t>
            </w:r>
            <w:r w:rsidRPr="00CE0A84">
              <w:rPr>
                <w:rFonts w:cs="Open Sans"/>
                <w:spacing w:val="2"/>
                <w:w w:val="93"/>
              </w:rPr>
              <w:t>e</w:t>
            </w:r>
            <w:r w:rsidRPr="00CE0A84">
              <w:rPr>
                <w:rFonts w:cs="Open Sans"/>
                <w:spacing w:val="2"/>
                <w:w w:val="94"/>
              </w:rPr>
              <w:t>r</w:t>
            </w:r>
            <w:r w:rsidRPr="00CE0A84">
              <w:rPr>
                <w:rFonts w:cs="Open Sans"/>
                <w:spacing w:val="1"/>
                <w:w w:val="83"/>
              </w:rPr>
              <w:t>i</w:t>
            </w:r>
            <w:r w:rsidRPr="00CE0A84">
              <w:rPr>
                <w:rFonts w:cs="Open Sans"/>
                <w:spacing w:val="2"/>
                <w:w w:val="93"/>
              </w:rPr>
              <w:t>e</w:t>
            </w:r>
            <w:r w:rsidRPr="00CE0A84">
              <w:rPr>
                <w:rFonts w:cs="Open Sans"/>
                <w:spacing w:val="1"/>
                <w:w w:val="96"/>
              </w:rPr>
              <w:t>n</w:t>
            </w:r>
            <w:r w:rsidRPr="00CE0A84">
              <w:rPr>
                <w:rFonts w:cs="Open Sans"/>
                <w:spacing w:val="2"/>
                <w:w w:val="103"/>
              </w:rPr>
              <w:t>c</w:t>
            </w:r>
            <w:r w:rsidRPr="00CE0A84">
              <w:rPr>
                <w:rFonts w:cs="Open Sans"/>
                <w:spacing w:val="-3"/>
                <w:w w:val="93"/>
              </w:rPr>
              <w:t>e</w:t>
            </w:r>
          </w:p>
          <w:p w14:paraId="5B3E9FF2" w14:textId="77777777" w:rsidR="002E594A" w:rsidRPr="00CE0A84" w:rsidRDefault="002E594A" w:rsidP="004A0A5F">
            <w:pPr>
              <w:rPr>
                <w:rFonts w:cs="Open Sans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C8AFCEE" w14:textId="77777777" w:rsidR="002E594A" w:rsidRPr="00E117EC" w:rsidRDefault="002E594A" w:rsidP="004A0A5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  <w:tr w:rsidR="002E594A" w:rsidRPr="00CE0A84" w14:paraId="0AFFC603" w14:textId="77777777" w:rsidTr="004A0A5F">
        <w:trPr>
          <w:trHeight w:val="70"/>
        </w:trPr>
        <w:tc>
          <w:tcPr>
            <w:tcW w:w="9180" w:type="dxa"/>
            <w:shd w:val="clear" w:color="auto" w:fill="auto"/>
          </w:tcPr>
          <w:p w14:paraId="2338084D" w14:textId="77777777" w:rsidR="002E594A" w:rsidRPr="00CE0A84" w:rsidRDefault="002E594A" w:rsidP="004A0A5F">
            <w:pPr>
              <w:contextualSpacing/>
              <w:rPr>
                <w:rFonts w:cs="Open Sans"/>
                <w:b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at pace</w:t>
            </w:r>
            <w:r w:rsidRPr="00CE0A84">
              <w:rPr>
                <w:rFonts w:cs="Open Sans"/>
                <w:color w:val="000000"/>
              </w:rPr>
              <w:t xml:space="preserve"> - </w:t>
            </w:r>
            <w:r w:rsidRPr="00CE0A84">
              <w:rPr>
                <w:rFonts w:cs="Open Sans"/>
                <w:spacing w:val="2"/>
                <w:w w:val="95"/>
              </w:rPr>
              <w:t>de</w:t>
            </w:r>
            <w:r w:rsidRPr="00CE0A84">
              <w:rPr>
                <w:rFonts w:cs="Open Sans"/>
                <w:spacing w:val="1"/>
                <w:w w:val="95"/>
              </w:rPr>
              <w:t>l</w:t>
            </w:r>
            <w:r w:rsidRPr="00CE0A84">
              <w:rPr>
                <w:rFonts w:cs="Open Sans"/>
                <w:spacing w:val="2"/>
                <w:w w:val="95"/>
              </w:rPr>
              <w:t>i</w:t>
            </w:r>
            <w:r w:rsidRPr="00CE0A84">
              <w:rPr>
                <w:rFonts w:cs="Open Sans"/>
                <w:spacing w:val="-1"/>
                <w:w w:val="95"/>
              </w:rPr>
              <w:t>v</w:t>
            </w:r>
            <w:r w:rsidRPr="00CE0A84">
              <w:rPr>
                <w:rFonts w:cs="Open Sans"/>
                <w:spacing w:val="2"/>
                <w:w w:val="95"/>
              </w:rPr>
              <w:t>er</w:t>
            </w:r>
            <w:r w:rsidRPr="00CE0A84">
              <w:rPr>
                <w:rFonts w:cs="Open Sans"/>
                <w:spacing w:val="1"/>
                <w:w w:val="95"/>
              </w:rPr>
              <w:t>s</w:t>
            </w:r>
            <w:r w:rsidRPr="00CE0A84">
              <w:rPr>
                <w:rFonts w:cs="Open Sans"/>
                <w:spacing w:val="-5"/>
                <w:w w:val="95"/>
              </w:rPr>
              <w:t xml:space="preserve"> 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spacing w:val="1"/>
                <w:w w:val="95"/>
              </w:rPr>
              <w:t>im</w:t>
            </w:r>
            <w:r w:rsidRPr="00CE0A84">
              <w:rPr>
                <w:rFonts w:cs="Open Sans"/>
                <w:spacing w:val="2"/>
                <w:w w:val="95"/>
              </w:rPr>
              <w:t>el</w:t>
            </w:r>
            <w:r w:rsidRPr="00CE0A84">
              <w:rPr>
                <w:rFonts w:cs="Open Sans"/>
                <w:w w:val="95"/>
              </w:rPr>
              <w:t>y</w:t>
            </w:r>
            <w:r w:rsidRPr="00CE0A84">
              <w:rPr>
                <w:rFonts w:cs="Open Sans"/>
                <w:spacing w:val="2"/>
                <w:w w:val="95"/>
              </w:rPr>
              <w:t xml:space="preserve"> pe</w:t>
            </w:r>
            <w:r w:rsidRPr="00CE0A84">
              <w:rPr>
                <w:rFonts w:cs="Open Sans"/>
                <w:spacing w:val="7"/>
                <w:w w:val="95"/>
              </w:rPr>
              <w:t>r</w:t>
            </w:r>
            <w:r w:rsidRPr="00CE0A84">
              <w:rPr>
                <w:rFonts w:cs="Open Sans"/>
                <w:spacing w:val="-1"/>
                <w:w w:val="95"/>
              </w:rPr>
              <w:t>f</w:t>
            </w:r>
            <w:r w:rsidRPr="00CE0A84">
              <w:rPr>
                <w:rFonts w:cs="Open Sans"/>
                <w:spacing w:val="1"/>
                <w:w w:val="95"/>
              </w:rPr>
              <w:t>o</w:t>
            </w:r>
            <w:r w:rsidRPr="00CE0A84">
              <w:rPr>
                <w:rFonts w:cs="Open Sans"/>
                <w:spacing w:val="2"/>
                <w:w w:val="95"/>
              </w:rPr>
              <w:t>r</w:t>
            </w:r>
            <w:r w:rsidRPr="00CE0A84">
              <w:rPr>
                <w:rFonts w:cs="Open Sans"/>
                <w:spacing w:val="1"/>
                <w:w w:val="95"/>
              </w:rPr>
              <w:t>m</w:t>
            </w:r>
            <w:r w:rsidRPr="00CE0A84">
              <w:rPr>
                <w:rFonts w:cs="Open Sans"/>
                <w:spacing w:val="2"/>
                <w:w w:val="95"/>
              </w:rPr>
              <w:t>a</w:t>
            </w:r>
            <w:r w:rsidRPr="00CE0A84">
              <w:rPr>
                <w:rFonts w:cs="Open Sans"/>
                <w:spacing w:val="1"/>
                <w:w w:val="95"/>
              </w:rPr>
              <w:t>n</w:t>
            </w:r>
            <w:r w:rsidRPr="00CE0A84">
              <w:rPr>
                <w:rFonts w:cs="Open Sans"/>
                <w:spacing w:val="2"/>
                <w:w w:val="95"/>
              </w:rPr>
              <w:t>c</w:t>
            </w:r>
            <w:r w:rsidRPr="00CE0A84">
              <w:rPr>
                <w:rFonts w:cs="Open Sans"/>
                <w:spacing w:val="-3"/>
                <w:w w:val="95"/>
              </w:rPr>
              <w:t>e</w:t>
            </w:r>
            <w:r w:rsidRPr="00CE0A84">
              <w:rPr>
                <w:rFonts w:cs="Open Sans"/>
                <w:w w:val="95"/>
              </w:rPr>
              <w:t>,</w:t>
            </w:r>
            <w:r w:rsidRPr="00CE0A84">
              <w:rPr>
                <w:rFonts w:cs="Open Sans"/>
                <w:spacing w:val="29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  <w:w w:val="95"/>
              </w:rPr>
              <w:t>w</w:t>
            </w:r>
            <w:r w:rsidRPr="00CE0A84">
              <w:rPr>
                <w:rFonts w:cs="Open Sans"/>
                <w:spacing w:val="1"/>
                <w:w w:val="95"/>
              </w:rPr>
              <w:t>i</w:t>
            </w:r>
            <w:r w:rsidRPr="00CE0A84">
              <w:rPr>
                <w:rFonts w:cs="Open Sans"/>
                <w:spacing w:val="-1"/>
                <w:w w:val="95"/>
              </w:rPr>
              <w:t>t</w:t>
            </w:r>
            <w:r w:rsidRPr="00CE0A84">
              <w:rPr>
                <w:rFonts w:cs="Open Sans"/>
                <w:w w:val="95"/>
              </w:rPr>
              <w:t>h</w:t>
            </w:r>
            <w:r w:rsidRPr="00CE0A84">
              <w:rPr>
                <w:rFonts w:cs="Open Sans"/>
                <w:spacing w:val="15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  <w:w w:val="95"/>
              </w:rPr>
              <w:t>e</w:t>
            </w:r>
            <w:r w:rsidRPr="00CE0A84">
              <w:rPr>
                <w:rFonts w:cs="Open Sans"/>
                <w:spacing w:val="1"/>
                <w:w w:val="95"/>
              </w:rPr>
              <w:t>n</w:t>
            </w:r>
            <w:r w:rsidRPr="00CE0A84">
              <w:rPr>
                <w:rFonts w:cs="Open Sans"/>
                <w:spacing w:val="2"/>
                <w:w w:val="95"/>
              </w:rPr>
              <w:t>e</w:t>
            </w:r>
            <w:r w:rsidRPr="00CE0A84">
              <w:rPr>
                <w:rFonts w:cs="Open Sans"/>
                <w:spacing w:val="-1"/>
                <w:w w:val="95"/>
              </w:rPr>
              <w:t>r</w:t>
            </w:r>
            <w:r w:rsidRPr="00CE0A84">
              <w:rPr>
                <w:rFonts w:cs="Open Sans"/>
                <w:spacing w:val="2"/>
                <w:w w:val="95"/>
              </w:rPr>
              <w:t>g</w:t>
            </w:r>
            <w:r w:rsidRPr="00CE0A84">
              <w:rPr>
                <w:rFonts w:cs="Open Sans"/>
                <w:spacing w:val="-13"/>
                <w:w w:val="95"/>
              </w:rPr>
              <w:t>y</w:t>
            </w:r>
            <w:r w:rsidRPr="00CE0A84">
              <w:rPr>
                <w:rFonts w:cs="Open Sans"/>
                <w:w w:val="95"/>
              </w:rPr>
              <w:t>,</w:t>
            </w:r>
            <w:r w:rsidRPr="00CE0A84">
              <w:rPr>
                <w:rFonts w:cs="Open Sans"/>
                <w:spacing w:val="4"/>
                <w:w w:val="95"/>
              </w:rPr>
              <w:t xml:space="preserve">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t</w:t>
            </w:r>
            <w:r w:rsidRPr="00CE0A84">
              <w:rPr>
                <w:rFonts w:cs="Open Sans"/>
                <w:spacing w:val="2"/>
                <w:w w:val="96"/>
              </w:rPr>
              <w:t>a</w:t>
            </w:r>
            <w:r w:rsidRPr="00CE0A84">
              <w:rPr>
                <w:rFonts w:cs="Open Sans"/>
                <w:spacing w:val="3"/>
                <w:w w:val="96"/>
              </w:rPr>
              <w:t>k</w:t>
            </w:r>
            <w:r w:rsidRPr="00CE0A84">
              <w:rPr>
                <w:rFonts w:cs="Open Sans"/>
                <w:spacing w:val="1"/>
                <w:w w:val="96"/>
              </w:rPr>
              <w:t>in</w:t>
            </w:r>
            <w:r w:rsidRPr="00CE0A84">
              <w:rPr>
                <w:rFonts w:cs="Open Sans"/>
                <w:w w:val="96"/>
              </w:rPr>
              <w:t>g</w:t>
            </w:r>
            <w:r w:rsidRPr="00CE0A84">
              <w:rPr>
                <w:rFonts w:cs="Open Sans"/>
                <w:spacing w:val="7"/>
                <w:w w:val="96"/>
              </w:rPr>
              <w:t xml:space="preserve"> </w:t>
            </w:r>
            <w:r w:rsidRPr="00CE0A84">
              <w:rPr>
                <w:rFonts w:cs="Open Sans"/>
                <w:spacing w:val="-1"/>
                <w:w w:val="94"/>
              </w:rPr>
              <w:t>r</w:t>
            </w:r>
            <w:r w:rsidRPr="00CE0A84">
              <w:rPr>
                <w:rFonts w:cs="Open Sans"/>
                <w:spacing w:val="3"/>
                <w:w w:val="93"/>
              </w:rPr>
              <w:t>e</w:t>
            </w:r>
            <w:r w:rsidRPr="00CE0A84">
              <w:rPr>
                <w:rFonts w:cs="Open Sans"/>
                <w:spacing w:val="2"/>
                <w:w w:val="96"/>
              </w:rPr>
              <w:t>s</w:t>
            </w:r>
            <w:r w:rsidRPr="00CE0A84">
              <w:rPr>
                <w:rFonts w:cs="Open Sans"/>
                <w:spacing w:val="1"/>
                <w:w w:val="103"/>
              </w:rPr>
              <w:t>p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  <w:spacing w:val="1"/>
                <w:w w:val="96"/>
              </w:rPr>
              <w:t>ns</w:t>
            </w:r>
            <w:r w:rsidRPr="00CE0A84">
              <w:rPr>
                <w:rFonts w:cs="Open Sans"/>
                <w:spacing w:val="1"/>
                <w:w w:val="83"/>
              </w:rPr>
              <w:t>i</w:t>
            </w:r>
            <w:r w:rsidRPr="00CE0A84">
              <w:rPr>
                <w:rFonts w:cs="Open Sans"/>
                <w:spacing w:val="1"/>
                <w:w w:val="103"/>
              </w:rPr>
              <w:t>b</w:t>
            </w:r>
            <w:r w:rsidRPr="00CE0A84">
              <w:rPr>
                <w:rFonts w:cs="Open Sans"/>
                <w:spacing w:val="1"/>
                <w:w w:val="83"/>
              </w:rPr>
              <w:t>ili</w:t>
            </w:r>
            <w:r w:rsidRPr="00CE0A84">
              <w:rPr>
                <w:rFonts w:cs="Open Sans"/>
                <w:spacing w:val="5"/>
                <w:w w:val="106"/>
              </w:rPr>
              <w:t>t</w:t>
            </w:r>
            <w:r w:rsidRPr="00CE0A84">
              <w:rPr>
                <w:rFonts w:cs="Open Sans"/>
                <w:w w:val="92"/>
              </w:rPr>
              <w:t xml:space="preserve">y </w:t>
            </w:r>
            <w:r w:rsidRPr="00CE0A84">
              <w:rPr>
                <w:rFonts w:cs="Open Sans"/>
                <w:spacing w:val="2"/>
              </w:rPr>
              <w:t>a</w:t>
            </w:r>
            <w:r w:rsidRPr="00CE0A84">
              <w:rPr>
                <w:rFonts w:cs="Open Sans"/>
                <w:spacing w:val="1"/>
              </w:rPr>
              <w:t>n</w:t>
            </w:r>
            <w:r w:rsidRPr="00CE0A84">
              <w:rPr>
                <w:rFonts w:cs="Open Sans"/>
              </w:rPr>
              <w:t>d</w:t>
            </w:r>
            <w:r w:rsidRPr="00CE0A84">
              <w:rPr>
                <w:rFonts w:cs="Open Sans"/>
                <w:spacing w:val="-9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a</w:t>
            </w:r>
            <w:r w:rsidRPr="00CE0A84">
              <w:rPr>
                <w:rFonts w:cs="Open Sans"/>
                <w:spacing w:val="2"/>
                <w:w w:val="96"/>
              </w:rPr>
              <w:t>cc</w:t>
            </w:r>
            <w:r w:rsidRPr="00CE0A84">
              <w:rPr>
                <w:rFonts w:cs="Open Sans"/>
                <w:spacing w:val="1"/>
                <w:w w:val="96"/>
              </w:rPr>
              <w:t>ou</w:t>
            </w:r>
            <w:r w:rsidRPr="00CE0A84">
              <w:rPr>
                <w:rFonts w:cs="Open Sans"/>
                <w:w w:val="96"/>
              </w:rPr>
              <w:t>n</w:t>
            </w:r>
            <w:r w:rsidRPr="00CE0A84">
              <w:rPr>
                <w:rFonts w:cs="Open Sans"/>
                <w:spacing w:val="1"/>
                <w:w w:val="96"/>
              </w:rPr>
              <w:t>t</w:t>
            </w:r>
            <w:r w:rsidRPr="00CE0A84">
              <w:rPr>
                <w:rFonts w:cs="Open Sans"/>
                <w:spacing w:val="2"/>
                <w:w w:val="96"/>
              </w:rPr>
              <w:t>a</w:t>
            </w:r>
            <w:r w:rsidRPr="00CE0A84">
              <w:rPr>
                <w:rFonts w:cs="Open Sans"/>
                <w:spacing w:val="1"/>
                <w:w w:val="96"/>
              </w:rPr>
              <w:t>bili</w:t>
            </w:r>
            <w:r w:rsidRPr="00CE0A84">
              <w:rPr>
                <w:rFonts w:cs="Open Sans"/>
                <w:spacing w:val="5"/>
                <w:w w:val="96"/>
              </w:rPr>
              <w:t>t</w:t>
            </w:r>
            <w:r w:rsidRPr="00CE0A84">
              <w:rPr>
                <w:rFonts w:cs="Open Sans"/>
                <w:w w:val="96"/>
              </w:rPr>
              <w:t>y</w:t>
            </w:r>
            <w:r w:rsidRPr="00CE0A84">
              <w:rPr>
                <w:rFonts w:cs="Open Sans"/>
                <w:spacing w:val="12"/>
                <w:w w:val="96"/>
              </w:rPr>
              <w:t xml:space="preserve"> </w:t>
            </w:r>
            <w:r w:rsidRPr="00CE0A84">
              <w:rPr>
                <w:rFonts w:cs="Open Sans"/>
                <w:spacing w:val="-1"/>
              </w:rPr>
              <w:t>f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</w:rPr>
              <w:t>r</w:t>
            </w:r>
            <w:r w:rsidRPr="00CE0A84">
              <w:rPr>
                <w:rFonts w:cs="Open Sans"/>
                <w:spacing w:val="-8"/>
              </w:rPr>
              <w:t xml:space="preserve"> </w:t>
            </w:r>
            <w:r w:rsidRPr="00CE0A84">
              <w:rPr>
                <w:rFonts w:cs="Open Sans"/>
                <w:spacing w:val="1"/>
                <w:w w:val="96"/>
              </w:rPr>
              <w:t>hig</w:t>
            </w:r>
            <w:r w:rsidRPr="00CE0A84">
              <w:rPr>
                <w:rFonts w:cs="Open Sans"/>
                <w:w w:val="96"/>
              </w:rPr>
              <w:t>h</w:t>
            </w:r>
            <w:r w:rsidRPr="00CE0A84">
              <w:rPr>
                <w:rFonts w:cs="Open Sans"/>
                <w:spacing w:val="1"/>
                <w:w w:val="96"/>
              </w:rPr>
              <w:t>-q</w:t>
            </w:r>
            <w:r w:rsidRPr="00CE0A84">
              <w:rPr>
                <w:rFonts w:cs="Open Sans"/>
                <w:spacing w:val="2"/>
                <w:w w:val="96"/>
              </w:rPr>
              <w:t>ua</w:t>
            </w:r>
            <w:r w:rsidRPr="00CE0A84">
              <w:rPr>
                <w:rFonts w:cs="Open Sans"/>
                <w:spacing w:val="1"/>
                <w:w w:val="96"/>
              </w:rPr>
              <w:t>li</w:t>
            </w:r>
            <w:r w:rsidRPr="00CE0A84">
              <w:rPr>
                <w:rFonts w:cs="Open Sans"/>
                <w:spacing w:val="5"/>
                <w:w w:val="96"/>
              </w:rPr>
              <w:t>t</w:t>
            </w:r>
            <w:r w:rsidRPr="00CE0A84">
              <w:rPr>
                <w:rFonts w:cs="Open Sans"/>
                <w:w w:val="96"/>
              </w:rPr>
              <w:t>y</w:t>
            </w:r>
            <w:r w:rsidRPr="00CE0A84">
              <w:rPr>
                <w:rFonts w:cs="Open Sans"/>
                <w:spacing w:val="6"/>
                <w:w w:val="96"/>
              </w:rPr>
              <w:t xml:space="preserve"> </w:t>
            </w:r>
            <w:r w:rsidRPr="00CE0A84">
              <w:rPr>
                <w:rFonts w:cs="Open Sans"/>
                <w:spacing w:val="1"/>
              </w:rPr>
              <w:t>o</w:t>
            </w:r>
            <w:r w:rsidRPr="00CE0A84">
              <w:rPr>
                <w:rFonts w:cs="Open Sans"/>
                <w:spacing w:val="2"/>
              </w:rPr>
              <w:t>u</w:t>
            </w:r>
            <w:r w:rsidRPr="00CE0A84">
              <w:rPr>
                <w:rFonts w:cs="Open Sans"/>
                <w:spacing w:val="-4"/>
              </w:rPr>
              <w:t>t</w:t>
            </w:r>
            <w:r w:rsidRPr="00CE0A84">
              <w:rPr>
                <w:rFonts w:cs="Open Sans"/>
                <w:spacing w:val="2"/>
              </w:rPr>
              <w:t>c</w:t>
            </w:r>
            <w:r w:rsidRPr="00CE0A84">
              <w:rPr>
                <w:rFonts w:cs="Open Sans"/>
                <w:spacing w:val="1"/>
              </w:rPr>
              <w:t>om</w:t>
            </w:r>
            <w:r w:rsidRPr="00CE0A84">
              <w:rPr>
                <w:rFonts w:cs="Open Sans"/>
                <w:spacing w:val="3"/>
              </w:rPr>
              <w:t>e</w:t>
            </w:r>
            <w:r w:rsidRPr="00CE0A84">
              <w:rPr>
                <w:rFonts w:cs="Open Sans"/>
                <w:spacing w:val="-1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37A3339C" w14:textId="77777777" w:rsidR="002E594A" w:rsidRPr="00E117EC" w:rsidRDefault="002E594A" w:rsidP="004A0A5F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2</w:t>
            </w:r>
          </w:p>
        </w:tc>
      </w:tr>
    </w:tbl>
    <w:p w14:paraId="115C0881" w14:textId="77777777" w:rsidR="002E594A" w:rsidRPr="00CE0A84" w:rsidRDefault="002E594A" w:rsidP="002E594A">
      <w:pPr>
        <w:jc w:val="both"/>
        <w:rPr>
          <w:rFonts w:cs="Open Sans"/>
        </w:rPr>
      </w:pPr>
    </w:p>
    <w:p w14:paraId="12BF052C" w14:textId="77777777" w:rsidR="002E594A" w:rsidRPr="00CE0A84" w:rsidRDefault="002E594A" w:rsidP="002E594A">
      <w:pPr>
        <w:jc w:val="both"/>
        <w:rPr>
          <w:rFonts w:cs="Open Sans"/>
        </w:rPr>
      </w:pPr>
    </w:p>
    <w:p w14:paraId="45362753" w14:textId="77777777" w:rsidR="002E594A" w:rsidRPr="00CE0A84" w:rsidRDefault="002E594A" w:rsidP="002E594A">
      <w:pPr>
        <w:jc w:val="both"/>
        <w:rPr>
          <w:rFonts w:cs="Open Sans"/>
        </w:rPr>
      </w:pPr>
    </w:p>
    <w:p w14:paraId="498F79C9" w14:textId="77777777" w:rsidR="002E594A" w:rsidRPr="00CE0A84" w:rsidRDefault="002E594A" w:rsidP="002E594A">
      <w:pPr>
        <w:jc w:val="both"/>
        <w:rPr>
          <w:rFonts w:cs="Open Sans"/>
        </w:rPr>
      </w:pPr>
    </w:p>
    <w:p w14:paraId="203FFDAC" w14:textId="77777777" w:rsidR="002E594A" w:rsidRPr="00CE0A84" w:rsidRDefault="002E594A" w:rsidP="002E594A">
      <w:pPr>
        <w:jc w:val="both"/>
        <w:rPr>
          <w:rFonts w:cs="Open Sans"/>
        </w:rPr>
      </w:pPr>
    </w:p>
    <w:p w14:paraId="51F3674E" w14:textId="77777777" w:rsidR="002E594A" w:rsidRPr="00CE0A84" w:rsidRDefault="002E594A" w:rsidP="002E594A">
      <w:pPr>
        <w:jc w:val="both"/>
        <w:rPr>
          <w:rFonts w:cs="Open Sans"/>
        </w:rPr>
      </w:pPr>
    </w:p>
    <w:p w14:paraId="01CF018B" w14:textId="77777777" w:rsidR="002E594A" w:rsidRPr="00CE0A84" w:rsidRDefault="002E594A" w:rsidP="002E594A">
      <w:pPr>
        <w:jc w:val="both"/>
        <w:rPr>
          <w:rFonts w:cs="Open Sans"/>
        </w:rPr>
      </w:pPr>
    </w:p>
    <w:p w14:paraId="7D7ADBAD" w14:textId="77777777" w:rsidR="002E594A" w:rsidRPr="00CE0A84" w:rsidRDefault="002E594A" w:rsidP="002E594A">
      <w:pPr>
        <w:jc w:val="both"/>
        <w:rPr>
          <w:rFonts w:cs="Open Sans"/>
        </w:rPr>
      </w:pPr>
    </w:p>
    <w:p w14:paraId="4A9375DF" w14:textId="77777777" w:rsidR="002E594A" w:rsidRPr="00253B47" w:rsidRDefault="002E594A" w:rsidP="002E594A">
      <w:pPr>
        <w:rPr>
          <w:rFonts w:cs="Open Sans"/>
        </w:rPr>
        <w:sectPr w:rsidR="002E594A" w:rsidRPr="00253B47" w:rsidSect="00706A6A">
          <w:headerReference w:type="default" r:id="rId9"/>
          <w:footerReference w:type="default" r:id="rId10"/>
          <w:pgSz w:w="11906" w:h="16838"/>
          <w:pgMar w:top="851" w:right="851" w:bottom="1418" w:left="851" w:header="709" w:footer="159" w:gutter="0"/>
          <w:cols w:space="708"/>
          <w:docGrid w:linePitch="360"/>
        </w:sectPr>
      </w:pPr>
    </w:p>
    <w:p w14:paraId="161DC16F" w14:textId="77777777" w:rsidR="002E594A" w:rsidRPr="00CE0A84" w:rsidRDefault="002E594A" w:rsidP="002E594A">
      <w:pPr>
        <w:jc w:val="both"/>
        <w:rPr>
          <w:rFonts w:cs="Open Sans"/>
          <w:b/>
        </w:rPr>
      </w:pPr>
    </w:p>
    <w:p w14:paraId="0E927580" w14:textId="77777777" w:rsidR="002E594A" w:rsidRPr="00A502EA" w:rsidRDefault="002E594A" w:rsidP="002E594A">
      <w:pPr>
        <w:jc w:val="both"/>
        <w:rPr>
          <w:rFonts w:cs="Open Sans"/>
          <w:b/>
          <w:color w:val="595959"/>
        </w:rPr>
      </w:pPr>
    </w:p>
    <w:p w14:paraId="23B26F7E" w14:textId="77777777" w:rsidR="002E594A" w:rsidRPr="00A502EA" w:rsidRDefault="002E594A" w:rsidP="002E594A">
      <w:pPr>
        <w:jc w:val="both"/>
        <w:rPr>
          <w:rFonts w:cs="Open Sans"/>
          <w:b/>
          <w:color w:val="595959"/>
          <w:sz w:val="32"/>
          <w:szCs w:val="32"/>
        </w:rPr>
      </w:pPr>
      <w:r w:rsidRPr="00A502EA">
        <w:rPr>
          <w:rFonts w:cs="Open Sans"/>
          <w:b/>
          <w:color w:val="595959"/>
          <w:sz w:val="32"/>
          <w:szCs w:val="32"/>
        </w:rPr>
        <w:t xml:space="preserve">Person specification </w:t>
      </w:r>
    </w:p>
    <w:p w14:paraId="0F6BECE6" w14:textId="77777777" w:rsidR="002E594A" w:rsidRPr="00CE0A84" w:rsidRDefault="002E594A" w:rsidP="002E594A">
      <w:pPr>
        <w:jc w:val="both"/>
        <w:rPr>
          <w:rFonts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4219"/>
        <w:gridCol w:w="4094"/>
      </w:tblGrid>
      <w:tr w:rsidR="002E594A" w:rsidRPr="00CE0A84" w14:paraId="64D2D3D3" w14:textId="77777777" w:rsidTr="004A0A5F">
        <w:tc>
          <w:tcPr>
            <w:tcW w:w="14850" w:type="dxa"/>
            <w:gridSpan w:val="3"/>
            <w:shd w:val="clear" w:color="auto" w:fill="auto"/>
          </w:tcPr>
          <w:p w14:paraId="3A6BE8E8" w14:textId="77777777" w:rsidR="002E594A" w:rsidRPr="00DC0CB3" w:rsidRDefault="002E594A" w:rsidP="004A0A5F">
            <w:pPr>
              <w:rPr>
                <w:rFonts w:cs="Open Sans"/>
                <w:color w:val="00B0F0"/>
                <w:sz w:val="16"/>
                <w:szCs w:val="16"/>
              </w:rPr>
            </w:pPr>
          </w:p>
          <w:p w14:paraId="58D2CC58" w14:textId="77777777" w:rsidR="002E594A" w:rsidRPr="00E117EC" w:rsidRDefault="002E594A" w:rsidP="004A0A5F">
            <w:pPr>
              <w:rPr>
                <w:rFonts w:cs="Open Sans"/>
                <w:b/>
                <w:color w:val="00B0F0"/>
                <w:sz w:val="26"/>
                <w:szCs w:val="26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Job Title</w:t>
            </w:r>
            <w:r w:rsidRPr="007529A3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: </w:t>
            </w:r>
            <w:r>
              <w:rPr>
                <w:rFonts w:cs="Open Sans"/>
                <w:b/>
                <w:color w:val="00AEEF"/>
                <w:sz w:val="26"/>
                <w:szCs w:val="26"/>
              </w:rPr>
              <w:t xml:space="preserve"> </w:t>
            </w:r>
            <w:r w:rsidR="00516BCE">
              <w:rPr>
                <w:rFonts w:cs="Open Sans"/>
                <w:b/>
                <w:color w:val="00AEEF"/>
                <w:sz w:val="26"/>
                <w:szCs w:val="26"/>
              </w:rPr>
              <w:t xml:space="preserve">        </w:t>
            </w:r>
            <w:r>
              <w:rPr>
                <w:rFonts w:cs="Open Sans"/>
                <w:sz w:val="26"/>
                <w:szCs w:val="26"/>
              </w:rPr>
              <w:t xml:space="preserve">Project Support Officer                                                                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Department: </w:t>
            </w:r>
            <w:r w:rsidRPr="00F8103B">
              <w:rPr>
                <w:rFonts w:cs="Open Sans"/>
                <w:b/>
                <w:color w:val="00B0F0"/>
                <w:sz w:val="26"/>
                <w:szCs w:val="26"/>
              </w:rPr>
              <w:t xml:space="preserve"> </w:t>
            </w:r>
            <w:r>
              <w:rPr>
                <w:rFonts w:cs="Open Sans"/>
                <w:sz w:val="26"/>
                <w:szCs w:val="26"/>
              </w:rPr>
              <w:t xml:space="preserve">Public Safety &amp; Subsidence  </w:t>
            </w:r>
          </w:p>
          <w:p w14:paraId="29F6316C" w14:textId="77777777" w:rsidR="002E594A" w:rsidRPr="00CE0A84" w:rsidRDefault="002E594A" w:rsidP="004A0A5F">
            <w:pPr>
              <w:rPr>
                <w:rFonts w:cs="Open Sans"/>
                <w:color w:val="00B0F0"/>
              </w:rPr>
            </w:pPr>
          </w:p>
        </w:tc>
      </w:tr>
      <w:tr w:rsidR="002E594A" w:rsidRPr="00CE0A84" w14:paraId="1D47D0A5" w14:textId="77777777" w:rsidTr="004A0A5F">
        <w:tc>
          <w:tcPr>
            <w:tcW w:w="2235" w:type="dxa"/>
            <w:shd w:val="clear" w:color="auto" w:fill="auto"/>
          </w:tcPr>
          <w:p w14:paraId="07152C75" w14:textId="77777777" w:rsidR="002E594A" w:rsidRPr="00CE0A84" w:rsidRDefault="002E594A" w:rsidP="004A0A5F">
            <w:pPr>
              <w:rPr>
                <w:rFonts w:cs="Open Sans"/>
              </w:rPr>
            </w:pPr>
          </w:p>
          <w:p w14:paraId="52574012" w14:textId="77777777" w:rsidR="002E594A" w:rsidRPr="00CE0A84" w:rsidRDefault="002E594A" w:rsidP="004A0A5F">
            <w:pPr>
              <w:rPr>
                <w:rFonts w:cs="Open Sans"/>
              </w:rPr>
            </w:pPr>
          </w:p>
        </w:tc>
        <w:tc>
          <w:tcPr>
            <w:tcW w:w="6378" w:type="dxa"/>
            <w:shd w:val="clear" w:color="auto" w:fill="auto"/>
          </w:tcPr>
          <w:p w14:paraId="7841DBE3" w14:textId="77777777" w:rsidR="002E594A" w:rsidRPr="00DC0CB3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  <w:p w14:paraId="119D7C25" w14:textId="77777777" w:rsidR="002E594A" w:rsidRPr="00DC0CB3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  <w:r w:rsidRPr="00DC0CB3">
              <w:rPr>
                <w:rFonts w:cs="Open Sans"/>
                <w:b/>
                <w:sz w:val="26"/>
                <w:szCs w:val="26"/>
              </w:rPr>
              <w:t>Essential</w:t>
            </w:r>
          </w:p>
          <w:p w14:paraId="61B04179" w14:textId="77777777" w:rsidR="002E594A" w:rsidRPr="00DC0CB3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41CCBB57" w14:textId="77777777" w:rsidR="002E594A" w:rsidRPr="00DC0CB3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  <w:p w14:paraId="663BC029" w14:textId="77777777" w:rsidR="002E594A" w:rsidRPr="00DC0CB3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  <w:r w:rsidRPr="00DC0CB3">
              <w:rPr>
                <w:rFonts w:cs="Open Sans"/>
                <w:b/>
                <w:sz w:val="26"/>
                <w:szCs w:val="26"/>
              </w:rPr>
              <w:t>Desirable</w:t>
            </w:r>
          </w:p>
        </w:tc>
      </w:tr>
      <w:tr w:rsidR="002E594A" w:rsidRPr="00CE0A84" w14:paraId="2BFA4C60" w14:textId="77777777" w:rsidTr="004A0A5F">
        <w:tc>
          <w:tcPr>
            <w:tcW w:w="2235" w:type="dxa"/>
            <w:shd w:val="clear" w:color="auto" w:fill="auto"/>
          </w:tcPr>
          <w:p w14:paraId="671C050F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  <w:p w14:paraId="38FAF65A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  <w:r w:rsidRPr="00F8103B">
              <w:rPr>
                <w:rFonts w:cs="Open Sans"/>
                <w:b/>
                <w:sz w:val="26"/>
                <w:szCs w:val="26"/>
              </w:rPr>
              <w:t>Qualifications and Training</w:t>
            </w:r>
          </w:p>
          <w:p w14:paraId="0EC9B5BD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6B4DBB5F" w14:textId="77777777" w:rsidR="002E594A" w:rsidRPr="00DC0CB3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>No minimum qualifications if candidate can demonstrate relevant experience required for the role</w:t>
            </w:r>
          </w:p>
        </w:tc>
        <w:tc>
          <w:tcPr>
            <w:tcW w:w="6237" w:type="dxa"/>
            <w:shd w:val="clear" w:color="auto" w:fill="auto"/>
          </w:tcPr>
          <w:p w14:paraId="201A0FB1" w14:textId="77777777" w:rsidR="002E594A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>APM Level D “Projects Management Associate”</w:t>
            </w:r>
          </w:p>
          <w:p w14:paraId="22D8CD99" w14:textId="77777777" w:rsidR="002E594A" w:rsidRDefault="002E594A" w:rsidP="004A0A5F">
            <w:pPr>
              <w:rPr>
                <w:rFonts w:cs="Open Sans"/>
              </w:rPr>
            </w:pPr>
          </w:p>
          <w:p w14:paraId="72542751" w14:textId="77777777" w:rsidR="002E594A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 xml:space="preserve">5 GCSE or equivalent including English maths and a Science subject. </w:t>
            </w:r>
          </w:p>
          <w:p w14:paraId="21754C3C" w14:textId="77777777" w:rsidR="002E594A" w:rsidRPr="001F18A1" w:rsidRDefault="002E594A" w:rsidP="004A0A5F">
            <w:pPr>
              <w:rPr>
                <w:rFonts w:cs="Open Sans"/>
              </w:rPr>
            </w:pPr>
          </w:p>
        </w:tc>
      </w:tr>
      <w:tr w:rsidR="002E594A" w:rsidRPr="00CE0A84" w14:paraId="68E2F70C" w14:textId="77777777" w:rsidTr="004A0A5F">
        <w:tc>
          <w:tcPr>
            <w:tcW w:w="2235" w:type="dxa"/>
            <w:shd w:val="clear" w:color="auto" w:fill="auto"/>
          </w:tcPr>
          <w:p w14:paraId="3C50C9A7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  <w:p w14:paraId="0254F027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  <w:r w:rsidRPr="00F8103B">
              <w:rPr>
                <w:rFonts w:cs="Open Sans"/>
                <w:b/>
                <w:sz w:val="26"/>
                <w:szCs w:val="26"/>
              </w:rPr>
              <w:t>Experience and Knowledge</w:t>
            </w:r>
          </w:p>
          <w:p w14:paraId="0F8DAB8A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48FA766C" w14:textId="77777777" w:rsidR="002E594A" w:rsidRPr="00486265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>1 year in a similar project support capacity or 1 year in managing customer support.</w:t>
            </w:r>
          </w:p>
          <w:p w14:paraId="4B9DDAEF" w14:textId="77777777" w:rsidR="002E594A" w:rsidRPr="00486265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>Good organisational and administrative skills</w:t>
            </w:r>
          </w:p>
          <w:p w14:paraId="01E4EA87" w14:textId="77777777" w:rsidR="002E594A" w:rsidRPr="00486265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>Experience of Microsoft office</w:t>
            </w:r>
          </w:p>
          <w:p w14:paraId="4605FF81" w14:textId="77777777" w:rsidR="002E594A" w:rsidRPr="00693E4F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>Ability to prioritise tasks and use initiative</w:t>
            </w:r>
          </w:p>
        </w:tc>
        <w:tc>
          <w:tcPr>
            <w:tcW w:w="6237" w:type="dxa"/>
            <w:shd w:val="clear" w:color="auto" w:fill="auto"/>
          </w:tcPr>
          <w:p w14:paraId="6F27D61F" w14:textId="77777777" w:rsidR="002E594A" w:rsidRPr="00486265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>Ability to work under pressure and to deadlines</w:t>
            </w:r>
          </w:p>
          <w:p w14:paraId="664E676F" w14:textId="77777777" w:rsidR="002E594A" w:rsidRPr="00CE0A84" w:rsidRDefault="002E594A" w:rsidP="004A0A5F">
            <w:pPr>
              <w:rPr>
                <w:rFonts w:cs="Open Sans"/>
              </w:rPr>
            </w:pPr>
          </w:p>
        </w:tc>
      </w:tr>
      <w:tr w:rsidR="002E594A" w:rsidRPr="00CE0A84" w14:paraId="43CEDC3E" w14:textId="77777777" w:rsidTr="004A0A5F">
        <w:tc>
          <w:tcPr>
            <w:tcW w:w="2235" w:type="dxa"/>
            <w:shd w:val="clear" w:color="auto" w:fill="auto"/>
          </w:tcPr>
          <w:p w14:paraId="662C6C83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  <w:p w14:paraId="514BBFAC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  <w:r>
              <w:rPr>
                <w:rFonts w:cs="Open Sans"/>
                <w:b/>
                <w:sz w:val="26"/>
                <w:szCs w:val="26"/>
              </w:rPr>
              <w:t>Skills and Abilities</w:t>
            </w:r>
          </w:p>
          <w:p w14:paraId="6204FA68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74074836" w14:textId="77777777" w:rsidR="002E594A" w:rsidRPr="00CE7A15" w:rsidRDefault="002E594A" w:rsidP="004A0A5F">
            <w:pPr>
              <w:ind w:left="720"/>
              <w:rPr>
                <w:rFonts w:ascii="Helvetica" w:hAnsi="Helvetica" w:cs="Arial"/>
              </w:rPr>
            </w:pPr>
          </w:p>
        </w:tc>
        <w:tc>
          <w:tcPr>
            <w:tcW w:w="6237" w:type="dxa"/>
            <w:shd w:val="clear" w:color="auto" w:fill="auto"/>
          </w:tcPr>
          <w:p w14:paraId="566A370D" w14:textId="77777777" w:rsidR="002E594A" w:rsidRPr="007E0A6C" w:rsidRDefault="002E594A" w:rsidP="004A0A5F">
            <w:pPr>
              <w:rPr>
                <w:rFonts w:cs="Open Sans"/>
              </w:rPr>
            </w:pPr>
            <w:r w:rsidRPr="00486265">
              <w:rPr>
                <w:rFonts w:cs="Open Sans"/>
              </w:rPr>
              <w:t xml:space="preserve">Experience of dealing with the public and managing </w:t>
            </w:r>
            <w:bookmarkStart w:id="0" w:name="_GoBack"/>
            <w:bookmarkEnd w:id="0"/>
            <w:r w:rsidRPr="00486265">
              <w:rPr>
                <w:rFonts w:cs="Open Sans"/>
              </w:rPr>
              <w:t>difficult situations.</w:t>
            </w:r>
          </w:p>
        </w:tc>
      </w:tr>
      <w:tr w:rsidR="002E594A" w:rsidRPr="00CE0A84" w14:paraId="0DDB3CFA" w14:textId="77777777" w:rsidTr="004A0A5F">
        <w:tc>
          <w:tcPr>
            <w:tcW w:w="2235" w:type="dxa"/>
            <w:shd w:val="clear" w:color="auto" w:fill="auto"/>
          </w:tcPr>
          <w:p w14:paraId="71E40D4A" w14:textId="77777777" w:rsidR="002E594A" w:rsidRPr="00F8103B" w:rsidRDefault="002E594A" w:rsidP="004A0A5F">
            <w:pPr>
              <w:rPr>
                <w:rFonts w:cs="Open Sans"/>
                <w:b/>
                <w:sz w:val="26"/>
                <w:szCs w:val="26"/>
              </w:rPr>
            </w:pPr>
            <w:r>
              <w:rPr>
                <w:rFonts w:cs="Open Sans"/>
                <w:b/>
                <w:sz w:val="26"/>
                <w:szCs w:val="26"/>
              </w:rPr>
              <w:t xml:space="preserve">Other </w:t>
            </w:r>
          </w:p>
        </w:tc>
        <w:tc>
          <w:tcPr>
            <w:tcW w:w="6378" w:type="dxa"/>
            <w:shd w:val="clear" w:color="auto" w:fill="auto"/>
          </w:tcPr>
          <w:p w14:paraId="54DEB6C2" w14:textId="77777777" w:rsidR="002E594A" w:rsidRPr="00693E4F" w:rsidRDefault="002E594A" w:rsidP="004A0A5F">
            <w:pPr>
              <w:rPr>
                <w:rFonts w:cs="Open Sans"/>
              </w:rPr>
            </w:pPr>
            <w:r w:rsidRPr="00693E4F">
              <w:rPr>
                <w:rFonts w:cs="Open Sans"/>
              </w:rPr>
              <w:t>Willing to travel to suppliers, other governmental organisations and attend professional network events in the UK and overseas</w:t>
            </w:r>
          </w:p>
        </w:tc>
        <w:tc>
          <w:tcPr>
            <w:tcW w:w="6237" w:type="dxa"/>
            <w:shd w:val="clear" w:color="auto" w:fill="auto"/>
          </w:tcPr>
          <w:p w14:paraId="7F161973" w14:textId="77777777" w:rsidR="002E594A" w:rsidRPr="007E0A6C" w:rsidRDefault="002E594A" w:rsidP="004A0A5F">
            <w:pPr>
              <w:ind w:left="360"/>
              <w:rPr>
                <w:rFonts w:cs="Open Sans"/>
              </w:rPr>
            </w:pPr>
          </w:p>
        </w:tc>
      </w:tr>
    </w:tbl>
    <w:p w14:paraId="2EBF0163" w14:textId="77777777" w:rsidR="002E594A" w:rsidRPr="00CE0A84" w:rsidRDefault="002E594A" w:rsidP="002E594A">
      <w:pPr>
        <w:rPr>
          <w:rFonts w:cs="Open Sans"/>
        </w:rPr>
      </w:pPr>
      <w:r w:rsidRPr="001F4E25">
        <w:rPr>
          <w:noProof/>
          <w:lang w:eastAsia="en-GB"/>
        </w:rPr>
        <w:drawing>
          <wp:inline distT="0" distB="0" distL="0" distR="0">
            <wp:extent cx="1390650" cy="781050"/>
            <wp:effectExtent l="0" t="0" r="0" b="0"/>
            <wp:docPr id="3" name="Picture 3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DE2487">
        <w:rPr>
          <w:rStyle w:val="PageNumber"/>
          <w:rFonts w:ascii="Arial" w:hAnsi="Arial" w:cs="Arial"/>
          <w:sz w:val="18"/>
          <w:szCs w:val="18"/>
        </w:rPr>
        <w:tab/>
      </w:r>
      <w:r>
        <w:rPr>
          <w:noProof/>
          <w:lang w:eastAsia="en-GB"/>
        </w:rPr>
        <w:drawing>
          <wp:inline distT="0" distB="0" distL="0" distR="0">
            <wp:extent cx="1447800" cy="704850"/>
            <wp:effectExtent l="0" t="0" r="0" b="0"/>
            <wp:docPr id="2" name="Picture 2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          </w:t>
      </w:r>
      <w:r>
        <w:rPr>
          <w:rFonts w:cs="Open Sans"/>
          <w:sz w:val="20"/>
          <w:szCs w:val="20"/>
        </w:rPr>
        <w:fldChar w:fldCharType="begin"/>
      </w:r>
      <w:r>
        <w:rPr>
          <w:rFonts w:cs="Open Sans"/>
          <w:sz w:val="20"/>
          <w:szCs w:val="20"/>
        </w:rPr>
        <w:instrText xml:space="preserve"> INCLUDEPICTURE  "cid:image008.jpg@01D4C2BB.5BFE4390" \* MERGEFORMATINET </w:instrText>
      </w:r>
      <w:r>
        <w:rPr>
          <w:rFonts w:cs="Open Sans"/>
          <w:sz w:val="20"/>
          <w:szCs w:val="20"/>
        </w:rPr>
        <w:fldChar w:fldCharType="separate"/>
      </w:r>
      <w:r w:rsidR="002B293F">
        <w:rPr>
          <w:rFonts w:cs="Open Sans"/>
          <w:sz w:val="20"/>
          <w:szCs w:val="20"/>
        </w:rPr>
        <w:fldChar w:fldCharType="begin"/>
      </w:r>
      <w:r w:rsidR="002B293F">
        <w:rPr>
          <w:rFonts w:cs="Open Sans"/>
          <w:sz w:val="20"/>
          <w:szCs w:val="20"/>
        </w:rPr>
        <w:instrText xml:space="preserve"> </w:instrText>
      </w:r>
      <w:r w:rsidR="002B293F">
        <w:rPr>
          <w:rFonts w:cs="Open Sans"/>
          <w:sz w:val="20"/>
          <w:szCs w:val="20"/>
        </w:rPr>
        <w:instrText>INCLUDEPICTURE  "cid:image008.jpg@01D4C2BB.5BFE4390" \* MERGEFORMATINET</w:instrText>
      </w:r>
      <w:r w:rsidR="002B293F">
        <w:rPr>
          <w:rFonts w:cs="Open Sans"/>
          <w:sz w:val="20"/>
          <w:szCs w:val="20"/>
        </w:rPr>
        <w:instrText xml:space="preserve"> </w:instrText>
      </w:r>
      <w:r w:rsidR="002B293F">
        <w:rPr>
          <w:rFonts w:cs="Open Sans"/>
          <w:sz w:val="20"/>
          <w:szCs w:val="20"/>
        </w:rPr>
        <w:fldChar w:fldCharType="separate"/>
      </w:r>
      <w:r w:rsidR="002B293F">
        <w:rPr>
          <w:rFonts w:cs="Open Sans"/>
          <w:sz w:val="20"/>
          <w:szCs w:val="20"/>
        </w:rPr>
        <w:pict w14:anchorId="155E3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01pt;height:56.4pt">
            <v:imagedata r:id="rId13" r:href="rId14"/>
          </v:shape>
        </w:pict>
      </w:r>
      <w:r w:rsidR="002B293F">
        <w:rPr>
          <w:rFonts w:cs="Open Sans"/>
          <w:sz w:val="20"/>
          <w:szCs w:val="20"/>
        </w:rPr>
        <w:fldChar w:fldCharType="end"/>
      </w:r>
      <w:r>
        <w:rPr>
          <w:rFonts w:cs="Open Sans"/>
          <w:sz w:val="20"/>
          <w:szCs w:val="20"/>
        </w:rPr>
        <w:fldChar w:fldCharType="end"/>
      </w:r>
      <w:r>
        <w:rPr>
          <w:rFonts w:cs="Open Sans"/>
          <w:sz w:val="20"/>
          <w:szCs w:val="20"/>
        </w:rPr>
        <w:t xml:space="preserve">            </w:t>
      </w:r>
      <w:r>
        <w:rPr>
          <w:rFonts w:cs="Open Sans"/>
          <w:noProof/>
          <w:sz w:val="20"/>
          <w:szCs w:val="20"/>
          <w:lang w:eastAsia="en-GB"/>
        </w:rPr>
        <w:drawing>
          <wp:inline distT="0" distB="0" distL="0" distR="0">
            <wp:extent cx="857250" cy="704850"/>
            <wp:effectExtent l="0" t="0" r="0" b="0"/>
            <wp:docPr id="1" name="Picture 1" descr="stonewall-diversitychamps-logo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newall-diversitychamps-logo-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487">
        <w:rPr>
          <w:rStyle w:val="PageNumber"/>
          <w:rFonts w:ascii="Arial" w:hAnsi="Arial" w:cs="Arial"/>
          <w:sz w:val="18"/>
          <w:szCs w:val="18"/>
        </w:rPr>
        <w:tab/>
      </w:r>
    </w:p>
    <w:p w14:paraId="267AE735" w14:textId="77777777" w:rsidR="00B32C17" w:rsidRPr="002E594A" w:rsidRDefault="00B32C17" w:rsidP="002E594A"/>
    <w:sectPr w:rsidR="00B32C17" w:rsidRPr="002E594A" w:rsidSect="00DF5CD8">
      <w:headerReference w:type="even" r:id="rId16"/>
      <w:footerReference w:type="default" r:id="rId17"/>
      <w:footerReference w:type="first" r:id="rId18"/>
      <w:pgSz w:w="11906" w:h="16838" w:code="9"/>
      <w:pgMar w:top="720" w:right="720" w:bottom="720" w:left="720" w:header="79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C7F05" w14:textId="77777777" w:rsidR="00223595" w:rsidRDefault="00223595" w:rsidP="004E3E6E">
      <w:r>
        <w:separator/>
      </w:r>
    </w:p>
  </w:endnote>
  <w:endnote w:type="continuationSeparator" w:id="0">
    <w:p w14:paraId="53019E89" w14:textId="77777777" w:rsidR="00223595" w:rsidRDefault="00223595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A00002AF" w:usb1="5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Bold">
    <w:panose1 w:val="020605030504060307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D0F57" w14:textId="77777777" w:rsidR="002E594A" w:rsidRPr="00706A6A" w:rsidRDefault="002E594A" w:rsidP="00706A6A">
    <w:pPr>
      <w:pStyle w:val="Header"/>
      <w:ind w:firstLine="720"/>
      <w:jc w:val="right"/>
      <w:rPr>
        <w:rFonts w:ascii="Merriweather" w:hAnsi="Merriweather"/>
        <w:color w:val="AEAAAA"/>
      </w:rPr>
    </w:pPr>
    <w:r w:rsidRPr="00706A6A">
      <w:rPr>
        <w:rFonts w:ascii="Merriweather" w:hAnsi="Merriweather"/>
        <w:color w:val="AEAAAA"/>
      </w:rPr>
      <w:t xml:space="preserve">Making a </w:t>
    </w:r>
    <w:r w:rsidRPr="00706A6A">
      <w:rPr>
        <w:rFonts w:ascii="Merriweather Bold" w:hAnsi="Merriweather Bold"/>
        <w:color w:val="AEAAAA"/>
      </w:rPr>
      <w:t>better future</w:t>
    </w:r>
    <w:r w:rsidRPr="00706A6A">
      <w:rPr>
        <w:rFonts w:ascii="Merriweather" w:hAnsi="Merriweather"/>
        <w:color w:val="AEAAAA"/>
      </w:rPr>
      <w:t xml:space="preserve"> for people  </w:t>
    </w:r>
  </w:p>
  <w:p w14:paraId="354240DE" w14:textId="77777777" w:rsidR="002E594A" w:rsidRPr="00DE14F0" w:rsidRDefault="002E594A" w:rsidP="00706A6A">
    <w:pPr>
      <w:pStyle w:val="Header"/>
      <w:ind w:firstLine="720"/>
      <w:jc w:val="right"/>
      <w:rPr>
        <w:rFonts w:ascii="Merriweather Bold" w:hAnsi="Merriweather Bold"/>
      </w:rPr>
    </w:pPr>
    <w:proofErr w:type="gramStart"/>
    <w:r w:rsidRPr="00706A6A">
      <w:rPr>
        <w:rFonts w:ascii="Merriweather" w:hAnsi="Merriweather"/>
        <w:color w:val="AEAAAA"/>
      </w:rPr>
      <w:t>and</w:t>
    </w:r>
    <w:proofErr w:type="gramEnd"/>
    <w:r w:rsidRPr="00706A6A">
      <w:rPr>
        <w:rFonts w:ascii="Merriweather" w:hAnsi="Merriweather"/>
        <w:color w:val="AEAAAA"/>
      </w:rPr>
      <w:t xml:space="preserve"> the environment </w:t>
    </w:r>
    <w:r w:rsidRPr="00706A6A">
      <w:rPr>
        <w:rFonts w:ascii="Merriweather Bold" w:hAnsi="Merriweather Bold"/>
        <w:color w:val="AEAAAA"/>
      </w:rPr>
      <w:t>in mining areas</w:t>
    </w:r>
  </w:p>
  <w:p w14:paraId="49BF4A55" w14:textId="77777777" w:rsidR="002E594A" w:rsidRPr="00DE2487" w:rsidRDefault="002E594A" w:rsidP="00782B9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-878840</wp:posOffset>
          </wp:positionV>
          <wp:extent cx="4340225" cy="791210"/>
          <wp:effectExtent l="0" t="0" r="3175" b="8890"/>
          <wp:wrapNone/>
          <wp:docPr id="5" name="Picture 5" descr="CA_Scene 1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_Scene 1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487">
      <w:rPr>
        <w:rStyle w:val="PageNumber"/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EF4FC" w14:textId="77777777" w:rsidR="00CA734A" w:rsidRPr="006B7FA5" w:rsidRDefault="00022E8F" w:rsidP="006B7FA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CA176BA" wp14:editId="395497C9">
              <wp:simplePos x="0" y="0"/>
              <wp:positionH relativeFrom="margin">
                <wp:posOffset>-45085</wp:posOffset>
              </wp:positionH>
              <wp:positionV relativeFrom="paragraph">
                <wp:posOffset>-100330</wp:posOffset>
              </wp:positionV>
              <wp:extent cx="5515200" cy="1634400"/>
              <wp:effectExtent l="0" t="0" r="952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163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C051E" w14:textId="77777777" w:rsidR="00022E8F" w:rsidRPr="00022E8F" w:rsidRDefault="00022E8F" w:rsidP="00022E8F">
                          <w:pPr>
                            <w:pStyle w:val="Footer"/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17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55pt;margin-top:-7.9pt;width:434.25pt;height:12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" stroked="f">
              <v:textbox>
                <w:txbxContent>
                  <w:p w:rsidR="00022E8F" w:rsidRPr="00022E8F" w:rsidRDefault="00022E8F" w:rsidP="00022E8F">
                    <w:pPr>
                      <w:pStyle w:val="Footer"/>
                      <w:spacing w:line="240" w:lineRule="auto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B7FA5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8281035</wp:posOffset>
          </wp:positionV>
          <wp:extent cx="7560000" cy="2044800"/>
          <wp:effectExtent l="0" t="0" r="3175" b="0"/>
          <wp:wrapNone/>
          <wp:docPr id="230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CD1A" w14:textId="77777777" w:rsidR="00254D71" w:rsidRDefault="00022E8F" w:rsidP="009418DB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-45085</wp:posOffset>
              </wp:positionH>
              <wp:positionV relativeFrom="paragraph">
                <wp:posOffset>-100330</wp:posOffset>
              </wp:positionV>
              <wp:extent cx="5515200" cy="1634400"/>
              <wp:effectExtent l="0" t="0" r="9525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163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26B6D" w14:textId="77777777" w:rsidR="00022E8F" w:rsidRPr="00022E8F" w:rsidRDefault="00022E8F" w:rsidP="00022E8F">
                          <w:pPr>
                            <w:pStyle w:val="Footer"/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55pt;margin-top:-7.9pt;width:434.25pt;height:12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" stroked="f">
              <v:textbox>
                <w:txbxContent>
                  <w:p w:rsidR="00022E8F" w:rsidRPr="00022E8F" w:rsidRDefault="00022E8F" w:rsidP="00022E8F">
                    <w:pPr>
                      <w:pStyle w:val="Footer"/>
                      <w:spacing w:line="240" w:lineRule="auto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1A99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8281035</wp:posOffset>
          </wp:positionV>
          <wp:extent cx="7743600" cy="2095200"/>
          <wp:effectExtent l="0" t="0" r="0" b="635"/>
          <wp:wrapNone/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20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01269" w14:textId="77777777" w:rsidR="00223595" w:rsidRDefault="00223595" w:rsidP="004E3E6E">
      <w:r>
        <w:separator/>
      </w:r>
    </w:p>
  </w:footnote>
  <w:footnote w:type="continuationSeparator" w:id="0">
    <w:p w14:paraId="4EBF0981" w14:textId="77777777" w:rsidR="00223595" w:rsidRDefault="00223595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9F603" w14:textId="77777777" w:rsidR="002E594A" w:rsidRPr="00BA566E" w:rsidRDefault="002E594A" w:rsidP="00CE0A84">
    <w:pPr>
      <w:pStyle w:val="Header"/>
      <w:jc w:val="right"/>
      <w:rPr>
        <w:rFonts w:ascii="Open Sans Light" w:hAnsi="Open Sans Light" w:cs="Open Sans Light"/>
        <w:sz w:val="18"/>
      </w:rPr>
    </w:pPr>
    <w:r w:rsidRPr="00BA566E">
      <w:rPr>
        <w:rFonts w:ascii="Open Sans Light" w:hAnsi="Open Sans Light" w:cs="Open Sans Light"/>
        <w:sz w:val="18"/>
      </w:rPr>
      <w:t>Job description –</w:t>
    </w:r>
    <w:r>
      <w:rPr>
        <w:rFonts w:ascii="Open Sans Light" w:hAnsi="Open Sans Light" w:cs="Open Sans Light"/>
        <w:sz w:val="18"/>
      </w:rPr>
      <w:t xml:space="preserve"> Project Support Officer – January 2025</w:t>
    </w:r>
  </w:p>
  <w:p w14:paraId="1C2FBB91" w14:textId="77777777" w:rsidR="002E594A" w:rsidRDefault="002E594A" w:rsidP="00CE0A84">
    <w:pPr>
      <w:pStyle w:val="Header"/>
      <w:jc w:val="center"/>
      <w:rPr>
        <w:rFonts w:ascii="Arial" w:hAnsi="Arial" w:cs="Arial"/>
      </w:rPr>
    </w:pPr>
  </w:p>
  <w:p w14:paraId="6E3B616C" w14:textId="77777777" w:rsidR="002E594A" w:rsidRPr="00AD6F77" w:rsidRDefault="002E594A" w:rsidP="0033224C">
    <w:pPr>
      <w:pStyle w:val="Header"/>
      <w:ind w:left="2552" w:hanging="2552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95D7" w14:textId="77777777" w:rsidR="00DF5CD8" w:rsidRDefault="00DF5CD8">
    <w:pPr>
      <w:pStyle w:val="Header"/>
    </w:pPr>
    <w:r>
      <w:rPr>
        <w:rFonts w:ascii="Open Sans Light" w:hAnsi="Open Sans Light" w:cs="Open Sans Light"/>
        <w:noProof/>
        <w:lang w:eastAsia="en-GB"/>
      </w:rPr>
      <w:drawing>
        <wp:anchor distT="0" distB="0" distL="114300" distR="114300" simplePos="0" relativeHeight="251667456" behindDoc="0" locked="0" layoutInCell="1" allowOverlap="1" wp14:anchorId="11903A83" wp14:editId="652162F1">
          <wp:simplePos x="0" y="0"/>
          <wp:positionH relativeFrom="page">
            <wp:posOffset>400050</wp:posOffset>
          </wp:positionH>
          <wp:positionV relativeFrom="page">
            <wp:posOffset>8290</wp:posOffset>
          </wp:positionV>
          <wp:extent cx="1551600" cy="1422000"/>
          <wp:effectExtent l="0" t="0" r="0" b="698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ED9"/>
    <w:multiLevelType w:val="multilevel"/>
    <w:tmpl w:val="5C32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27448"/>
    <w:multiLevelType w:val="hybridMultilevel"/>
    <w:tmpl w:val="D4D44C50"/>
    <w:lvl w:ilvl="0" w:tplc="9E188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1ECE"/>
    <w:multiLevelType w:val="multilevel"/>
    <w:tmpl w:val="3AD6795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0F63"/>
    <w:multiLevelType w:val="hybridMultilevel"/>
    <w:tmpl w:val="8C44B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95"/>
    <w:rsid w:val="00007582"/>
    <w:rsid w:val="00022E8F"/>
    <w:rsid w:val="00023AC9"/>
    <w:rsid w:val="0004017E"/>
    <w:rsid w:val="00044DB2"/>
    <w:rsid w:val="00045D12"/>
    <w:rsid w:val="0008565C"/>
    <w:rsid w:val="000F2476"/>
    <w:rsid w:val="00105000"/>
    <w:rsid w:val="001230F8"/>
    <w:rsid w:val="00127586"/>
    <w:rsid w:val="001313C8"/>
    <w:rsid w:val="001500C1"/>
    <w:rsid w:val="001521FB"/>
    <w:rsid w:val="001E0379"/>
    <w:rsid w:val="002132F8"/>
    <w:rsid w:val="00223595"/>
    <w:rsid w:val="00227EA5"/>
    <w:rsid w:val="00240341"/>
    <w:rsid w:val="00254D71"/>
    <w:rsid w:val="00266F33"/>
    <w:rsid w:val="00294100"/>
    <w:rsid w:val="002B293F"/>
    <w:rsid w:val="002C7F19"/>
    <w:rsid w:val="002D5CF3"/>
    <w:rsid w:val="002E594A"/>
    <w:rsid w:val="002F7BE3"/>
    <w:rsid w:val="00302E32"/>
    <w:rsid w:val="00303000"/>
    <w:rsid w:val="00303391"/>
    <w:rsid w:val="003550B0"/>
    <w:rsid w:val="0036283E"/>
    <w:rsid w:val="00366833"/>
    <w:rsid w:val="003C0689"/>
    <w:rsid w:val="003E66B1"/>
    <w:rsid w:val="00421A99"/>
    <w:rsid w:val="004A39BB"/>
    <w:rsid w:val="004A5408"/>
    <w:rsid w:val="004C03FA"/>
    <w:rsid w:val="004D2C8B"/>
    <w:rsid w:val="004E3E6E"/>
    <w:rsid w:val="004E6C49"/>
    <w:rsid w:val="00512D3E"/>
    <w:rsid w:val="00516BCE"/>
    <w:rsid w:val="00536A90"/>
    <w:rsid w:val="005726CE"/>
    <w:rsid w:val="005C5ABC"/>
    <w:rsid w:val="005D2483"/>
    <w:rsid w:val="005D2BE3"/>
    <w:rsid w:val="005E7969"/>
    <w:rsid w:val="005F36CE"/>
    <w:rsid w:val="00643F38"/>
    <w:rsid w:val="0064438B"/>
    <w:rsid w:val="0065761F"/>
    <w:rsid w:val="00684AEB"/>
    <w:rsid w:val="006B7FA5"/>
    <w:rsid w:val="006C659E"/>
    <w:rsid w:val="006D03C2"/>
    <w:rsid w:val="006F61B1"/>
    <w:rsid w:val="0070650B"/>
    <w:rsid w:val="007473D7"/>
    <w:rsid w:val="0075233D"/>
    <w:rsid w:val="0075255E"/>
    <w:rsid w:val="00754F45"/>
    <w:rsid w:val="00784766"/>
    <w:rsid w:val="00793513"/>
    <w:rsid w:val="007A782A"/>
    <w:rsid w:val="007E006A"/>
    <w:rsid w:val="007F620F"/>
    <w:rsid w:val="008133C3"/>
    <w:rsid w:val="008254FB"/>
    <w:rsid w:val="00852D51"/>
    <w:rsid w:val="00860255"/>
    <w:rsid w:val="00885DEA"/>
    <w:rsid w:val="008A44FA"/>
    <w:rsid w:val="008B6DEB"/>
    <w:rsid w:val="008C6911"/>
    <w:rsid w:val="00912116"/>
    <w:rsid w:val="009418DB"/>
    <w:rsid w:val="009834A1"/>
    <w:rsid w:val="009B1C75"/>
    <w:rsid w:val="009B702A"/>
    <w:rsid w:val="009C0B7F"/>
    <w:rsid w:val="00A01AFE"/>
    <w:rsid w:val="00A2646D"/>
    <w:rsid w:val="00A936C0"/>
    <w:rsid w:val="00A96A7B"/>
    <w:rsid w:val="00AA157A"/>
    <w:rsid w:val="00AD0B3E"/>
    <w:rsid w:val="00AD2100"/>
    <w:rsid w:val="00AD5356"/>
    <w:rsid w:val="00AD5F33"/>
    <w:rsid w:val="00AE5A6F"/>
    <w:rsid w:val="00B17ACB"/>
    <w:rsid w:val="00B23780"/>
    <w:rsid w:val="00B31412"/>
    <w:rsid w:val="00B32C17"/>
    <w:rsid w:val="00B34549"/>
    <w:rsid w:val="00B35C4E"/>
    <w:rsid w:val="00B46D6F"/>
    <w:rsid w:val="00B7140F"/>
    <w:rsid w:val="00B808D1"/>
    <w:rsid w:val="00B90A99"/>
    <w:rsid w:val="00BC0FAE"/>
    <w:rsid w:val="00BC11BC"/>
    <w:rsid w:val="00BC23A4"/>
    <w:rsid w:val="00BE088C"/>
    <w:rsid w:val="00BE297C"/>
    <w:rsid w:val="00C16038"/>
    <w:rsid w:val="00C5199C"/>
    <w:rsid w:val="00C7056D"/>
    <w:rsid w:val="00C72A18"/>
    <w:rsid w:val="00CA734A"/>
    <w:rsid w:val="00CB0247"/>
    <w:rsid w:val="00CB72BF"/>
    <w:rsid w:val="00D0189C"/>
    <w:rsid w:val="00D1370B"/>
    <w:rsid w:val="00D4621E"/>
    <w:rsid w:val="00D56E2A"/>
    <w:rsid w:val="00D623FB"/>
    <w:rsid w:val="00D64512"/>
    <w:rsid w:val="00D723EE"/>
    <w:rsid w:val="00D7259C"/>
    <w:rsid w:val="00D80252"/>
    <w:rsid w:val="00DA38FC"/>
    <w:rsid w:val="00DC06CE"/>
    <w:rsid w:val="00DD0EA9"/>
    <w:rsid w:val="00DD3B69"/>
    <w:rsid w:val="00DF5CD8"/>
    <w:rsid w:val="00E26BE4"/>
    <w:rsid w:val="00E30D7B"/>
    <w:rsid w:val="00E64109"/>
    <w:rsid w:val="00E824BB"/>
    <w:rsid w:val="00E82855"/>
    <w:rsid w:val="00E831F8"/>
    <w:rsid w:val="00E84BFA"/>
    <w:rsid w:val="00EA287B"/>
    <w:rsid w:val="00EA6A7C"/>
    <w:rsid w:val="00EE7184"/>
    <w:rsid w:val="00EF2BF6"/>
    <w:rsid w:val="00F1171C"/>
    <w:rsid w:val="00F343CC"/>
    <w:rsid w:val="00F44E80"/>
    <w:rsid w:val="00F760E3"/>
    <w:rsid w:val="00F8794F"/>
    <w:rsid w:val="00FC7381"/>
    <w:rsid w:val="00FD4864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E3CCAE"/>
  <w15:chartTrackingRefBased/>
  <w15:docId w15:val="{9CA44664-B4C7-4A63-A602-D4A19706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2"/>
    <w:qFormat/>
    <w:rsid w:val="00223595"/>
    <w:pPr>
      <w:spacing w:line="276" w:lineRule="auto"/>
    </w:pPr>
    <w:rPr>
      <w:color w:val="252525"/>
      <w:szCs w:val="22"/>
      <w:lang w:eastAsia="en-US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 w:line="240" w:lineRule="auto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rFonts w:eastAsia="Times New Roman"/>
      <w:b/>
      <w:bCs/>
      <w:color w:val="00AEEF"/>
      <w:sz w:val="24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rFonts w:eastAsia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eastAsia="Times New Roman" w:hAnsi="Open Sans Light"/>
      <w:iCs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eastAsia="Times New Roman" w:hAnsi="Open Sans Light"/>
      <w:iCs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rFonts w:eastAsia="Times New Roman"/>
      <w:iC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  <w:pPr>
      <w:spacing w:line="240" w:lineRule="auto"/>
    </w:pPr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 w:line="240" w:lineRule="auto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 w:line="240" w:lineRule="auto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rsid w:val="004C03FA"/>
    <w:pPr>
      <w:numPr>
        <w:numId w:val="1"/>
      </w:numPr>
      <w:spacing w:after="80"/>
      <w:ind w:left="720" w:hanging="720"/>
    </w:pPr>
  </w:style>
  <w:style w:type="paragraph" w:customStyle="1" w:styleId="Bulletlistsecondlevel">
    <w:name w:val="Bullet list (second level)"/>
    <w:basedOn w:val="ListParagraph"/>
    <w:uiPriority w:val="4"/>
    <w:qFormat/>
    <w:rsid w:val="006B7FA5"/>
    <w:pPr>
      <w:numPr>
        <w:numId w:val="2"/>
      </w:numPr>
      <w:spacing w:after="0" w:line="240" w:lineRule="auto"/>
      <w:ind w:left="1843" w:hanging="284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spacing w:line="240" w:lineRule="auto"/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pPr>
      <w:spacing w:line="240" w:lineRule="auto"/>
    </w:pPr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46D6F"/>
    <w:pPr>
      <w:spacing w:after="80"/>
      <w:ind w:left="851" w:right="851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6B7FA5"/>
    <w:pPr>
      <w:numPr>
        <w:numId w:val="3"/>
      </w:numPr>
      <w:spacing w:before="240" w:after="80"/>
      <w:ind w:left="1571"/>
      <w:contextualSpacing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6B7FA5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860255"/>
    <w:pPr>
      <w:numPr>
        <w:numId w:val="4"/>
      </w:numPr>
      <w:spacing w:after="160" w:line="240" w:lineRule="auto"/>
      <w:ind w:left="1491" w:hanging="357"/>
      <w:contextualSpacing/>
    </w:pPr>
  </w:style>
  <w:style w:type="paragraph" w:customStyle="1" w:styleId="address">
    <w:name w:val="address"/>
    <w:rsid w:val="007A782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character" w:customStyle="1" w:styleId="notunique-notmandatory-notenabled">
    <w:name w:val="notunique-notmandatory-notenabled"/>
    <w:basedOn w:val="DefaultParagraphFont"/>
    <w:rsid w:val="00223595"/>
  </w:style>
  <w:style w:type="character" w:styleId="PageNumber">
    <w:name w:val="page number"/>
    <w:basedOn w:val="DefaultParagraphFont"/>
    <w:rsid w:val="002E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cid:image008.jpg@01D4C2BB.5BFE43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on\Sean%20Turtle\New%20templates\GDT609-Word-Templates-Primary-Letterhead\GDT609-Word-Templates-Primary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F870-D0B8-4B02-8E5A-FDFF5AEB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GDT609-Word-Templates-Primary-Letterhead.dotx</Template>
  <TotalTime>3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Louise Sharpe</dc:creator>
  <cp:keywords/>
  <cp:lastModifiedBy>Michael Owens</cp:lastModifiedBy>
  <cp:revision>4</cp:revision>
  <dcterms:created xsi:type="dcterms:W3CDTF">2025-01-20T11:46:00Z</dcterms:created>
  <dcterms:modified xsi:type="dcterms:W3CDTF">2025-06-26T13:07:00Z</dcterms:modified>
</cp:coreProperties>
</file>