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291"/>
        <w:tblW w:w="288" w:type="dxa"/>
        <w:tblLook w:val="04A0" w:firstRow="1" w:lastRow="0" w:firstColumn="1" w:lastColumn="0" w:noHBand="0" w:noVBand="1"/>
      </w:tblPr>
      <w:tblGrid>
        <w:gridCol w:w="288"/>
      </w:tblGrid>
      <w:tr w:rsidR="007A782A" w:rsidRPr="00D54E9F" w14:paraId="499DE32A" w14:textId="77777777" w:rsidTr="007A782A">
        <w:tc>
          <w:tcPr>
            <w:tcW w:w="288" w:type="dxa"/>
            <w:shd w:val="clear" w:color="auto" w:fill="auto"/>
          </w:tcPr>
          <w:p w14:paraId="11B43690" w14:textId="77777777" w:rsidR="007A782A" w:rsidRPr="00D54E9F" w:rsidRDefault="007A782A" w:rsidP="007A782A">
            <w:pPr>
              <w:rPr>
                <w:noProof/>
                <w:sz w:val="16"/>
                <w:szCs w:val="16"/>
              </w:rPr>
            </w:pPr>
          </w:p>
        </w:tc>
      </w:tr>
    </w:tbl>
    <w:p w14:paraId="2B69809C" w14:textId="48CCB4B2" w:rsidR="00B63AD6" w:rsidRPr="00B63AD6" w:rsidRDefault="00B63AD6" w:rsidP="00C30410">
      <w:pPr>
        <w:spacing w:after="0"/>
        <w:rPr>
          <w:rFonts w:cs="Open Sans"/>
          <w:color w:val="auto"/>
        </w:rPr>
      </w:pPr>
    </w:p>
    <w:p w14:paraId="5A0C0F6B" w14:textId="5735FE1F" w:rsidR="00C30410" w:rsidRPr="00C30410" w:rsidRDefault="00C30410" w:rsidP="00C30410">
      <w:pPr>
        <w:spacing w:after="0" w:line="240" w:lineRule="auto"/>
        <w:rPr>
          <w:rFonts w:ascii="Merriweather" w:eastAsia="Times New Roman" w:hAnsi="Merriweather" w:cs="Open Sans"/>
          <w:color w:val="auto"/>
          <w:szCs w:val="22"/>
        </w:rPr>
      </w:pPr>
      <w:r w:rsidRPr="00C30410">
        <w:rPr>
          <w:rFonts w:ascii="Merriweather" w:eastAsia="Times New Roman" w:hAnsi="Merriweather" w:cs="Open Sans"/>
          <w:b/>
          <w:color w:val="005595"/>
          <w:sz w:val="26"/>
          <w:szCs w:val="26"/>
        </w:rPr>
        <w:t>Job Title</w:t>
      </w:r>
      <w:r w:rsidRPr="00C30410">
        <w:rPr>
          <w:rFonts w:ascii="Merriweather" w:eastAsia="Times New Roman" w:hAnsi="Merriweather" w:cs="Open Sans"/>
          <w:color w:val="005595"/>
          <w:sz w:val="26"/>
          <w:szCs w:val="26"/>
        </w:rPr>
        <w:t>:</w:t>
      </w:r>
      <w:r w:rsidRPr="00C30410">
        <w:rPr>
          <w:rFonts w:ascii="Merriweather" w:eastAsia="Times New Roman" w:hAnsi="Merriweather" w:cs="Open Sans"/>
          <w:color w:val="005595"/>
          <w:szCs w:val="22"/>
        </w:rPr>
        <w:tab/>
      </w:r>
      <w:r w:rsidRPr="00C30410">
        <w:rPr>
          <w:rFonts w:ascii="Merriweather" w:eastAsia="Times New Roman" w:hAnsi="Merriweather" w:cs="Open Sans"/>
          <w:color w:val="auto"/>
          <w:szCs w:val="22"/>
        </w:rPr>
        <w:tab/>
        <w:t xml:space="preserve">     </w:t>
      </w:r>
      <w:r w:rsidR="00FF4CE9">
        <w:rPr>
          <w:rFonts w:eastAsia="Times New Roman" w:cs="Open Sans"/>
          <w:color w:val="auto"/>
          <w:szCs w:val="22"/>
        </w:rPr>
        <w:t>Community Response Officer</w:t>
      </w:r>
    </w:p>
    <w:p w14:paraId="1BB87089" w14:textId="2DE2A5F5" w:rsidR="00C30410" w:rsidRPr="00C30410" w:rsidRDefault="79C33681" w:rsidP="3A905869">
      <w:pPr>
        <w:spacing w:after="0" w:line="240" w:lineRule="auto"/>
        <w:rPr>
          <w:rFonts w:cs="Open Sans"/>
          <w:szCs w:val="22"/>
        </w:rPr>
      </w:pPr>
      <w:r w:rsidRPr="3A905869">
        <w:rPr>
          <w:rFonts w:ascii="Merriweather" w:eastAsia="Times New Roman" w:hAnsi="Merriweather" w:cs="Open Sans"/>
          <w:b/>
          <w:bCs/>
          <w:color w:val="005595"/>
          <w:sz w:val="26"/>
          <w:szCs w:val="26"/>
        </w:rPr>
        <w:t>Department:</w:t>
      </w:r>
      <w:r w:rsidR="00C30410">
        <w:tab/>
      </w:r>
      <w:r w:rsidRPr="3A905869">
        <w:rPr>
          <w:rFonts w:ascii="Merriweather" w:eastAsia="Times New Roman" w:hAnsi="Merriweather" w:cs="Open Sans"/>
          <w:color w:val="00B0F0"/>
          <w:sz w:val="26"/>
          <w:szCs w:val="26"/>
        </w:rPr>
        <w:t xml:space="preserve">    </w:t>
      </w:r>
      <w:r w:rsidR="3B314270" w:rsidRPr="3A905869">
        <w:rPr>
          <w:rFonts w:cs="Open Sans"/>
          <w:szCs w:val="22"/>
        </w:rPr>
        <w:t>Community Response and Stakeholder Engagement</w:t>
      </w:r>
    </w:p>
    <w:p w14:paraId="0DC20A7E" w14:textId="0999D46A" w:rsidR="00C30410" w:rsidRPr="00C30410" w:rsidRDefault="00C30410" w:rsidP="00C30410">
      <w:pPr>
        <w:spacing w:after="0" w:line="240" w:lineRule="auto"/>
        <w:rPr>
          <w:rFonts w:ascii="Merriweather" w:eastAsia="Times New Roman" w:hAnsi="Merriweather" w:cs="Open Sans"/>
          <w:color w:val="auto"/>
          <w:szCs w:val="22"/>
        </w:rPr>
      </w:pPr>
      <w:r w:rsidRPr="00C30410">
        <w:rPr>
          <w:rFonts w:ascii="Merriweather" w:eastAsia="Times New Roman" w:hAnsi="Merriweather" w:cs="Open Sans"/>
          <w:b/>
          <w:color w:val="005595"/>
          <w:sz w:val="26"/>
          <w:szCs w:val="26"/>
        </w:rPr>
        <w:t xml:space="preserve">Reports to:              </w:t>
      </w:r>
      <w:r w:rsidR="00FF4CE9" w:rsidRPr="00FF4CE9">
        <w:rPr>
          <w:rFonts w:eastAsia="Times New Roman" w:cs="Open Sans"/>
          <w:color w:val="auto"/>
          <w:szCs w:val="22"/>
        </w:rPr>
        <w:t>Community Response Manager</w:t>
      </w:r>
    </w:p>
    <w:p w14:paraId="68194BA1" w14:textId="17F6AD4D" w:rsidR="00C30410" w:rsidRPr="00C30410" w:rsidRDefault="00C30410" w:rsidP="00C30410">
      <w:pPr>
        <w:spacing w:after="0" w:line="240" w:lineRule="auto"/>
        <w:ind w:left="2160" w:hanging="2160"/>
        <w:rPr>
          <w:rFonts w:ascii="Merriweather" w:eastAsia="Times New Roman" w:hAnsi="Merriweather" w:cs="Open Sans"/>
          <w:color w:val="auto"/>
          <w:szCs w:val="26"/>
        </w:rPr>
      </w:pPr>
      <w:r w:rsidRPr="00C30410">
        <w:rPr>
          <w:rFonts w:ascii="Merriweather" w:eastAsia="Times New Roman" w:hAnsi="Merriweather" w:cs="Open Sans"/>
          <w:b/>
          <w:color w:val="005595"/>
          <w:sz w:val="26"/>
          <w:szCs w:val="26"/>
        </w:rPr>
        <w:t xml:space="preserve">Direct Reports:      </w:t>
      </w:r>
      <w:r w:rsidR="00FF4CE9">
        <w:rPr>
          <w:rFonts w:eastAsia="Times New Roman" w:cs="Open Sans"/>
          <w:color w:val="auto"/>
          <w:szCs w:val="26"/>
        </w:rPr>
        <w:t>None</w:t>
      </w:r>
    </w:p>
    <w:p w14:paraId="2D7740BF" w14:textId="7529E023" w:rsidR="00C30410" w:rsidRPr="00C30410" w:rsidRDefault="79C33681" w:rsidP="3A905869">
      <w:pPr>
        <w:spacing w:after="0" w:line="240" w:lineRule="auto"/>
        <w:ind w:left="2160" w:hanging="2160"/>
        <w:rPr>
          <w:rFonts w:eastAsia="Times New Roman" w:cs="Open Sans"/>
          <w:color w:val="auto"/>
        </w:rPr>
      </w:pPr>
      <w:r w:rsidRPr="3A905869">
        <w:rPr>
          <w:rFonts w:ascii="Merriweather" w:eastAsia="Times New Roman" w:hAnsi="Merriweather" w:cs="Open Sans"/>
          <w:b/>
          <w:bCs/>
          <w:color w:val="005595"/>
          <w:sz w:val="26"/>
          <w:szCs w:val="26"/>
        </w:rPr>
        <w:t>Location:</w:t>
      </w:r>
      <w:r w:rsidRPr="3A905869">
        <w:rPr>
          <w:rFonts w:ascii="Merriweather" w:eastAsia="Times New Roman" w:hAnsi="Merriweather" w:cs="Open Sans"/>
          <w:b/>
          <w:bCs/>
          <w:color w:val="auto"/>
        </w:rPr>
        <w:t xml:space="preserve">                    </w:t>
      </w:r>
      <w:r w:rsidR="003006E6" w:rsidRPr="3A905869">
        <w:rPr>
          <w:rFonts w:eastAsia="Times New Roman" w:cs="Open Sans"/>
          <w:color w:val="auto"/>
        </w:rPr>
        <w:t>Hybrid</w:t>
      </w:r>
      <w:r w:rsidR="578155D4" w:rsidRPr="3A905869">
        <w:rPr>
          <w:rFonts w:eastAsia="Times New Roman" w:cs="Open Sans"/>
          <w:color w:val="auto"/>
        </w:rPr>
        <w:t>: Activity-based onsite</w:t>
      </w:r>
    </w:p>
    <w:p w14:paraId="1CAA8701" w14:textId="67E0451D" w:rsidR="00C30410" w:rsidRPr="00C30410" w:rsidRDefault="00C30410" w:rsidP="00C30410">
      <w:pPr>
        <w:spacing w:after="0" w:line="240" w:lineRule="auto"/>
        <w:ind w:left="2160" w:hanging="2160"/>
        <w:rPr>
          <w:rFonts w:ascii="Merriweather" w:eastAsia="Times New Roman" w:hAnsi="Merriweather" w:cs="Open Sans"/>
          <w:b/>
          <w:color w:val="005595"/>
          <w:sz w:val="26"/>
          <w:szCs w:val="26"/>
        </w:rPr>
      </w:pPr>
      <w:r w:rsidRPr="00C30410">
        <w:rPr>
          <w:rFonts w:ascii="Merriweather" w:eastAsia="Times New Roman" w:hAnsi="Merriweather" w:cs="Open Sans"/>
          <w:b/>
          <w:color w:val="005595"/>
          <w:sz w:val="26"/>
          <w:szCs w:val="26"/>
        </w:rPr>
        <w:t>Contract Type:</w:t>
      </w:r>
      <w:r w:rsidRPr="00C30410">
        <w:rPr>
          <w:rFonts w:ascii="Merriweather" w:eastAsia="Times New Roman" w:hAnsi="Merriweather" w:cs="Open Sans"/>
          <w:b/>
          <w:color w:val="auto"/>
          <w:szCs w:val="22"/>
        </w:rPr>
        <w:t xml:space="preserve">        </w:t>
      </w:r>
      <w:r w:rsidR="00FF4CE9">
        <w:rPr>
          <w:rFonts w:eastAsia="Times New Roman" w:cs="Open Sans"/>
          <w:color w:val="auto"/>
          <w:szCs w:val="22"/>
        </w:rPr>
        <w:t>Permanent</w:t>
      </w:r>
    </w:p>
    <w:p w14:paraId="5509FE50" w14:textId="1F065AEC" w:rsidR="00C30410" w:rsidRPr="00C30410" w:rsidRDefault="00C30410" w:rsidP="00C30410">
      <w:pPr>
        <w:spacing w:after="0" w:line="240" w:lineRule="auto"/>
        <w:ind w:left="2160" w:hanging="2160"/>
        <w:rPr>
          <w:rFonts w:ascii="Merriweather" w:eastAsia="Times New Roman" w:hAnsi="Merriweather" w:cs="Open Sans"/>
          <w:color w:val="auto"/>
          <w:szCs w:val="22"/>
        </w:rPr>
      </w:pPr>
      <w:r w:rsidRPr="00C30410">
        <w:rPr>
          <w:rFonts w:ascii="Merriweather" w:eastAsia="Times New Roman" w:hAnsi="Merriweather" w:cs="Open Sans"/>
          <w:b/>
          <w:color w:val="005595"/>
          <w:sz w:val="26"/>
          <w:szCs w:val="26"/>
        </w:rPr>
        <w:t>Grade:</w:t>
      </w:r>
      <w:r w:rsidRPr="00C30410">
        <w:rPr>
          <w:rFonts w:ascii="Merriweather" w:eastAsia="Times New Roman" w:hAnsi="Merriweather" w:cs="Open Sans"/>
          <w:color w:val="00B0F0"/>
          <w:szCs w:val="22"/>
        </w:rPr>
        <w:tab/>
      </w:r>
      <w:r w:rsidRPr="00C30410">
        <w:rPr>
          <w:rFonts w:eastAsia="Times New Roman" w:cs="Open Sans"/>
          <w:color w:val="00B0F0"/>
          <w:szCs w:val="22"/>
        </w:rPr>
        <w:t xml:space="preserve">     </w:t>
      </w:r>
      <w:r w:rsidR="00FF4CE9">
        <w:rPr>
          <w:rFonts w:eastAsia="Times New Roman" w:cs="Open Sans"/>
          <w:color w:val="auto"/>
          <w:szCs w:val="22"/>
        </w:rPr>
        <w:t>CA4</w:t>
      </w:r>
    </w:p>
    <w:p w14:paraId="7B6E31CE" w14:textId="77777777" w:rsidR="00C30410" w:rsidRPr="00C30410" w:rsidRDefault="00C30410" w:rsidP="00C30410">
      <w:pPr>
        <w:spacing w:after="0" w:line="240" w:lineRule="auto"/>
        <w:ind w:left="2160" w:hanging="2160"/>
        <w:rPr>
          <w:rFonts w:ascii="Merriweather" w:eastAsia="Times New Roman" w:hAnsi="Merriweather" w:cs="Open Sans"/>
          <w:color w:val="auto"/>
          <w:szCs w:val="22"/>
        </w:rPr>
      </w:pPr>
    </w:p>
    <w:p w14:paraId="4D799782" w14:textId="77777777" w:rsidR="00C30410" w:rsidRPr="00C30410" w:rsidRDefault="00C30410" w:rsidP="00C30410">
      <w:pPr>
        <w:spacing w:after="0" w:line="240" w:lineRule="auto"/>
        <w:rPr>
          <w:rFonts w:ascii="Merriweather" w:eastAsia="Times New Roman" w:hAnsi="Merriweather" w:cs="Open Sans"/>
          <w:b/>
          <w:color w:val="auto"/>
          <w:szCs w:val="22"/>
        </w:rPr>
      </w:pPr>
    </w:p>
    <w:p w14:paraId="4CB630D0" w14:textId="77777777" w:rsidR="00C30410" w:rsidRPr="00C30410" w:rsidRDefault="00C30410" w:rsidP="00C30410">
      <w:pPr>
        <w:spacing w:after="0" w:line="240" w:lineRule="auto"/>
        <w:rPr>
          <w:rFonts w:eastAsia="Times New Roman" w:cs="Open Sans"/>
          <w:b/>
          <w:color w:val="595959"/>
          <w:sz w:val="32"/>
          <w:szCs w:val="32"/>
        </w:rPr>
      </w:pPr>
      <w:r w:rsidRPr="00C30410">
        <w:rPr>
          <w:rFonts w:eastAsia="Times New Roman" w:cs="Open Sans"/>
          <w:b/>
          <w:color w:val="595959"/>
          <w:sz w:val="32"/>
          <w:szCs w:val="32"/>
        </w:rPr>
        <w:t>Main purpose of the job</w:t>
      </w:r>
    </w:p>
    <w:p w14:paraId="047B8C8F" w14:textId="77777777" w:rsidR="00C30410" w:rsidRPr="00C30410" w:rsidRDefault="00C30410" w:rsidP="00C30410">
      <w:pPr>
        <w:spacing w:after="0" w:line="240" w:lineRule="auto"/>
        <w:rPr>
          <w:rFonts w:ascii="Merriweather" w:eastAsia="Times New Roman" w:hAnsi="Merriweather" w:cs="Open Sans"/>
          <w:b/>
          <w:color w:val="595959"/>
          <w:sz w:val="16"/>
          <w:szCs w:val="16"/>
        </w:rPr>
      </w:pPr>
    </w:p>
    <w:p w14:paraId="31A1FBD1" w14:textId="0C351BCC" w:rsidR="00FF4CE9" w:rsidRDefault="00FF4CE9" w:rsidP="00FF4CE9">
      <w:pPr>
        <w:rPr>
          <w:rFonts w:cs="Open Sans"/>
          <w:szCs w:val="22"/>
        </w:rPr>
      </w:pPr>
      <w:r w:rsidRPr="005149C8">
        <w:rPr>
          <w:rFonts w:cs="Open Sans"/>
          <w:szCs w:val="22"/>
        </w:rPr>
        <w:t xml:space="preserve">As Community Response </w:t>
      </w:r>
      <w:r>
        <w:rPr>
          <w:rFonts w:cs="Open Sans"/>
          <w:szCs w:val="22"/>
        </w:rPr>
        <w:t>Officer</w:t>
      </w:r>
      <w:r w:rsidRPr="005149C8">
        <w:rPr>
          <w:rFonts w:cs="Open Sans"/>
          <w:szCs w:val="22"/>
        </w:rPr>
        <w:t xml:space="preserve"> </w:t>
      </w:r>
      <w:r>
        <w:rPr>
          <w:rFonts w:cs="Open Sans"/>
          <w:szCs w:val="22"/>
        </w:rPr>
        <w:t>you will cover a wide and diverse range of communications and engagement activities to positively support our work as a 24-7 emergency response organisation.</w:t>
      </w:r>
    </w:p>
    <w:p w14:paraId="548F8E1B" w14:textId="7BAE4D21" w:rsidR="008728DA" w:rsidRDefault="00FF4CE9" w:rsidP="00FF4CE9">
      <w:pPr>
        <w:rPr>
          <w:rFonts w:cs="Open Sans"/>
          <w:szCs w:val="22"/>
        </w:rPr>
      </w:pPr>
      <w:r w:rsidRPr="005149C8">
        <w:rPr>
          <w:rFonts w:cs="Open Sans"/>
          <w:szCs w:val="22"/>
        </w:rPr>
        <w:t xml:space="preserve">You will work across the organisation to </w:t>
      </w:r>
      <w:r w:rsidR="008728DA">
        <w:rPr>
          <w:rFonts w:cs="Open Sans"/>
          <w:szCs w:val="22"/>
        </w:rPr>
        <w:t>inform, inspire and involve communities, partners, and stakeholders. Working on proactive projects and campaigns as well as reactive incident response and reputational issues.</w:t>
      </w:r>
    </w:p>
    <w:p w14:paraId="36B2EA9B" w14:textId="4DA0DD0D" w:rsidR="00FF4CE9" w:rsidRPr="005149C8" w:rsidRDefault="578155D4" w:rsidP="3A905869">
      <w:pPr>
        <w:rPr>
          <w:rFonts w:cs="Open Sans"/>
        </w:rPr>
      </w:pPr>
      <w:r w:rsidRPr="3A905869">
        <w:rPr>
          <w:rFonts w:cs="Open Sans"/>
        </w:rPr>
        <w:t xml:space="preserve">You will also help us to improve access to and engagement with key audiences </w:t>
      </w:r>
      <w:r w:rsidR="57A96738" w:rsidRPr="3A905869">
        <w:rPr>
          <w:rFonts w:cs="Open Sans"/>
        </w:rPr>
        <w:t>by raising awareness of priority areas</w:t>
      </w:r>
      <w:r w:rsidRPr="3A905869">
        <w:rPr>
          <w:rFonts w:cs="Open Sans"/>
        </w:rPr>
        <w:t>, support</w:t>
      </w:r>
      <w:r w:rsidR="2A9B0407" w:rsidRPr="3A905869">
        <w:rPr>
          <w:rFonts w:cs="Open Sans"/>
        </w:rPr>
        <w:t>ing</w:t>
      </w:r>
      <w:r w:rsidRPr="3A905869">
        <w:rPr>
          <w:rFonts w:cs="Open Sans"/>
        </w:rPr>
        <w:t xml:space="preserve"> our operations teams and </w:t>
      </w:r>
      <w:r w:rsidR="07DEA8B0" w:rsidRPr="3A905869">
        <w:rPr>
          <w:rFonts w:cs="Open Sans"/>
        </w:rPr>
        <w:t>showcasing the impact of our initiatives through targeted projects and programme</w:t>
      </w:r>
      <w:r w:rsidRPr="3A905869">
        <w:rPr>
          <w:rFonts w:cs="Open Sans"/>
        </w:rPr>
        <w:t xml:space="preserve">s. You will also help with </w:t>
      </w:r>
      <w:r w:rsidR="44E294C1" w:rsidRPr="3A905869">
        <w:rPr>
          <w:rFonts w:cs="Open Sans"/>
        </w:rPr>
        <w:t>media monitoring and horizon scanning</w:t>
      </w:r>
      <w:r w:rsidRPr="3A905869">
        <w:rPr>
          <w:rFonts w:cs="Open Sans"/>
        </w:rPr>
        <w:t>, working closely with the Executive Leadership Team and other parts of the business.</w:t>
      </w:r>
    </w:p>
    <w:p w14:paraId="1DFE4491" w14:textId="77777777" w:rsidR="00882496" w:rsidRDefault="00FF4CE9" w:rsidP="00FF4CE9">
      <w:pPr>
        <w:rPr>
          <w:rFonts w:cs="Open Sans"/>
          <w:szCs w:val="22"/>
        </w:rPr>
      </w:pPr>
      <w:r w:rsidRPr="005149C8">
        <w:rPr>
          <w:rFonts w:cs="Open Sans"/>
          <w:szCs w:val="22"/>
        </w:rPr>
        <w:t xml:space="preserve">You will engage effectively with our wide-ranging audiences through a variety of channels including social media and web content, events and activities, webinars and media </w:t>
      </w:r>
      <w:r>
        <w:rPr>
          <w:rFonts w:cs="Open Sans"/>
          <w:szCs w:val="22"/>
        </w:rPr>
        <w:t>relations</w:t>
      </w:r>
      <w:r w:rsidRPr="005149C8">
        <w:rPr>
          <w:rFonts w:cs="Open Sans"/>
          <w:szCs w:val="22"/>
        </w:rPr>
        <w:t xml:space="preserve"> (reactive and proactive at local, national and trade levels). </w:t>
      </w:r>
    </w:p>
    <w:p w14:paraId="6D792E7B" w14:textId="64757C84" w:rsidR="00FF4CE9" w:rsidRPr="005149C8" w:rsidRDefault="00882496" w:rsidP="008529F3">
      <w:pPr>
        <w:rPr>
          <w:rFonts w:cs="Open Sans"/>
          <w:szCs w:val="22"/>
        </w:rPr>
      </w:pPr>
      <w:r>
        <w:rPr>
          <w:rFonts w:cs="Open Sans"/>
          <w:szCs w:val="22"/>
        </w:rPr>
        <w:t xml:space="preserve">From </w:t>
      </w:r>
      <w:r w:rsidR="008529F3">
        <w:rPr>
          <w:rFonts w:cs="Open Sans"/>
          <w:szCs w:val="22"/>
        </w:rPr>
        <w:t>developing</w:t>
      </w:r>
      <w:r>
        <w:rPr>
          <w:rFonts w:cs="Open Sans"/>
          <w:szCs w:val="22"/>
        </w:rPr>
        <w:t xml:space="preserve"> communications plans to delivering and evaluating, you will </w:t>
      </w:r>
      <w:r w:rsidR="008529F3">
        <w:rPr>
          <w:rFonts w:cs="Open Sans"/>
          <w:szCs w:val="22"/>
        </w:rPr>
        <w:t>be writing high quality content such as press releases and case studies as well as producing</w:t>
      </w:r>
      <w:r>
        <w:rPr>
          <w:rFonts w:cs="Open Sans"/>
          <w:szCs w:val="22"/>
        </w:rPr>
        <w:t xml:space="preserve"> creative content, including</w:t>
      </w:r>
      <w:r w:rsidR="008529F3">
        <w:rPr>
          <w:rFonts w:cs="Open Sans"/>
          <w:szCs w:val="22"/>
        </w:rPr>
        <w:t xml:space="preserve"> photography and</w:t>
      </w:r>
      <w:r>
        <w:rPr>
          <w:rFonts w:cs="Open Sans"/>
          <w:szCs w:val="22"/>
        </w:rPr>
        <w:t xml:space="preserve"> video, and utilising </w:t>
      </w:r>
      <w:r w:rsidR="008529F3">
        <w:rPr>
          <w:rFonts w:cs="Open Sans"/>
          <w:szCs w:val="22"/>
        </w:rPr>
        <w:t>this</w:t>
      </w:r>
      <w:r>
        <w:rPr>
          <w:rFonts w:cs="Open Sans"/>
          <w:szCs w:val="22"/>
        </w:rPr>
        <w:t xml:space="preserve"> to maximise</w:t>
      </w:r>
      <w:r w:rsidR="008529F3">
        <w:rPr>
          <w:rFonts w:cs="Open Sans"/>
          <w:szCs w:val="22"/>
        </w:rPr>
        <w:t xml:space="preserve"> our</w:t>
      </w:r>
      <w:r>
        <w:rPr>
          <w:rFonts w:cs="Open Sans"/>
          <w:szCs w:val="22"/>
        </w:rPr>
        <w:t xml:space="preserve"> engagement.</w:t>
      </w:r>
    </w:p>
    <w:p w14:paraId="69D240A9" w14:textId="16E23E66" w:rsidR="00EC64C6" w:rsidRDefault="00FF4CE9" w:rsidP="00FF4CE9">
      <w:pPr>
        <w:rPr>
          <w:rFonts w:cs="Open Sans"/>
          <w:szCs w:val="22"/>
        </w:rPr>
      </w:pPr>
      <w:r w:rsidRPr="005149C8">
        <w:rPr>
          <w:rFonts w:cs="Open Sans"/>
          <w:szCs w:val="22"/>
        </w:rPr>
        <w:t xml:space="preserve">You will </w:t>
      </w:r>
      <w:r w:rsidR="00567F57">
        <w:rPr>
          <w:rFonts w:cs="Open Sans"/>
          <w:szCs w:val="22"/>
        </w:rPr>
        <w:t>use</w:t>
      </w:r>
      <w:r w:rsidR="00EC64C6">
        <w:rPr>
          <w:rFonts w:cs="Open Sans"/>
          <w:szCs w:val="22"/>
        </w:rPr>
        <w:t xml:space="preserve"> your experience and knowledge to</w:t>
      </w:r>
      <w:r w:rsidR="00567F57">
        <w:rPr>
          <w:rFonts w:cs="Open Sans"/>
          <w:szCs w:val="22"/>
        </w:rPr>
        <w:t xml:space="preserve"> raise standards in your work and continuously </w:t>
      </w:r>
      <w:r w:rsidR="00EC64C6">
        <w:rPr>
          <w:rFonts w:cs="Open Sans"/>
          <w:szCs w:val="22"/>
        </w:rPr>
        <w:t xml:space="preserve">develop our digital presence, </w:t>
      </w:r>
      <w:r w:rsidR="00567F57">
        <w:rPr>
          <w:rFonts w:cs="Open Sans"/>
          <w:szCs w:val="22"/>
        </w:rPr>
        <w:t>raising awareness and championing the</w:t>
      </w:r>
      <w:r w:rsidR="00EC64C6">
        <w:rPr>
          <w:rFonts w:cs="Open Sans"/>
          <w:szCs w:val="22"/>
        </w:rPr>
        <w:t xml:space="preserve"> latest trends and developments</w:t>
      </w:r>
      <w:r w:rsidR="00567F57">
        <w:rPr>
          <w:rFonts w:cs="Open Sans"/>
          <w:szCs w:val="22"/>
        </w:rPr>
        <w:t xml:space="preserve"> across the team</w:t>
      </w:r>
      <w:r w:rsidR="00EC64C6">
        <w:rPr>
          <w:rFonts w:cs="Open Sans"/>
          <w:szCs w:val="22"/>
        </w:rPr>
        <w:t>.</w:t>
      </w:r>
    </w:p>
    <w:p w14:paraId="057CC92F" w14:textId="294D6534" w:rsidR="00FF4CE9" w:rsidRPr="00CE0A84" w:rsidRDefault="4089053A" w:rsidP="00FF4CE9">
      <w:pPr>
        <w:rPr>
          <w:rFonts w:cs="Open Sans"/>
          <w:sz w:val="16"/>
          <w:szCs w:val="16"/>
        </w:rPr>
      </w:pPr>
      <w:r w:rsidRPr="3A905869">
        <w:rPr>
          <w:rFonts w:cs="Open Sans"/>
        </w:rPr>
        <w:lastRenderedPageBreak/>
        <w:t xml:space="preserve">Ensuring you deliver a great service and providing value for money for the </w:t>
      </w:r>
      <w:r w:rsidR="0B9E352C" w:rsidRPr="3A905869">
        <w:rPr>
          <w:rFonts w:cs="Open Sans"/>
        </w:rPr>
        <w:t>taxpayer</w:t>
      </w:r>
      <w:r w:rsidRPr="3A905869">
        <w:rPr>
          <w:rFonts w:cs="Open Sans"/>
        </w:rPr>
        <w:t>, y</w:t>
      </w:r>
      <w:r w:rsidR="578155D4" w:rsidRPr="3A905869">
        <w:rPr>
          <w:rFonts w:cs="Open Sans"/>
        </w:rPr>
        <w:t>ou will always place our mission, purpose and values at the heart of everything you do.</w:t>
      </w:r>
    </w:p>
    <w:p w14:paraId="364795F6" w14:textId="77777777" w:rsidR="00C30410" w:rsidRPr="00C30410" w:rsidRDefault="00C30410" w:rsidP="00C30410">
      <w:pPr>
        <w:spacing w:after="0" w:line="240" w:lineRule="auto"/>
        <w:rPr>
          <w:rFonts w:ascii="Merriweather" w:eastAsia="Times New Roman" w:hAnsi="Merriweather" w:cs="Open Sans"/>
          <w:color w:val="auto"/>
          <w:sz w:val="16"/>
          <w:szCs w:val="16"/>
        </w:rPr>
      </w:pPr>
    </w:p>
    <w:p w14:paraId="7350CD44" w14:textId="77777777" w:rsidR="00C30410" w:rsidRPr="00C30410" w:rsidRDefault="00C30410" w:rsidP="00C30410">
      <w:pPr>
        <w:spacing w:after="0" w:line="240" w:lineRule="auto"/>
        <w:jc w:val="both"/>
        <w:rPr>
          <w:rFonts w:eastAsia="Times New Roman" w:cs="Open Sans"/>
          <w:b/>
          <w:color w:val="595959"/>
          <w:sz w:val="32"/>
          <w:szCs w:val="32"/>
        </w:rPr>
      </w:pPr>
      <w:r w:rsidRPr="00C30410">
        <w:rPr>
          <w:rFonts w:eastAsia="Times New Roman" w:cs="Open Sans"/>
          <w:b/>
          <w:color w:val="595959"/>
          <w:sz w:val="32"/>
          <w:szCs w:val="32"/>
        </w:rPr>
        <w:t>Responsibilities</w:t>
      </w:r>
    </w:p>
    <w:p w14:paraId="7DDF8DCE" w14:textId="77777777" w:rsidR="00C30410" w:rsidRPr="00C30410" w:rsidRDefault="00C30410" w:rsidP="00C30410">
      <w:pPr>
        <w:spacing w:after="0" w:line="240" w:lineRule="auto"/>
        <w:rPr>
          <w:rFonts w:ascii="Merriweather" w:eastAsia="Times New Roman" w:hAnsi="Merriweather" w:cs="Open Sans"/>
          <w:b/>
          <w:color w:val="005595"/>
          <w:sz w:val="26"/>
          <w:szCs w:val="26"/>
        </w:rPr>
      </w:pPr>
    </w:p>
    <w:p w14:paraId="04500B74" w14:textId="77777777" w:rsidR="00C30410" w:rsidRPr="00C30410" w:rsidRDefault="00C30410" w:rsidP="00C30410">
      <w:pPr>
        <w:spacing w:after="0" w:line="240" w:lineRule="auto"/>
        <w:rPr>
          <w:rFonts w:ascii="Merriweather" w:eastAsia="Times New Roman" w:hAnsi="Merriweather" w:cs="Open Sans"/>
          <w:b/>
          <w:color w:val="005595"/>
          <w:sz w:val="26"/>
          <w:szCs w:val="26"/>
        </w:rPr>
      </w:pPr>
      <w:r w:rsidRPr="00C30410">
        <w:rPr>
          <w:rFonts w:ascii="Merriweather" w:eastAsia="Times New Roman" w:hAnsi="Merriweather" w:cs="Open Sans"/>
          <w:b/>
          <w:color w:val="005595"/>
          <w:sz w:val="26"/>
          <w:szCs w:val="26"/>
        </w:rPr>
        <w:t xml:space="preserve">Specific </w:t>
      </w:r>
    </w:p>
    <w:p w14:paraId="66ECC029" w14:textId="1220DCDC" w:rsidR="00567F57" w:rsidRDefault="00567F57" w:rsidP="00567F57">
      <w:pPr>
        <w:pStyle w:val="ListParagraph"/>
        <w:numPr>
          <w:ilvl w:val="0"/>
          <w:numId w:val="14"/>
        </w:numPr>
        <w:rPr>
          <w:rFonts w:cs="Open Sans"/>
          <w:szCs w:val="22"/>
        </w:rPr>
      </w:pPr>
      <w:r w:rsidRPr="005149C8">
        <w:rPr>
          <w:rFonts w:cs="Open Sans"/>
          <w:szCs w:val="22"/>
        </w:rPr>
        <w:t>Use a variety of</w:t>
      </w:r>
      <w:r>
        <w:rPr>
          <w:rFonts w:cs="Open Sans"/>
          <w:szCs w:val="22"/>
        </w:rPr>
        <w:t xml:space="preserve"> communications and</w:t>
      </w:r>
      <w:r w:rsidRPr="005149C8">
        <w:rPr>
          <w:rFonts w:cs="Open Sans"/>
          <w:szCs w:val="22"/>
        </w:rPr>
        <w:t xml:space="preserve"> engagement strategies, channels and tactics to </w:t>
      </w:r>
      <w:r>
        <w:rPr>
          <w:rFonts w:cs="Open Sans"/>
          <w:szCs w:val="22"/>
        </w:rPr>
        <w:t xml:space="preserve">inform, inspire and involve </w:t>
      </w:r>
      <w:r w:rsidRPr="005149C8">
        <w:rPr>
          <w:rFonts w:cs="Open Sans"/>
          <w:szCs w:val="22"/>
        </w:rPr>
        <w:t xml:space="preserve">communities effectively </w:t>
      </w:r>
      <w:r>
        <w:rPr>
          <w:rFonts w:cs="Open Sans"/>
          <w:szCs w:val="22"/>
        </w:rPr>
        <w:t>during reactive and proactive work.</w:t>
      </w:r>
    </w:p>
    <w:p w14:paraId="29A0790A" w14:textId="305F841A" w:rsidR="001E5E30" w:rsidRPr="003E6EAA" w:rsidRDefault="001E5E30" w:rsidP="001E5E30">
      <w:pPr>
        <w:numPr>
          <w:ilvl w:val="0"/>
          <w:numId w:val="14"/>
        </w:numPr>
        <w:spacing w:after="160"/>
        <w:contextualSpacing/>
        <w:rPr>
          <w:rFonts w:cs="Open Sans"/>
          <w:color w:val="000000"/>
          <w:szCs w:val="22"/>
        </w:rPr>
      </w:pPr>
      <w:r>
        <w:rPr>
          <w:rFonts w:cs="Open Sans"/>
          <w:szCs w:val="22"/>
        </w:rPr>
        <w:t>A</w:t>
      </w:r>
      <w:r w:rsidRPr="003E6EAA">
        <w:rPr>
          <w:rFonts w:cs="Open Sans"/>
          <w:szCs w:val="22"/>
        </w:rPr>
        <w:t xml:space="preserve">uthor and publish </w:t>
      </w:r>
      <w:r w:rsidR="00A52499">
        <w:rPr>
          <w:rFonts w:cs="Open Sans"/>
          <w:szCs w:val="22"/>
        </w:rPr>
        <w:t>high-quality</w:t>
      </w:r>
      <w:r w:rsidRPr="003E6EAA">
        <w:rPr>
          <w:rFonts w:cs="Open Sans"/>
          <w:szCs w:val="22"/>
        </w:rPr>
        <w:t>, accessible</w:t>
      </w:r>
      <w:r>
        <w:rPr>
          <w:rFonts w:cs="Open Sans"/>
          <w:szCs w:val="22"/>
        </w:rPr>
        <w:t xml:space="preserve"> written</w:t>
      </w:r>
      <w:r w:rsidRPr="003E6EAA">
        <w:rPr>
          <w:rFonts w:cs="Open Sans"/>
          <w:szCs w:val="22"/>
        </w:rPr>
        <w:t xml:space="preserve"> content to convey our messages across a variety of communication channels. This will include (but not be limited to)</w:t>
      </w:r>
      <w:r>
        <w:rPr>
          <w:rFonts w:cs="Open Sans"/>
          <w:color w:val="000000"/>
          <w:szCs w:val="22"/>
        </w:rPr>
        <w:t>, social media, email, website</w:t>
      </w:r>
      <w:r w:rsidRPr="003E6EAA">
        <w:rPr>
          <w:rFonts w:cs="Open Sans"/>
          <w:color w:val="000000"/>
          <w:szCs w:val="22"/>
        </w:rPr>
        <w:t>, media stories and</w:t>
      </w:r>
      <w:r>
        <w:rPr>
          <w:rFonts w:cs="Open Sans"/>
          <w:color w:val="000000"/>
          <w:szCs w:val="22"/>
        </w:rPr>
        <w:t xml:space="preserve"> corporate</w:t>
      </w:r>
      <w:r w:rsidRPr="003E6EAA">
        <w:rPr>
          <w:rFonts w:cs="Open Sans"/>
          <w:color w:val="000000"/>
          <w:szCs w:val="22"/>
        </w:rPr>
        <w:t xml:space="preserve"> information </w:t>
      </w:r>
      <w:r>
        <w:rPr>
          <w:rFonts w:cs="Open Sans"/>
          <w:color w:val="000000"/>
          <w:szCs w:val="22"/>
        </w:rPr>
        <w:t>documents</w:t>
      </w:r>
      <w:r w:rsidR="00A52499">
        <w:rPr>
          <w:rFonts w:cs="Open Sans"/>
          <w:color w:val="000000"/>
          <w:szCs w:val="22"/>
        </w:rPr>
        <w:t>.</w:t>
      </w:r>
    </w:p>
    <w:p w14:paraId="6404DD08" w14:textId="7E5C2E71" w:rsidR="001E5E30" w:rsidRDefault="001E5E30" w:rsidP="00567F57">
      <w:pPr>
        <w:pStyle w:val="ListParagraph"/>
        <w:numPr>
          <w:ilvl w:val="0"/>
          <w:numId w:val="14"/>
        </w:numPr>
        <w:rPr>
          <w:rFonts w:cs="Open Sans"/>
          <w:szCs w:val="22"/>
        </w:rPr>
      </w:pPr>
      <w:r>
        <w:rPr>
          <w:rFonts w:cs="Open Sans"/>
          <w:szCs w:val="22"/>
        </w:rPr>
        <w:t>Create and produce visual content, such as photography and video, using relevant software to maximise our engagement with appropriate audiences.</w:t>
      </w:r>
    </w:p>
    <w:p w14:paraId="333F0EAB" w14:textId="43585FC9" w:rsidR="00567F57" w:rsidRDefault="001E5E30" w:rsidP="00567F57">
      <w:pPr>
        <w:numPr>
          <w:ilvl w:val="0"/>
          <w:numId w:val="14"/>
        </w:numPr>
        <w:spacing w:after="0"/>
        <w:rPr>
          <w:rFonts w:cs="Open Sans"/>
          <w:spacing w:val="1"/>
          <w:szCs w:val="22"/>
        </w:rPr>
      </w:pPr>
      <w:r>
        <w:rPr>
          <w:rFonts w:cs="Open Sans"/>
          <w:spacing w:val="1"/>
          <w:szCs w:val="22"/>
        </w:rPr>
        <w:t>W</w:t>
      </w:r>
      <w:r w:rsidR="00567F57" w:rsidRPr="003E6EAA">
        <w:rPr>
          <w:rFonts w:cs="Open Sans"/>
          <w:spacing w:val="1"/>
          <w:szCs w:val="22"/>
        </w:rPr>
        <w:t>ork as part of the community response team to handle and respond to reactive media enquiries ensuri</w:t>
      </w:r>
      <w:r w:rsidR="00A52499">
        <w:rPr>
          <w:rFonts w:cs="Open Sans"/>
          <w:spacing w:val="1"/>
          <w:szCs w:val="22"/>
        </w:rPr>
        <w:t>ng timely and quality responses.</w:t>
      </w:r>
    </w:p>
    <w:p w14:paraId="4A61DB0A" w14:textId="2D6AE7D3" w:rsidR="001E5E30" w:rsidRDefault="001E5E30" w:rsidP="001E5E30">
      <w:pPr>
        <w:pStyle w:val="ListParagraph"/>
        <w:numPr>
          <w:ilvl w:val="0"/>
          <w:numId w:val="14"/>
        </w:numPr>
        <w:rPr>
          <w:rFonts w:cs="Open Sans"/>
          <w:szCs w:val="22"/>
        </w:rPr>
      </w:pPr>
      <w:r>
        <w:rPr>
          <w:rFonts w:cs="Open Sans"/>
          <w:szCs w:val="22"/>
        </w:rPr>
        <w:t xml:space="preserve">Respond quickly to reactive incidents and reputational issues and act as the 24/7 Community Response lead </w:t>
      </w:r>
      <w:r w:rsidR="003006E6">
        <w:rPr>
          <w:rFonts w:cs="Open Sans"/>
          <w:szCs w:val="22"/>
        </w:rPr>
        <w:t>within our</w:t>
      </w:r>
      <w:r>
        <w:rPr>
          <w:rFonts w:cs="Open Sans"/>
          <w:szCs w:val="22"/>
        </w:rPr>
        <w:t xml:space="preserve"> cri</w:t>
      </w:r>
      <w:r w:rsidR="003006E6">
        <w:rPr>
          <w:rFonts w:cs="Open Sans"/>
          <w:szCs w:val="22"/>
        </w:rPr>
        <w:t xml:space="preserve">tical incident management team and </w:t>
      </w:r>
      <w:r>
        <w:rPr>
          <w:rFonts w:cs="Open Sans"/>
          <w:szCs w:val="22"/>
        </w:rPr>
        <w:t>as part of a rota system.</w:t>
      </w:r>
    </w:p>
    <w:p w14:paraId="25EE88F3" w14:textId="77777777" w:rsidR="003006E6" w:rsidRDefault="00A52499" w:rsidP="003006E6">
      <w:pPr>
        <w:pStyle w:val="ListParagraph"/>
        <w:numPr>
          <w:ilvl w:val="0"/>
          <w:numId w:val="14"/>
        </w:numPr>
        <w:rPr>
          <w:rFonts w:cs="Open Sans"/>
          <w:szCs w:val="22"/>
        </w:rPr>
      </w:pPr>
      <w:r>
        <w:rPr>
          <w:rFonts w:cs="Open Sans"/>
          <w:szCs w:val="22"/>
        </w:rPr>
        <w:t>Use</w:t>
      </w:r>
      <w:r w:rsidR="00FC07F9" w:rsidRPr="00FC07F9">
        <w:rPr>
          <w:rFonts w:cs="Open Sans"/>
          <w:szCs w:val="22"/>
        </w:rPr>
        <w:t xml:space="preserve"> analytical, evaluation and monitoring tools to identify communications issues and opportunities, raising awareness internally by collating internal reports when required.</w:t>
      </w:r>
    </w:p>
    <w:p w14:paraId="0CFED04D" w14:textId="13B51B8C" w:rsidR="00FC07F9" w:rsidRPr="003006E6" w:rsidRDefault="2EA68F6A" w:rsidP="003006E6">
      <w:pPr>
        <w:pStyle w:val="ListParagraph"/>
        <w:numPr>
          <w:ilvl w:val="0"/>
          <w:numId w:val="14"/>
        </w:numPr>
        <w:rPr>
          <w:rFonts w:cs="Open Sans"/>
          <w:szCs w:val="22"/>
        </w:rPr>
      </w:pPr>
      <w:r w:rsidRPr="003006E6">
        <w:rPr>
          <w:rFonts w:cs="Open Sans"/>
        </w:rPr>
        <w:t>Support internal training to ensure media and social media readiness as well as t</w:t>
      </w:r>
      <w:r w:rsidR="4089053A" w:rsidRPr="003006E6">
        <w:rPr>
          <w:rFonts w:cs="Open Sans"/>
        </w:rPr>
        <w:t>aking part in regular training exercises and post-incident reviews, to evolve plans and processes</w:t>
      </w:r>
      <w:r w:rsidRPr="003006E6">
        <w:rPr>
          <w:rFonts w:cs="Open Sans"/>
        </w:rPr>
        <w:t>.</w:t>
      </w:r>
    </w:p>
    <w:p w14:paraId="37EA088B" w14:textId="6BF70468" w:rsidR="00E72642" w:rsidRDefault="00E72642" w:rsidP="00E72642">
      <w:pPr>
        <w:numPr>
          <w:ilvl w:val="0"/>
          <w:numId w:val="14"/>
        </w:numPr>
        <w:spacing w:after="160"/>
        <w:contextualSpacing/>
        <w:rPr>
          <w:rFonts w:cs="Open Sans"/>
          <w:szCs w:val="22"/>
        </w:rPr>
      </w:pPr>
      <w:r>
        <w:rPr>
          <w:rFonts w:cs="Open Sans"/>
          <w:szCs w:val="22"/>
        </w:rPr>
        <w:t>W</w:t>
      </w:r>
      <w:r w:rsidRPr="003E6EAA">
        <w:rPr>
          <w:rFonts w:cs="Open Sans"/>
          <w:szCs w:val="22"/>
        </w:rPr>
        <w:t xml:space="preserve">ork with colleagues from across the </w:t>
      </w:r>
      <w:r>
        <w:rPr>
          <w:rFonts w:cs="Open Sans"/>
          <w:szCs w:val="22"/>
        </w:rPr>
        <w:t>organisation</w:t>
      </w:r>
      <w:r w:rsidRPr="003E6EAA">
        <w:rPr>
          <w:rFonts w:cs="Open Sans"/>
          <w:szCs w:val="22"/>
        </w:rPr>
        <w:t xml:space="preserve"> to improve our customer journey via our </w:t>
      </w:r>
      <w:r w:rsidR="00C62A78">
        <w:rPr>
          <w:rFonts w:cs="Open Sans"/>
          <w:szCs w:val="22"/>
        </w:rPr>
        <w:t>websites, sometimes navigating complex topics.</w:t>
      </w:r>
    </w:p>
    <w:p w14:paraId="53983E5F" w14:textId="74995DBD" w:rsidR="00E72642" w:rsidRPr="00E72642" w:rsidRDefault="00E72642" w:rsidP="00E72642">
      <w:pPr>
        <w:numPr>
          <w:ilvl w:val="0"/>
          <w:numId w:val="14"/>
        </w:numPr>
        <w:spacing w:after="160"/>
        <w:contextualSpacing/>
        <w:rPr>
          <w:rFonts w:cs="Open Sans"/>
          <w:szCs w:val="22"/>
        </w:rPr>
      </w:pPr>
      <w:r>
        <w:rPr>
          <w:rFonts w:cs="Open Sans"/>
          <w:szCs w:val="22"/>
        </w:rPr>
        <w:t>Identify opportunities for internal content and work closely with relevant teams to execute.</w:t>
      </w:r>
    </w:p>
    <w:p w14:paraId="1C5FFFC9" w14:textId="01A5B97D" w:rsidR="00E72642" w:rsidRDefault="00E72642" w:rsidP="004747C9">
      <w:pPr>
        <w:numPr>
          <w:ilvl w:val="0"/>
          <w:numId w:val="14"/>
        </w:numPr>
        <w:spacing w:after="200"/>
        <w:contextualSpacing/>
        <w:rPr>
          <w:rFonts w:cs="Open Sans"/>
          <w:szCs w:val="22"/>
        </w:rPr>
      </w:pPr>
      <w:r w:rsidRPr="00E72642">
        <w:rPr>
          <w:rFonts w:cs="Open Sans"/>
          <w:szCs w:val="22"/>
        </w:rPr>
        <w:t xml:space="preserve">Support the procurement and commissioning of our communications and engagement activities </w:t>
      </w:r>
      <w:r>
        <w:rPr>
          <w:rFonts w:cs="Open Sans"/>
          <w:szCs w:val="22"/>
        </w:rPr>
        <w:t>using relevant systems to raise purchase orders and communicate with suppliers.</w:t>
      </w:r>
    </w:p>
    <w:p w14:paraId="286E489F" w14:textId="77777777" w:rsidR="003006E6" w:rsidRDefault="00FC07F9" w:rsidP="003006E6">
      <w:pPr>
        <w:numPr>
          <w:ilvl w:val="0"/>
          <w:numId w:val="14"/>
        </w:numPr>
        <w:spacing w:after="200"/>
        <w:contextualSpacing/>
        <w:rPr>
          <w:rFonts w:cs="Open Sans"/>
          <w:szCs w:val="22"/>
        </w:rPr>
      </w:pPr>
      <w:r w:rsidRPr="00E72642">
        <w:rPr>
          <w:rFonts w:cs="Open Sans"/>
          <w:szCs w:val="22"/>
        </w:rPr>
        <w:t>Focusing on continual professional improvement, such as reviewing and keeping the team ahead of digital developments.</w:t>
      </w:r>
    </w:p>
    <w:p w14:paraId="51A5BFCE" w14:textId="3AC4EBEC" w:rsidR="4089053A" w:rsidRPr="003006E6" w:rsidRDefault="4089053A" w:rsidP="003006E6">
      <w:pPr>
        <w:numPr>
          <w:ilvl w:val="0"/>
          <w:numId w:val="14"/>
        </w:numPr>
        <w:spacing w:after="200"/>
        <w:contextualSpacing/>
        <w:rPr>
          <w:rFonts w:cs="Open Sans"/>
          <w:szCs w:val="22"/>
        </w:rPr>
      </w:pPr>
      <w:r w:rsidRPr="003006E6">
        <w:rPr>
          <w:rFonts w:cs="Open Sans"/>
        </w:rPr>
        <w:t xml:space="preserve">Think ahead, anticipate, engage proactively and take </w:t>
      </w:r>
      <w:r w:rsidR="003006E6">
        <w:rPr>
          <w:rFonts w:cs="Open Sans"/>
        </w:rPr>
        <w:t xml:space="preserve">the </w:t>
      </w:r>
      <w:r w:rsidRPr="003006E6">
        <w:rPr>
          <w:rFonts w:cs="Open Sans"/>
        </w:rPr>
        <w:t xml:space="preserve">initiative to provide timely and expert counsel to </w:t>
      </w:r>
      <w:r w:rsidR="05E14111" w:rsidRPr="003006E6">
        <w:rPr>
          <w:rFonts w:cs="Open Sans"/>
        </w:rPr>
        <w:t>different areas of the business</w:t>
      </w:r>
      <w:r w:rsidR="2532CBEA" w:rsidRPr="003006E6">
        <w:rPr>
          <w:rFonts w:cs="Open Sans"/>
        </w:rPr>
        <w:t>.</w:t>
      </w:r>
      <w:r>
        <w:br/>
      </w:r>
    </w:p>
    <w:p w14:paraId="2327AA42" w14:textId="77777777" w:rsidR="00C30410" w:rsidRPr="00C30410" w:rsidRDefault="00C30410" w:rsidP="00C30410">
      <w:pPr>
        <w:spacing w:after="0" w:line="240" w:lineRule="auto"/>
        <w:rPr>
          <w:rFonts w:ascii="Merriweather" w:eastAsia="Times New Roman" w:hAnsi="Merriweather" w:cs="Open Sans"/>
          <w:b/>
          <w:color w:val="005595"/>
          <w:sz w:val="26"/>
          <w:szCs w:val="26"/>
        </w:rPr>
      </w:pPr>
      <w:r w:rsidRPr="00C30410">
        <w:rPr>
          <w:rFonts w:ascii="Merriweather" w:eastAsia="Times New Roman" w:hAnsi="Merriweather" w:cs="Open Sans"/>
          <w:b/>
          <w:color w:val="005595"/>
          <w:sz w:val="26"/>
          <w:szCs w:val="26"/>
        </w:rPr>
        <w:t xml:space="preserve">General </w:t>
      </w:r>
    </w:p>
    <w:p w14:paraId="09563BD3" w14:textId="2F9B869C" w:rsidR="006E74A0" w:rsidRPr="006E74A0" w:rsidRDefault="006E74A0" w:rsidP="006E74A0">
      <w:pPr>
        <w:numPr>
          <w:ilvl w:val="0"/>
          <w:numId w:val="10"/>
        </w:num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  <w:r w:rsidRPr="006E74A0">
        <w:rPr>
          <w:rFonts w:eastAsia="Times New Roman" w:cs="Open Sans"/>
          <w:color w:val="auto"/>
          <w:szCs w:val="22"/>
        </w:rPr>
        <w:t>Act in line with the behaviours and values of the organisation</w:t>
      </w:r>
      <w:r w:rsidR="003006E6">
        <w:rPr>
          <w:rFonts w:eastAsia="Times New Roman" w:cs="Open Sans"/>
          <w:color w:val="auto"/>
          <w:szCs w:val="22"/>
        </w:rPr>
        <w:t>.</w:t>
      </w:r>
    </w:p>
    <w:p w14:paraId="4C41C52C" w14:textId="77777777" w:rsidR="006E74A0" w:rsidRPr="006E74A0" w:rsidRDefault="006E74A0" w:rsidP="006E74A0">
      <w:pPr>
        <w:spacing w:after="0" w:line="240" w:lineRule="auto"/>
        <w:rPr>
          <w:rFonts w:eastAsia="Times New Roman" w:cs="Open Sans"/>
          <w:color w:val="auto"/>
          <w:szCs w:val="22"/>
        </w:rPr>
      </w:pPr>
    </w:p>
    <w:p w14:paraId="123619AE" w14:textId="13CB738E" w:rsidR="006E74A0" w:rsidRPr="006E74A0" w:rsidRDefault="006E74A0" w:rsidP="006E74A0">
      <w:pPr>
        <w:numPr>
          <w:ilvl w:val="0"/>
          <w:numId w:val="12"/>
        </w:num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  <w:r w:rsidRPr="006E74A0">
        <w:rPr>
          <w:rFonts w:eastAsia="Times New Roman" w:cs="Open Sans"/>
          <w:color w:val="auto"/>
          <w:szCs w:val="22"/>
        </w:rPr>
        <w:lastRenderedPageBreak/>
        <w:t>Manage your own performance to be accountable for meeting individual</w:t>
      </w:r>
      <w:r w:rsidR="003006E6">
        <w:rPr>
          <w:rFonts w:eastAsia="Times New Roman" w:cs="Open Sans"/>
          <w:color w:val="auto"/>
          <w:szCs w:val="22"/>
        </w:rPr>
        <w:t>, team and corporate objectives.</w:t>
      </w:r>
    </w:p>
    <w:p w14:paraId="4083E2E1" w14:textId="77777777" w:rsidR="006E74A0" w:rsidRPr="006E74A0" w:rsidRDefault="006E74A0" w:rsidP="006E74A0">
      <w:pPr>
        <w:spacing w:after="0" w:line="240" w:lineRule="auto"/>
        <w:rPr>
          <w:rFonts w:eastAsia="Times New Roman" w:cs="Open Sans"/>
          <w:color w:val="auto"/>
          <w:szCs w:val="22"/>
        </w:rPr>
      </w:pPr>
    </w:p>
    <w:p w14:paraId="1EA3B432" w14:textId="0FF412F7" w:rsidR="006E74A0" w:rsidRPr="006E74A0" w:rsidRDefault="006E74A0" w:rsidP="006E74A0">
      <w:pPr>
        <w:numPr>
          <w:ilvl w:val="0"/>
          <w:numId w:val="11"/>
        </w:num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  <w:r w:rsidRPr="006E74A0">
        <w:rPr>
          <w:rFonts w:eastAsia="Times New Roman" w:cs="Open Sans"/>
          <w:color w:val="auto"/>
          <w:szCs w:val="22"/>
        </w:rPr>
        <w:t>Act in accordance with the Scheme of Delegation and ensure propriety and regularity in the handling of public funds</w:t>
      </w:r>
      <w:r w:rsidR="003006E6">
        <w:rPr>
          <w:rFonts w:eastAsia="Times New Roman" w:cs="Open Sans"/>
          <w:color w:val="auto"/>
          <w:szCs w:val="22"/>
        </w:rPr>
        <w:t>.</w:t>
      </w:r>
    </w:p>
    <w:p w14:paraId="0944AF92" w14:textId="77777777" w:rsidR="006E74A0" w:rsidRPr="006E74A0" w:rsidRDefault="006E74A0" w:rsidP="006E74A0">
      <w:pPr>
        <w:spacing w:after="0" w:line="240" w:lineRule="auto"/>
        <w:ind w:left="426"/>
        <w:rPr>
          <w:rFonts w:eastAsia="Times New Roman" w:cs="Open Sans"/>
          <w:color w:val="auto"/>
          <w:szCs w:val="22"/>
        </w:rPr>
      </w:pPr>
    </w:p>
    <w:p w14:paraId="2B101981" w14:textId="7F1CD3BE" w:rsidR="006E74A0" w:rsidRPr="006E74A0" w:rsidRDefault="006E74A0" w:rsidP="006E74A0">
      <w:pPr>
        <w:numPr>
          <w:ilvl w:val="0"/>
          <w:numId w:val="11"/>
        </w:num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  <w:r w:rsidRPr="006E74A0">
        <w:rPr>
          <w:rFonts w:eastAsia="Times New Roman" w:cs="Open Sans"/>
          <w:color w:val="auto"/>
          <w:szCs w:val="22"/>
        </w:rPr>
        <w:t xml:space="preserve">Actively demonstrate the </w:t>
      </w:r>
      <w:r w:rsidR="00204BFC">
        <w:rPr>
          <w:rFonts w:eastAsia="Times New Roman" w:cs="Open Sans"/>
          <w:color w:val="auto"/>
          <w:szCs w:val="22"/>
        </w:rPr>
        <w:t>Mining Remediation</w:t>
      </w:r>
      <w:r w:rsidRPr="006E74A0">
        <w:rPr>
          <w:rFonts w:eastAsia="Times New Roman" w:cs="Open Sans"/>
          <w:color w:val="auto"/>
          <w:szCs w:val="22"/>
        </w:rPr>
        <w:t xml:space="preserve"> Authority’s customer service standards expected of your role</w:t>
      </w:r>
      <w:r w:rsidR="003006E6">
        <w:rPr>
          <w:rFonts w:eastAsia="Times New Roman" w:cs="Open Sans"/>
          <w:color w:val="auto"/>
          <w:szCs w:val="22"/>
        </w:rPr>
        <w:t>.</w:t>
      </w:r>
    </w:p>
    <w:p w14:paraId="23AF3CD0" w14:textId="77777777" w:rsidR="006E74A0" w:rsidRPr="006E74A0" w:rsidRDefault="006E74A0" w:rsidP="006E74A0">
      <w:pPr>
        <w:spacing w:after="0" w:line="240" w:lineRule="auto"/>
        <w:rPr>
          <w:rFonts w:eastAsia="Times New Roman" w:cs="Open Sans"/>
          <w:color w:val="auto"/>
          <w:szCs w:val="22"/>
        </w:rPr>
      </w:pPr>
    </w:p>
    <w:p w14:paraId="14BCADF7" w14:textId="218859C9" w:rsidR="006E74A0" w:rsidRPr="006E74A0" w:rsidRDefault="006E74A0" w:rsidP="006E74A0">
      <w:pPr>
        <w:numPr>
          <w:ilvl w:val="0"/>
          <w:numId w:val="11"/>
        </w:num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  <w:r w:rsidRPr="006E74A0">
        <w:rPr>
          <w:rFonts w:eastAsia="Times New Roman" w:cs="Open Sans"/>
          <w:color w:val="auto"/>
          <w:szCs w:val="22"/>
        </w:rPr>
        <w:t>Follow and contribute to the improvement of operational and team processes and procedures</w:t>
      </w:r>
      <w:r w:rsidR="003006E6">
        <w:rPr>
          <w:rFonts w:eastAsia="Times New Roman" w:cs="Open Sans"/>
          <w:color w:val="auto"/>
          <w:szCs w:val="22"/>
        </w:rPr>
        <w:t>.</w:t>
      </w:r>
    </w:p>
    <w:p w14:paraId="256A8B43" w14:textId="77777777" w:rsidR="006E74A0" w:rsidRPr="006E74A0" w:rsidRDefault="006E74A0" w:rsidP="006E74A0">
      <w:p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</w:p>
    <w:p w14:paraId="036D5B77" w14:textId="06E93583" w:rsidR="006E74A0" w:rsidRPr="006E74A0" w:rsidRDefault="008007DC" w:rsidP="006E74A0">
      <w:pPr>
        <w:numPr>
          <w:ilvl w:val="0"/>
          <w:numId w:val="11"/>
        </w:num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  <w:r w:rsidRPr="006E74A0">
        <w:rPr>
          <w:rFonts w:eastAsia="Times New Roman" w:cs="Open Sans"/>
          <w:color w:val="auto"/>
          <w:szCs w:val="22"/>
        </w:rPr>
        <w:t>Assist</w:t>
      </w:r>
      <w:r w:rsidR="006E74A0" w:rsidRPr="006E74A0">
        <w:rPr>
          <w:rFonts w:eastAsia="Times New Roman" w:cs="Open Sans"/>
          <w:color w:val="auto"/>
          <w:szCs w:val="22"/>
        </w:rPr>
        <w:t xml:space="preserve"> with the preparation and delivery of the team’s objectives, budgets and financial records</w:t>
      </w:r>
      <w:r w:rsidR="003006E6">
        <w:rPr>
          <w:rFonts w:eastAsia="Times New Roman" w:cs="Open Sans"/>
          <w:color w:val="auto"/>
          <w:szCs w:val="22"/>
        </w:rPr>
        <w:t>.</w:t>
      </w:r>
    </w:p>
    <w:p w14:paraId="155A9AB5" w14:textId="77777777" w:rsidR="006E74A0" w:rsidRPr="006E74A0" w:rsidRDefault="006E74A0" w:rsidP="006E74A0">
      <w:p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</w:p>
    <w:p w14:paraId="4FEDC741" w14:textId="3BB68CA0" w:rsidR="006E74A0" w:rsidRPr="006E74A0" w:rsidRDefault="006E74A0" w:rsidP="006E74A0">
      <w:pPr>
        <w:numPr>
          <w:ilvl w:val="0"/>
          <w:numId w:val="11"/>
        </w:num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  <w:r w:rsidRPr="006E74A0">
        <w:rPr>
          <w:rFonts w:eastAsia="Times New Roman" w:cs="Open Sans"/>
          <w:color w:val="auto"/>
          <w:szCs w:val="22"/>
        </w:rPr>
        <w:t>Identify opportunities and implement change leading to team development, system improvement and ensuring good value for money</w:t>
      </w:r>
      <w:r w:rsidR="003006E6">
        <w:rPr>
          <w:rFonts w:eastAsia="Times New Roman" w:cs="Open Sans"/>
          <w:color w:val="auto"/>
          <w:szCs w:val="22"/>
        </w:rPr>
        <w:t>.</w:t>
      </w:r>
    </w:p>
    <w:p w14:paraId="7001D69C" w14:textId="77777777" w:rsidR="006E74A0" w:rsidRPr="006E74A0" w:rsidRDefault="006E74A0" w:rsidP="006E74A0">
      <w:p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</w:p>
    <w:p w14:paraId="11932240" w14:textId="653DAC24" w:rsidR="006E74A0" w:rsidRPr="006E74A0" w:rsidRDefault="23FA4BA9" w:rsidP="3A905869">
      <w:pPr>
        <w:numPr>
          <w:ilvl w:val="0"/>
          <w:numId w:val="11"/>
        </w:numPr>
        <w:spacing w:after="0" w:line="240" w:lineRule="auto"/>
        <w:ind w:left="426" w:hanging="426"/>
        <w:rPr>
          <w:rFonts w:eastAsia="Times New Roman" w:cs="Open Sans"/>
          <w:color w:val="auto"/>
        </w:rPr>
      </w:pPr>
      <w:r w:rsidRPr="3A905869">
        <w:rPr>
          <w:rFonts w:eastAsia="Times New Roman" w:cs="Open Sans"/>
          <w:color w:val="auto"/>
        </w:rPr>
        <w:t xml:space="preserve">Maintain and develop positive stakeholder relationships in order to promote the </w:t>
      </w:r>
      <w:r w:rsidR="64335D78" w:rsidRPr="3A905869">
        <w:rPr>
          <w:rFonts w:eastAsia="Times New Roman" w:cs="Open Sans"/>
          <w:color w:val="auto"/>
        </w:rPr>
        <w:t>organisation</w:t>
      </w:r>
      <w:r w:rsidRPr="3A905869">
        <w:rPr>
          <w:rFonts w:eastAsia="Times New Roman" w:cs="Open Sans"/>
          <w:color w:val="auto"/>
        </w:rPr>
        <w:t xml:space="preserve"> and assist it to meet its objectives</w:t>
      </w:r>
      <w:r w:rsidR="003006E6">
        <w:rPr>
          <w:rFonts w:eastAsia="Times New Roman" w:cs="Open Sans"/>
          <w:color w:val="auto"/>
        </w:rPr>
        <w:t>.</w:t>
      </w:r>
    </w:p>
    <w:p w14:paraId="5495A33A" w14:textId="77777777" w:rsidR="006E74A0" w:rsidRPr="006E74A0" w:rsidRDefault="006E74A0" w:rsidP="006E74A0">
      <w:p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</w:p>
    <w:p w14:paraId="0BA3C7D5" w14:textId="0A01CF00" w:rsidR="006E74A0" w:rsidRPr="006E74A0" w:rsidRDefault="006E74A0" w:rsidP="006E74A0">
      <w:pPr>
        <w:numPr>
          <w:ilvl w:val="0"/>
          <w:numId w:val="11"/>
        </w:num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  <w:r w:rsidRPr="006E74A0">
        <w:rPr>
          <w:rFonts w:eastAsia="Times New Roman" w:cs="Open Sans"/>
          <w:color w:val="auto"/>
          <w:szCs w:val="22"/>
        </w:rPr>
        <w:t>Support research and development projects</w:t>
      </w:r>
      <w:r w:rsidR="003006E6">
        <w:rPr>
          <w:rFonts w:eastAsia="Times New Roman" w:cs="Open Sans"/>
          <w:color w:val="auto"/>
          <w:szCs w:val="22"/>
        </w:rPr>
        <w:t>.</w:t>
      </w:r>
    </w:p>
    <w:p w14:paraId="2535EF1A" w14:textId="77777777" w:rsidR="006E74A0" w:rsidRPr="006E74A0" w:rsidRDefault="006E74A0" w:rsidP="006E74A0">
      <w:p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</w:p>
    <w:p w14:paraId="21227F2E" w14:textId="026EF863" w:rsidR="006E74A0" w:rsidRPr="006E74A0" w:rsidRDefault="23FA4BA9" w:rsidP="3A905869">
      <w:pPr>
        <w:numPr>
          <w:ilvl w:val="0"/>
          <w:numId w:val="11"/>
        </w:numPr>
        <w:spacing w:after="0" w:line="240" w:lineRule="auto"/>
        <w:ind w:left="426" w:hanging="426"/>
        <w:rPr>
          <w:rFonts w:eastAsia="Times New Roman" w:cs="Open Sans"/>
          <w:color w:val="auto"/>
        </w:rPr>
      </w:pPr>
      <w:r w:rsidRPr="3A905869">
        <w:rPr>
          <w:rFonts w:eastAsia="Times New Roman" w:cs="Open Sans"/>
          <w:color w:val="auto"/>
        </w:rPr>
        <w:t xml:space="preserve">Ensure that the </w:t>
      </w:r>
      <w:r w:rsidR="35C6324C" w:rsidRPr="3A905869">
        <w:rPr>
          <w:rFonts w:eastAsia="Times New Roman" w:cs="Open Sans"/>
          <w:color w:val="auto"/>
        </w:rPr>
        <w:t>organisation'</w:t>
      </w:r>
      <w:r w:rsidRPr="3A905869">
        <w:rPr>
          <w:rFonts w:eastAsia="Times New Roman" w:cs="Open Sans"/>
          <w:color w:val="auto"/>
        </w:rPr>
        <w:t>s statutory responsibilities are effectively discharged</w:t>
      </w:r>
      <w:r w:rsidR="003006E6">
        <w:rPr>
          <w:rFonts w:eastAsia="Times New Roman" w:cs="Open Sans"/>
          <w:color w:val="auto"/>
        </w:rPr>
        <w:t>.</w:t>
      </w:r>
    </w:p>
    <w:p w14:paraId="4375CD2B" w14:textId="77777777" w:rsidR="006E74A0" w:rsidRPr="006E74A0" w:rsidRDefault="006E74A0" w:rsidP="006E74A0">
      <w:p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</w:p>
    <w:p w14:paraId="194CD313" w14:textId="763BA915" w:rsidR="006E74A0" w:rsidRPr="006E74A0" w:rsidRDefault="006E74A0" w:rsidP="006E74A0">
      <w:pPr>
        <w:numPr>
          <w:ilvl w:val="0"/>
          <w:numId w:val="11"/>
        </w:numPr>
        <w:spacing w:after="0" w:line="240" w:lineRule="auto"/>
        <w:ind w:left="426" w:hanging="426"/>
        <w:rPr>
          <w:rFonts w:eastAsia="Times New Roman" w:cs="Open Sans"/>
          <w:color w:val="auto"/>
          <w:szCs w:val="22"/>
        </w:rPr>
      </w:pPr>
      <w:r w:rsidRPr="006E74A0">
        <w:rPr>
          <w:rFonts w:eastAsia="Times New Roman" w:cs="Open Sans"/>
          <w:color w:val="auto"/>
          <w:szCs w:val="22"/>
        </w:rPr>
        <w:t>Carry out any further reasonable requests from your line manager</w:t>
      </w:r>
      <w:r w:rsidR="003006E6">
        <w:rPr>
          <w:rFonts w:eastAsia="Times New Roman" w:cs="Open Sans"/>
          <w:color w:val="auto"/>
          <w:szCs w:val="22"/>
        </w:rPr>
        <w:t>.</w:t>
      </w:r>
    </w:p>
    <w:p w14:paraId="334A3B52" w14:textId="77777777" w:rsidR="006E74A0" w:rsidRPr="006E74A0" w:rsidRDefault="006E74A0" w:rsidP="006E74A0">
      <w:pPr>
        <w:spacing w:after="0" w:line="240" w:lineRule="auto"/>
        <w:ind w:left="426" w:hanging="426"/>
        <w:rPr>
          <w:rFonts w:ascii="Merriweather" w:eastAsia="Times New Roman" w:hAnsi="Merriweather" w:cs="Open Sans"/>
          <w:color w:val="auto"/>
          <w:szCs w:val="22"/>
        </w:rPr>
      </w:pPr>
    </w:p>
    <w:p w14:paraId="41D29434" w14:textId="77777777" w:rsidR="006E74A0" w:rsidRPr="006E74A0" w:rsidRDefault="006E74A0" w:rsidP="006E74A0">
      <w:pPr>
        <w:spacing w:after="0" w:line="240" w:lineRule="auto"/>
        <w:rPr>
          <w:rFonts w:ascii="Merriweather" w:eastAsia="Times New Roman" w:hAnsi="Merriweather" w:cs="Open Sans"/>
          <w:color w:val="auto"/>
          <w:szCs w:val="22"/>
        </w:rPr>
      </w:pPr>
    </w:p>
    <w:p w14:paraId="468C5972" w14:textId="77777777" w:rsidR="006E74A0" w:rsidRPr="006E74A0" w:rsidRDefault="006E74A0" w:rsidP="006E74A0">
      <w:pPr>
        <w:spacing w:after="0" w:line="240" w:lineRule="auto"/>
        <w:rPr>
          <w:rFonts w:ascii="Merriweather" w:eastAsia="Times New Roman" w:hAnsi="Merriweather" w:cs="Open Sans"/>
          <w:color w:val="auto"/>
          <w:szCs w:val="22"/>
        </w:rPr>
      </w:pPr>
    </w:p>
    <w:p w14:paraId="68269C30" w14:textId="5E0E75E3" w:rsidR="004C6C4F" w:rsidRDefault="006E74A0" w:rsidP="006E74A0">
      <w:pPr>
        <w:spacing w:after="0"/>
        <w:rPr>
          <w:rFonts w:ascii="Merriweather" w:eastAsia="Times New Roman" w:hAnsi="Merriweather" w:cs="Open Sans"/>
          <w:color w:val="auto"/>
          <w:szCs w:val="22"/>
        </w:rPr>
      </w:pPr>
      <w:r w:rsidRPr="006E74A0">
        <w:rPr>
          <w:rFonts w:ascii="Merriweather" w:eastAsia="Times New Roman" w:hAnsi="Merriweather" w:cs="Open Sans"/>
          <w:color w:val="auto"/>
          <w:szCs w:val="22"/>
        </w:rPr>
        <w:br w:type="column"/>
      </w:r>
    </w:p>
    <w:p w14:paraId="47255231" w14:textId="77777777" w:rsidR="006E74A0" w:rsidRPr="006E74A0" w:rsidRDefault="006E74A0" w:rsidP="006E74A0">
      <w:pPr>
        <w:spacing w:after="0" w:line="240" w:lineRule="auto"/>
        <w:rPr>
          <w:rFonts w:ascii="Merriweather" w:eastAsia="Times New Roman" w:hAnsi="Merriweather" w:cs="Open Sans"/>
          <w:b/>
          <w:color w:val="00B0F0"/>
          <w:sz w:val="32"/>
          <w:szCs w:val="32"/>
        </w:rPr>
      </w:pPr>
      <w:r w:rsidRPr="006E74A0">
        <w:rPr>
          <w:rFonts w:ascii="Merriweather" w:eastAsia="Times New Roman" w:hAnsi="Merriweather" w:cs="Open Sans"/>
          <w:b/>
          <w:color w:val="595959"/>
          <w:sz w:val="32"/>
          <w:szCs w:val="32"/>
        </w:rPr>
        <w:t>Competencies</w:t>
      </w:r>
      <w:r w:rsidRPr="006E74A0">
        <w:rPr>
          <w:rFonts w:ascii="Merriweather" w:eastAsia="Times New Roman" w:hAnsi="Merriweather" w:cs="Open Sans"/>
          <w:b/>
          <w:color w:val="595959"/>
          <w:sz w:val="32"/>
          <w:szCs w:val="32"/>
        </w:rPr>
        <w:tab/>
      </w:r>
      <w:r w:rsidRPr="006E74A0">
        <w:rPr>
          <w:rFonts w:ascii="Merriweather" w:eastAsia="Times New Roman" w:hAnsi="Merriweather" w:cs="Open Sans"/>
          <w:b/>
          <w:color w:val="00B0F0"/>
          <w:sz w:val="26"/>
          <w:szCs w:val="26"/>
        </w:rPr>
        <w:tab/>
      </w:r>
      <w:r w:rsidRPr="006E74A0">
        <w:rPr>
          <w:rFonts w:ascii="Merriweather" w:eastAsia="Times New Roman" w:hAnsi="Merriweather" w:cs="Open Sans"/>
          <w:b/>
          <w:color w:val="00B0F0"/>
          <w:sz w:val="26"/>
          <w:szCs w:val="26"/>
        </w:rPr>
        <w:tab/>
        <w:t xml:space="preserve">       </w:t>
      </w:r>
      <w:r w:rsidRPr="006E74A0">
        <w:rPr>
          <w:rFonts w:ascii="Merriweather" w:eastAsia="Times New Roman" w:hAnsi="Merriweather" w:cs="Open Sans"/>
          <w:b/>
          <w:color w:val="00B0F0"/>
          <w:sz w:val="26"/>
          <w:szCs w:val="26"/>
        </w:rPr>
        <w:tab/>
      </w:r>
      <w:r w:rsidRPr="006E74A0">
        <w:rPr>
          <w:rFonts w:ascii="Merriweather" w:eastAsia="Times New Roman" w:hAnsi="Merriweather" w:cs="Open Sans"/>
          <w:b/>
          <w:color w:val="00B0F0"/>
          <w:sz w:val="26"/>
          <w:szCs w:val="26"/>
        </w:rPr>
        <w:tab/>
      </w:r>
      <w:r w:rsidRPr="006E74A0">
        <w:rPr>
          <w:rFonts w:ascii="Merriweather" w:eastAsia="Times New Roman" w:hAnsi="Merriweather" w:cs="Open Sans"/>
          <w:b/>
          <w:color w:val="00B0F0"/>
          <w:sz w:val="26"/>
          <w:szCs w:val="26"/>
        </w:rPr>
        <w:tab/>
      </w:r>
      <w:r w:rsidRPr="006E74A0">
        <w:rPr>
          <w:rFonts w:ascii="Merriweather" w:eastAsia="Times New Roman" w:hAnsi="Merriweather" w:cs="Open Sans"/>
          <w:b/>
          <w:color w:val="00B0F0"/>
          <w:sz w:val="26"/>
          <w:szCs w:val="26"/>
        </w:rPr>
        <w:tab/>
      </w:r>
      <w:r w:rsidRPr="006E74A0">
        <w:rPr>
          <w:rFonts w:ascii="Merriweather" w:eastAsia="Times New Roman" w:hAnsi="Merriweather" w:cs="Open Sans"/>
          <w:b/>
          <w:color w:val="595959"/>
          <w:sz w:val="26"/>
          <w:szCs w:val="26"/>
        </w:rPr>
        <w:t xml:space="preserve">                    </w:t>
      </w:r>
      <w:r w:rsidRPr="006E74A0">
        <w:rPr>
          <w:rFonts w:ascii="Merriweather" w:eastAsia="Times New Roman" w:hAnsi="Merriweather" w:cs="Open Sans"/>
          <w:b/>
          <w:color w:val="595959"/>
          <w:sz w:val="26"/>
          <w:szCs w:val="26"/>
        </w:rPr>
        <w:tab/>
        <w:t xml:space="preserve">       </w:t>
      </w:r>
      <w:r w:rsidRPr="006E74A0">
        <w:rPr>
          <w:rFonts w:ascii="Merriweather" w:eastAsia="Times New Roman" w:hAnsi="Merriweather" w:cs="Open Sans"/>
          <w:b/>
          <w:color w:val="595959"/>
          <w:sz w:val="32"/>
          <w:szCs w:val="32"/>
        </w:rPr>
        <w:t>Level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180"/>
        <w:gridCol w:w="1418"/>
      </w:tblGrid>
      <w:tr w:rsidR="006E74A0" w:rsidRPr="006E74A0" w14:paraId="569C6913" w14:textId="77777777" w:rsidTr="3A905869">
        <w:tc>
          <w:tcPr>
            <w:tcW w:w="9180" w:type="dxa"/>
            <w:shd w:val="clear" w:color="auto" w:fill="auto"/>
          </w:tcPr>
          <w:p w14:paraId="7DCEFCC3" w14:textId="77777777" w:rsidR="006E74A0" w:rsidRPr="006E74A0" w:rsidRDefault="006E74A0" w:rsidP="006E74A0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contextualSpacing/>
              <w:rPr>
                <w:rFonts w:ascii="Merriweather" w:eastAsia="Times New Roman" w:hAnsi="Merriweather" w:cs="Open Sans"/>
                <w:b/>
                <w:color w:val="000000"/>
                <w:spacing w:val="-1"/>
                <w:w w:val="95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C3B250" w14:textId="77777777" w:rsidR="006E74A0" w:rsidRPr="006E74A0" w:rsidRDefault="006E74A0" w:rsidP="006E74A0">
            <w:pPr>
              <w:spacing w:after="0" w:line="240" w:lineRule="auto"/>
              <w:rPr>
                <w:rFonts w:ascii="Merriweather" w:eastAsia="Times New Roman" w:hAnsi="Merriweather" w:cs="Open Sans"/>
                <w:b/>
                <w:color w:val="00B0F0"/>
                <w:sz w:val="26"/>
                <w:szCs w:val="26"/>
              </w:rPr>
            </w:pPr>
          </w:p>
        </w:tc>
      </w:tr>
      <w:tr w:rsidR="006E74A0" w:rsidRPr="006E74A0" w14:paraId="4A8AF4F2" w14:textId="77777777" w:rsidTr="3A905869">
        <w:tc>
          <w:tcPr>
            <w:tcW w:w="9180" w:type="dxa"/>
            <w:shd w:val="clear" w:color="auto" w:fill="auto"/>
          </w:tcPr>
          <w:p w14:paraId="4977D8B7" w14:textId="421F5CE7" w:rsidR="006E74A0" w:rsidRPr="006E74A0" w:rsidRDefault="006E74A0" w:rsidP="006E74A0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contextualSpacing/>
              <w:rPr>
                <w:rFonts w:ascii="Merriweather" w:eastAsia="Times New Roman" w:hAnsi="Merriweather" w:cs="Open Sans"/>
                <w:color w:val="000000"/>
                <w:szCs w:val="22"/>
              </w:rPr>
            </w:pPr>
            <w:r w:rsidRPr="006E74A0">
              <w:rPr>
                <w:rFonts w:ascii="Merriweather" w:eastAsia="Times New Roman" w:hAnsi="Merriweather" w:cs="Open Sans"/>
                <w:b/>
                <w:color w:val="005595"/>
                <w:sz w:val="26"/>
                <w:szCs w:val="26"/>
              </w:rPr>
              <w:t>Seeing the bigger picture</w:t>
            </w:r>
            <w:r w:rsidRPr="006E74A0">
              <w:rPr>
                <w:rFonts w:ascii="Merriweather" w:eastAsia="Times New Roman" w:hAnsi="Merriweather" w:cs="Open Sans"/>
                <w:color w:val="000000"/>
                <w:w w:val="9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000000"/>
                <w:w w:val="93"/>
                <w:szCs w:val="22"/>
              </w:rPr>
              <w:t xml:space="preserve">- </w:t>
            </w:r>
            <w:r w:rsidRPr="006E74A0">
              <w:rPr>
                <w:rFonts w:eastAsia="Times New Roman" w:cs="Open Sans"/>
                <w:color w:val="000000"/>
                <w:szCs w:val="22"/>
              </w:rPr>
              <w:t xml:space="preserve">has an in-depth understanding and knowledge of how the role fits with and supports The </w:t>
            </w:r>
            <w:r w:rsidR="00204BFC">
              <w:rPr>
                <w:rFonts w:eastAsia="Times New Roman" w:cs="Open Sans"/>
                <w:color w:val="000000"/>
                <w:szCs w:val="22"/>
              </w:rPr>
              <w:t>Mining Remediation</w:t>
            </w:r>
            <w:r w:rsidRPr="006E74A0">
              <w:rPr>
                <w:rFonts w:eastAsia="Times New Roman" w:cs="Open Sans"/>
                <w:color w:val="000000"/>
                <w:szCs w:val="22"/>
              </w:rPr>
              <w:t xml:space="preserve"> Authority’s business priorities</w:t>
            </w:r>
          </w:p>
          <w:p w14:paraId="15C1C404" w14:textId="77777777" w:rsidR="006E74A0" w:rsidRPr="006E74A0" w:rsidRDefault="006E74A0" w:rsidP="006E74A0">
            <w:pPr>
              <w:spacing w:after="0" w:line="240" w:lineRule="auto"/>
              <w:rPr>
                <w:rFonts w:ascii="Merriweather" w:eastAsia="Times New Roman" w:hAnsi="Merriweather" w:cs="Open Sans"/>
                <w:b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8997A2" w14:textId="13883DD4" w:rsidR="006E74A0" w:rsidRPr="006E74A0" w:rsidRDefault="6CF26447" w:rsidP="3A905869">
            <w:pPr>
              <w:spacing w:after="0" w:line="240" w:lineRule="auto"/>
              <w:jc w:val="center"/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  <w:t>4</w:t>
            </w:r>
          </w:p>
        </w:tc>
      </w:tr>
      <w:tr w:rsidR="006E74A0" w:rsidRPr="006E74A0" w14:paraId="79244A24" w14:textId="77777777" w:rsidTr="3A905869">
        <w:tc>
          <w:tcPr>
            <w:tcW w:w="9180" w:type="dxa"/>
            <w:shd w:val="clear" w:color="auto" w:fill="auto"/>
          </w:tcPr>
          <w:p w14:paraId="4FE3D29C" w14:textId="77777777" w:rsidR="006E74A0" w:rsidRPr="006E74A0" w:rsidRDefault="006E74A0" w:rsidP="006E74A0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contextualSpacing/>
              <w:rPr>
                <w:rFonts w:ascii="Merriweather" w:eastAsia="Times New Roman" w:hAnsi="Merriweather" w:cs="Open Sans"/>
                <w:color w:val="000000"/>
                <w:szCs w:val="22"/>
              </w:rPr>
            </w:pPr>
            <w:r w:rsidRPr="006E74A0">
              <w:rPr>
                <w:rFonts w:ascii="Merriweather" w:eastAsia="Times New Roman" w:hAnsi="Merriweather" w:cs="Open Sans"/>
                <w:b/>
                <w:color w:val="005595"/>
                <w:sz w:val="26"/>
                <w:szCs w:val="26"/>
              </w:rPr>
              <w:t>Changing and improving</w:t>
            </w:r>
            <w:r w:rsidRPr="006E74A0">
              <w:rPr>
                <w:rFonts w:ascii="Merriweather" w:eastAsia="Times New Roman" w:hAnsi="Merriweather" w:cs="Open Sans"/>
                <w:color w:val="000000"/>
                <w:spacing w:val="-2"/>
                <w:w w:val="9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000000"/>
                <w:spacing w:val="-2"/>
                <w:w w:val="98"/>
                <w:szCs w:val="22"/>
              </w:rPr>
              <w:t xml:space="preserve">- 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3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pons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-3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4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21"/>
                <w:w w:val="9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inn</w:t>
            </w:r>
            <w:r w:rsidRPr="006E74A0">
              <w:rPr>
                <w:rFonts w:eastAsia="Times New Roman" w:cs="Open Sans"/>
                <w:color w:val="auto"/>
                <w:spacing w:val="-2"/>
                <w:w w:val="94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w w:val="94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5"/>
                <w:w w:val="9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k</w:t>
            </w:r>
            <w:r w:rsidRPr="006E74A0">
              <w:rPr>
                <w:rFonts w:eastAsia="Times New Roman" w:cs="Open Sans"/>
                <w:color w:val="auto"/>
                <w:spacing w:val="-20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u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oppo</w:t>
            </w:r>
            <w:r w:rsidRPr="006E74A0">
              <w:rPr>
                <w:rFonts w:eastAsia="Times New Roman" w:cs="Open Sans"/>
                <w:color w:val="auto"/>
                <w:spacing w:val="7"/>
                <w:w w:val="97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-1"/>
                <w:w w:val="97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uni</w:t>
            </w:r>
            <w:r w:rsidRPr="006E74A0">
              <w:rPr>
                <w:rFonts w:eastAsia="Times New Roman" w:cs="Open Sans"/>
                <w:color w:val="auto"/>
                <w:spacing w:val="-1"/>
                <w:w w:val="97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3"/>
                <w:w w:val="97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7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10"/>
                <w:w w:val="97"/>
                <w:szCs w:val="22"/>
              </w:rPr>
              <w:t xml:space="preserve"> for continuous improvement</w:t>
            </w:r>
          </w:p>
          <w:p w14:paraId="72139DAF" w14:textId="77777777" w:rsidR="006E74A0" w:rsidRPr="006E74A0" w:rsidRDefault="006E74A0" w:rsidP="006E74A0">
            <w:pPr>
              <w:spacing w:after="0" w:line="240" w:lineRule="auto"/>
              <w:rPr>
                <w:rFonts w:ascii="Merriweather" w:eastAsia="Times New Roman" w:hAnsi="Merriweather" w:cs="Open Sans"/>
                <w:b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5953BCE" w14:textId="61B1D5CF" w:rsidR="006E74A0" w:rsidRPr="006E74A0" w:rsidRDefault="3CE443E5" w:rsidP="3A905869">
            <w:pPr>
              <w:spacing w:after="0" w:line="240" w:lineRule="auto"/>
              <w:jc w:val="center"/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  <w:t>4</w:t>
            </w:r>
          </w:p>
        </w:tc>
      </w:tr>
      <w:tr w:rsidR="006E74A0" w:rsidRPr="006E74A0" w14:paraId="71851427" w14:textId="77777777" w:rsidTr="3A905869">
        <w:tc>
          <w:tcPr>
            <w:tcW w:w="9180" w:type="dxa"/>
            <w:shd w:val="clear" w:color="auto" w:fill="auto"/>
          </w:tcPr>
          <w:p w14:paraId="003D2E1C" w14:textId="77777777" w:rsidR="006E74A0" w:rsidRPr="006E74A0" w:rsidRDefault="006E74A0" w:rsidP="006E74A0">
            <w:pPr>
              <w:spacing w:after="0" w:line="240" w:lineRule="auto"/>
              <w:rPr>
                <w:rFonts w:eastAsia="Times New Roman" w:cs="Open Sans"/>
                <w:color w:val="auto"/>
                <w:spacing w:val="-3"/>
                <w:w w:val="95"/>
                <w:szCs w:val="22"/>
              </w:rPr>
            </w:pPr>
            <w:r w:rsidRPr="006E74A0">
              <w:rPr>
                <w:rFonts w:ascii="Merriweather" w:eastAsia="Times New Roman" w:hAnsi="Merriweather" w:cs="Open Sans"/>
                <w:b/>
                <w:color w:val="005595"/>
                <w:sz w:val="26"/>
                <w:szCs w:val="26"/>
              </w:rPr>
              <w:t>Making effective decisions</w:t>
            </w:r>
            <w:r w:rsidRPr="006E74A0">
              <w:rPr>
                <w:rFonts w:ascii="Merriweather" w:eastAsia="Times New Roman" w:hAnsi="Merriweather" w:cs="Open Sans"/>
                <w:color w:val="000000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000000"/>
                <w:szCs w:val="22"/>
              </w:rPr>
              <w:t xml:space="preserve">-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b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j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-5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; uses</w:t>
            </w:r>
            <w:r w:rsidRPr="006E74A0">
              <w:rPr>
                <w:rFonts w:eastAsia="Times New Roman" w:cs="Open Sans"/>
                <w:color w:val="auto"/>
                <w:spacing w:val="6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soun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10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jud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ge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m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-4"/>
                <w:w w:val="96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17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w w:val="96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de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-2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3"/>
                <w:w w:val="97"/>
                <w:szCs w:val="22"/>
              </w:rPr>
              <w:t>k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-1"/>
                <w:w w:val="97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2"/>
                <w:w w:val="97"/>
                <w:szCs w:val="22"/>
              </w:rPr>
              <w:t>w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2"/>
                <w:w w:val="97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2"/>
                <w:w w:val="97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w w:val="97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9"/>
                <w:w w:val="97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103"/>
                <w:szCs w:val="22"/>
              </w:rPr>
              <w:t>p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-2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2"/>
                <w:w w:val="92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1"/>
                <w:w w:val="83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2"/>
                <w:w w:val="103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 xml:space="preserve">e 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2"/>
                <w:w w:val="97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cur</w:t>
            </w:r>
            <w:r w:rsidRPr="006E74A0">
              <w:rPr>
                <w:rFonts w:eastAsia="Times New Roman" w:cs="Open Sans"/>
                <w:color w:val="auto"/>
                <w:w w:val="97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3"/>
                <w:w w:val="97"/>
                <w:szCs w:val="22"/>
              </w:rPr>
              <w:t>te</w:t>
            </w:r>
            <w:r w:rsidRPr="006E74A0">
              <w:rPr>
                <w:rFonts w:eastAsia="Times New Roman" w:cs="Open Sans"/>
                <w:color w:val="auto"/>
                <w:w w:val="97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4"/>
                <w:w w:val="97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2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xpe</w:t>
            </w:r>
            <w:r w:rsidRPr="006E74A0">
              <w:rPr>
                <w:rFonts w:eastAsia="Times New Roman" w:cs="Open Sans"/>
                <w:color w:val="auto"/>
                <w:spacing w:val="7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-17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p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rof</w:t>
            </w:r>
            <w:r w:rsidRPr="006E74A0">
              <w:rPr>
                <w:rFonts w:eastAsia="Times New Roman" w:cs="Open Sans"/>
                <w:color w:val="auto"/>
                <w:spacing w:val="3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sion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9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dv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-3"/>
                <w:w w:val="95"/>
                <w:szCs w:val="22"/>
              </w:rPr>
              <w:t>e in a timely manner</w:t>
            </w:r>
          </w:p>
          <w:p w14:paraId="461E925B" w14:textId="77777777" w:rsidR="006E74A0" w:rsidRPr="006E74A0" w:rsidRDefault="006E74A0" w:rsidP="006E74A0">
            <w:pPr>
              <w:spacing w:after="0" w:line="240" w:lineRule="auto"/>
              <w:rPr>
                <w:rFonts w:ascii="Merriweather" w:eastAsia="Times New Roman" w:hAnsi="Merriweather" w:cs="Open Sans"/>
                <w:b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E19104" w14:textId="46A3E92E" w:rsidR="006E74A0" w:rsidRPr="006E74A0" w:rsidRDefault="3ECF008A" w:rsidP="3A905869">
            <w:pPr>
              <w:spacing w:after="0" w:line="240" w:lineRule="auto"/>
              <w:jc w:val="center"/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  <w:t>4</w:t>
            </w:r>
          </w:p>
        </w:tc>
      </w:tr>
      <w:tr w:rsidR="006E74A0" w:rsidRPr="006E74A0" w14:paraId="63198F26" w14:textId="77777777" w:rsidTr="3A905869">
        <w:tc>
          <w:tcPr>
            <w:tcW w:w="9180" w:type="dxa"/>
            <w:shd w:val="clear" w:color="auto" w:fill="auto"/>
          </w:tcPr>
          <w:p w14:paraId="196303DF" w14:textId="77777777" w:rsidR="006E74A0" w:rsidRPr="006E74A0" w:rsidRDefault="006E74A0" w:rsidP="006E74A0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contextualSpacing/>
              <w:rPr>
                <w:rFonts w:eastAsia="Times New Roman" w:cs="Open Sans"/>
                <w:color w:val="000000"/>
                <w:szCs w:val="22"/>
              </w:rPr>
            </w:pPr>
            <w:r w:rsidRPr="006E74A0">
              <w:rPr>
                <w:rFonts w:ascii="Merriweather" w:eastAsia="Times New Roman" w:hAnsi="Merriweather" w:cs="Open Sans"/>
                <w:b/>
                <w:color w:val="005595"/>
                <w:sz w:val="26"/>
                <w:szCs w:val="26"/>
              </w:rPr>
              <w:t>Leading and communicating</w:t>
            </w:r>
            <w:r w:rsidRPr="006E74A0">
              <w:rPr>
                <w:rFonts w:ascii="Merriweather" w:eastAsia="Times New Roman" w:hAnsi="Merriweather" w:cs="Open Sans"/>
                <w:b/>
                <w:color w:val="000000"/>
                <w:spacing w:val="-2"/>
                <w:w w:val="9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000000"/>
                <w:spacing w:val="-2"/>
                <w:w w:val="98"/>
                <w:szCs w:val="22"/>
              </w:rPr>
              <w:t xml:space="preserve">-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ds</w:t>
            </w:r>
            <w:r w:rsidRPr="006E74A0">
              <w:rPr>
                <w:rFonts w:eastAsia="Times New Roman" w:cs="Open Sans"/>
                <w:color w:val="auto"/>
                <w:spacing w:val="4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m</w:t>
            </w:r>
            <w:r w:rsidRPr="006E74A0">
              <w:rPr>
                <w:rFonts w:eastAsia="Times New Roman" w:cs="Open Sans"/>
                <w:color w:val="auto"/>
                <w:spacing w:val="-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nt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7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ommuni</w:t>
            </w:r>
            <w:r w:rsidRPr="006E74A0">
              <w:rPr>
                <w:rFonts w:eastAsia="Times New Roman" w:cs="Open Sans"/>
                <w:color w:val="auto"/>
                <w:spacing w:val="2"/>
                <w:w w:val="97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w w:val="97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1"/>
                <w:w w:val="97"/>
                <w:szCs w:val="22"/>
              </w:rPr>
              <w:t>tes</w:t>
            </w:r>
            <w:r w:rsidRPr="006E74A0">
              <w:rPr>
                <w:rFonts w:eastAsia="Times New Roman" w:cs="Open Sans"/>
                <w:color w:val="auto"/>
                <w:spacing w:val="15"/>
                <w:w w:val="97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7"/>
                <w:szCs w:val="22"/>
              </w:rPr>
              <w:t>w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7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w w:val="97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pacing w:val="7"/>
                <w:w w:val="97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cl</w:t>
            </w:r>
            <w:r w:rsidRPr="006E74A0">
              <w:rPr>
                <w:rFonts w:eastAsia="Times New Roman" w:cs="Open Sans"/>
                <w:color w:val="auto"/>
                <w:spacing w:val="2"/>
                <w:w w:val="97"/>
                <w:szCs w:val="22"/>
              </w:rPr>
              <w:t>ar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5"/>
                <w:w w:val="97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-14"/>
                <w:w w:val="97"/>
                <w:szCs w:val="22"/>
              </w:rPr>
              <w:t>y</w:t>
            </w:r>
            <w:r w:rsidRPr="006E74A0">
              <w:rPr>
                <w:rFonts w:eastAsia="Times New Roman" w:cs="Open Sans"/>
                <w:color w:val="auto"/>
                <w:w w:val="97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-10"/>
                <w:w w:val="97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7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-2"/>
                <w:w w:val="97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2"/>
                <w:w w:val="97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ic</w:t>
            </w:r>
            <w:r w:rsidRPr="006E74A0">
              <w:rPr>
                <w:rFonts w:eastAsia="Times New Roman" w:cs="Open Sans"/>
                <w:color w:val="auto"/>
                <w:spacing w:val="-1"/>
                <w:w w:val="97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7"/>
                <w:szCs w:val="22"/>
              </w:rPr>
              <w:t>io</w:t>
            </w:r>
            <w:r w:rsidRPr="006E74A0">
              <w:rPr>
                <w:rFonts w:eastAsia="Times New Roman" w:cs="Open Sans"/>
                <w:color w:val="auto"/>
                <w:w w:val="97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6"/>
                <w:w w:val="97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 xml:space="preserve">d 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-1"/>
                <w:w w:val="93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husi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as</w:t>
            </w:r>
            <w:r w:rsidRPr="006E74A0">
              <w:rPr>
                <w:rFonts w:eastAsia="Times New Roman" w:cs="Open Sans"/>
                <w:color w:val="auto"/>
                <w:spacing w:val="-2"/>
                <w:w w:val="93"/>
                <w:szCs w:val="22"/>
              </w:rPr>
              <w:t>m</w:t>
            </w:r>
          </w:p>
          <w:p w14:paraId="0698447A" w14:textId="77777777" w:rsidR="006E74A0" w:rsidRPr="006E74A0" w:rsidRDefault="006E74A0" w:rsidP="006E74A0">
            <w:pPr>
              <w:spacing w:after="0" w:line="240" w:lineRule="auto"/>
              <w:rPr>
                <w:rFonts w:ascii="Merriweather" w:eastAsia="Times New Roman" w:hAnsi="Merriweather" w:cs="Open Sans"/>
                <w:b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87B438" w14:textId="278B187D" w:rsidR="006E74A0" w:rsidRPr="006E74A0" w:rsidRDefault="5D06412D" w:rsidP="3A905869">
            <w:pPr>
              <w:spacing w:after="0" w:line="240" w:lineRule="auto"/>
              <w:jc w:val="center"/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  <w:t>4</w:t>
            </w:r>
          </w:p>
        </w:tc>
      </w:tr>
      <w:tr w:rsidR="006E74A0" w:rsidRPr="006E74A0" w14:paraId="0A4CF059" w14:textId="77777777" w:rsidTr="3A905869">
        <w:tc>
          <w:tcPr>
            <w:tcW w:w="9180" w:type="dxa"/>
            <w:shd w:val="clear" w:color="auto" w:fill="auto"/>
          </w:tcPr>
          <w:p w14:paraId="66959798" w14:textId="3BCB8497" w:rsidR="006E74A0" w:rsidRPr="006E74A0" w:rsidRDefault="006E74A0" w:rsidP="006E74A0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contextualSpacing/>
              <w:rPr>
                <w:rFonts w:ascii="Merriweather" w:eastAsia="Times New Roman" w:hAnsi="Merriweather" w:cs="Open Sans"/>
                <w:color w:val="000000"/>
                <w:szCs w:val="22"/>
              </w:rPr>
            </w:pPr>
            <w:r w:rsidRPr="006E74A0">
              <w:rPr>
                <w:rFonts w:ascii="Merriweather" w:eastAsia="Times New Roman" w:hAnsi="Merriweather" w:cs="Open Sans"/>
                <w:b/>
                <w:color w:val="005595"/>
                <w:sz w:val="26"/>
                <w:szCs w:val="26"/>
              </w:rPr>
              <w:t>Collaborating and partnering</w:t>
            </w:r>
            <w:r w:rsidRPr="006E74A0">
              <w:rPr>
                <w:rFonts w:ascii="Merriweather" w:eastAsia="Times New Roman" w:hAnsi="Merriweather" w:cs="Open Sans"/>
                <w:color w:val="000000"/>
                <w:spacing w:val="-2"/>
                <w:w w:val="9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000000"/>
                <w:spacing w:val="-2"/>
                <w:w w:val="98"/>
                <w:szCs w:val="22"/>
              </w:rPr>
              <w:t xml:space="preserve">-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3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es</w:t>
            </w:r>
            <w:r w:rsidRPr="006E74A0">
              <w:rPr>
                <w:rFonts w:eastAsia="Times New Roman" w:cs="Open Sans"/>
                <w:color w:val="auto"/>
                <w:spacing w:val="-21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m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ns</w:t>
            </w:r>
            <w:r w:rsidRPr="006E74A0">
              <w:rPr>
                <w:rFonts w:eastAsia="Times New Roman" w:cs="Open Sans"/>
                <w:color w:val="auto"/>
                <w:spacing w:val="5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posi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-3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11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p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rof</w:t>
            </w:r>
            <w:r w:rsidRPr="006E74A0">
              <w:rPr>
                <w:rFonts w:eastAsia="Times New Roman" w:cs="Open Sans"/>
                <w:color w:val="auto"/>
                <w:spacing w:val="3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sion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9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w w:val="93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us</w:t>
            </w:r>
            <w:r w:rsidRPr="006E74A0">
              <w:rPr>
                <w:rFonts w:eastAsia="Times New Roman" w:cs="Open Sans"/>
                <w:color w:val="auto"/>
                <w:spacing w:val="-1"/>
                <w:w w:val="93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in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spacing w:val="32"/>
                <w:w w:val="9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w w:val="93"/>
                <w:szCs w:val="22"/>
              </w:rPr>
              <w:t>w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3"/>
                <w:w w:val="93"/>
                <w:szCs w:val="22"/>
              </w:rPr>
              <w:t>k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in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spacing w:val="39"/>
                <w:w w:val="9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w w:val="93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1"/>
                <w:w w:val="93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ion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hip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31"/>
                <w:w w:val="9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w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3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pacing w:val="21"/>
                <w:w w:val="9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w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0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-1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2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-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pe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opl</w:t>
            </w:r>
            <w:r w:rsidRPr="006E74A0">
              <w:rPr>
                <w:rFonts w:eastAsia="Times New Roman" w:cs="Open Sans"/>
                <w:color w:val="auto"/>
                <w:spacing w:val="-3"/>
                <w:w w:val="96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12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w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6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hi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5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u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si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8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3"/>
                <w:w w:val="95"/>
                <w:szCs w:val="22"/>
              </w:rPr>
              <w:t xml:space="preserve">The </w:t>
            </w:r>
            <w:r w:rsidR="00204BFC">
              <w:rPr>
                <w:rFonts w:eastAsia="Times New Roman" w:cs="Open Sans"/>
                <w:color w:val="auto"/>
                <w:spacing w:val="3"/>
                <w:w w:val="95"/>
                <w:szCs w:val="22"/>
              </w:rPr>
              <w:t>Mining Remediation</w:t>
            </w:r>
            <w:r w:rsidRPr="006E74A0">
              <w:rPr>
                <w:rFonts w:eastAsia="Times New Roman" w:cs="Open Sans"/>
                <w:color w:val="auto"/>
                <w:spacing w:val="3"/>
                <w:w w:val="95"/>
                <w:szCs w:val="22"/>
              </w:rPr>
              <w:t xml:space="preserve"> Authority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-4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hi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-2"/>
                <w:w w:val="94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4"/>
                <w:w w:val="9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3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sul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ts</w:t>
            </w:r>
          </w:p>
          <w:p w14:paraId="13E5868D" w14:textId="77777777" w:rsidR="006E74A0" w:rsidRPr="006E74A0" w:rsidRDefault="006E74A0" w:rsidP="006E74A0">
            <w:pPr>
              <w:spacing w:after="0" w:line="240" w:lineRule="auto"/>
              <w:rPr>
                <w:rFonts w:ascii="Merriweather" w:eastAsia="Times New Roman" w:hAnsi="Merriweather" w:cs="Open Sans"/>
                <w:b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7678B03" w14:textId="01CB55D4" w:rsidR="006E74A0" w:rsidRPr="006E74A0" w:rsidRDefault="2A7C0BD0" w:rsidP="3A905869">
            <w:pPr>
              <w:spacing w:after="0" w:line="240" w:lineRule="auto"/>
              <w:jc w:val="center"/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  <w:t>4</w:t>
            </w:r>
          </w:p>
        </w:tc>
      </w:tr>
      <w:tr w:rsidR="006E74A0" w:rsidRPr="006E74A0" w14:paraId="492C6B56" w14:textId="77777777" w:rsidTr="3A905869">
        <w:tc>
          <w:tcPr>
            <w:tcW w:w="9180" w:type="dxa"/>
            <w:shd w:val="clear" w:color="auto" w:fill="auto"/>
          </w:tcPr>
          <w:p w14:paraId="44AD3C48" w14:textId="77777777" w:rsidR="006E74A0" w:rsidRPr="006E74A0" w:rsidRDefault="006E74A0" w:rsidP="006E74A0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contextualSpacing/>
              <w:rPr>
                <w:rFonts w:eastAsia="Times New Roman" w:cs="Open Sans"/>
                <w:color w:val="000000"/>
                <w:szCs w:val="22"/>
              </w:rPr>
            </w:pPr>
            <w:r w:rsidRPr="006E74A0">
              <w:rPr>
                <w:rFonts w:ascii="Merriweather" w:eastAsia="Times New Roman" w:hAnsi="Merriweather" w:cs="Open Sans"/>
                <w:b/>
                <w:color w:val="005595"/>
                <w:sz w:val="26"/>
                <w:szCs w:val="26"/>
              </w:rPr>
              <w:t>Building capability for all</w:t>
            </w:r>
            <w:r w:rsidRPr="006E74A0">
              <w:rPr>
                <w:rFonts w:ascii="Merriweather" w:eastAsia="Times New Roman" w:hAnsi="Merriweather" w:cs="Open Sans"/>
                <w:color w:val="000000"/>
                <w:w w:val="8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000000"/>
                <w:w w:val="83"/>
                <w:szCs w:val="22"/>
              </w:rPr>
              <w:t xml:space="preserve">- 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pacing w:val="-2"/>
                <w:w w:val="93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13"/>
                <w:w w:val="9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tr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cu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-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inuou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28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ear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nin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spacing w:val="-5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-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2"/>
                <w:szCs w:val="22"/>
              </w:rPr>
              <w:t>self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-12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2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er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-17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-1"/>
                <w:w w:val="96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ni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1"/>
                <w:w w:val="96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io</w:t>
            </w:r>
            <w:r w:rsidRPr="006E74A0">
              <w:rPr>
                <w:rFonts w:eastAsia="Times New Roman" w:cs="Open Sans"/>
                <w:color w:val="auto"/>
                <w:spacing w:val="-2"/>
                <w:w w:val="96"/>
                <w:szCs w:val="22"/>
              </w:rPr>
              <w:t>n</w:t>
            </w:r>
          </w:p>
          <w:p w14:paraId="44EE679A" w14:textId="77777777" w:rsidR="006E74A0" w:rsidRPr="006E74A0" w:rsidRDefault="006E74A0" w:rsidP="006E74A0">
            <w:pPr>
              <w:spacing w:after="0" w:line="240" w:lineRule="auto"/>
              <w:rPr>
                <w:rFonts w:ascii="Merriweather" w:eastAsia="Times New Roman" w:hAnsi="Merriweather" w:cs="Open Sans"/>
                <w:b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90969CC" w14:textId="3316F718" w:rsidR="006E74A0" w:rsidRPr="006E74A0" w:rsidRDefault="4CDCFBEF" w:rsidP="3A905869">
            <w:pPr>
              <w:spacing w:after="0" w:line="240" w:lineRule="auto"/>
              <w:jc w:val="center"/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  <w:t>4</w:t>
            </w:r>
          </w:p>
        </w:tc>
      </w:tr>
      <w:tr w:rsidR="006E74A0" w:rsidRPr="006E74A0" w14:paraId="2C8216DA" w14:textId="77777777" w:rsidTr="3A905869">
        <w:tc>
          <w:tcPr>
            <w:tcW w:w="9180" w:type="dxa"/>
            <w:shd w:val="clear" w:color="auto" w:fill="auto"/>
          </w:tcPr>
          <w:p w14:paraId="481E8CDF" w14:textId="77777777" w:rsidR="006E74A0" w:rsidRPr="006E74A0" w:rsidRDefault="006E74A0" w:rsidP="006E74A0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contextualSpacing/>
              <w:rPr>
                <w:rFonts w:ascii="Merriweather" w:eastAsia="Times New Roman" w:hAnsi="Merriweather" w:cs="Open Sans"/>
                <w:color w:val="000000"/>
                <w:szCs w:val="22"/>
              </w:rPr>
            </w:pPr>
            <w:r w:rsidRPr="006E74A0">
              <w:rPr>
                <w:rFonts w:ascii="Merriweather" w:eastAsia="Times New Roman" w:hAnsi="Merriweather" w:cs="Open Sans"/>
                <w:b/>
                <w:color w:val="005595"/>
                <w:sz w:val="26"/>
                <w:szCs w:val="26"/>
              </w:rPr>
              <w:t>Achieving commercial outcomes</w:t>
            </w:r>
            <w:r w:rsidRPr="006E74A0">
              <w:rPr>
                <w:rFonts w:ascii="Merriweather" w:eastAsia="Times New Roman" w:hAnsi="Merriweather" w:cs="Open Sans"/>
                <w:color w:val="000000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000000"/>
                <w:szCs w:val="22"/>
              </w:rPr>
              <w:t xml:space="preserve">- 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pacing w:val="-2"/>
                <w:w w:val="94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7"/>
                <w:w w:val="9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omm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ci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3"/>
                <w:w w:val="95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28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in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nci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-9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sust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in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bl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-6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min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1"/>
                <w:w w:val="96"/>
                <w:szCs w:val="22"/>
              </w:rPr>
              <w:t>-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et</w:t>
            </w:r>
            <w:r w:rsidRPr="006E74A0">
              <w:rPr>
                <w:rFonts w:eastAsia="Times New Roman" w:cs="Open Sans"/>
                <w:color w:val="auto"/>
                <w:spacing w:val="23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1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1"/>
                <w:szCs w:val="22"/>
              </w:rPr>
              <w:t>nsu</w:t>
            </w:r>
            <w:r w:rsidRPr="006E74A0">
              <w:rPr>
                <w:rFonts w:eastAsia="Times New Roman" w:cs="Open Sans"/>
                <w:color w:val="auto"/>
                <w:spacing w:val="-1"/>
                <w:w w:val="91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w w:val="91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8"/>
                <w:w w:val="91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1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1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w w:val="91"/>
                <w:szCs w:val="22"/>
              </w:rPr>
              <w:t xml:space="preserve">l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p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oduc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7"/>
                <w:w w:val="93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3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16"/>
                <w:w w:val="9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de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3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6"/>
                <w:w w:val="9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de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w w:val="92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2"/>
                <w:w w:val="9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2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2"/>
                <w:w w:val="92"/>
                <w:szCs w:val="22"/>
              </w:rPr>
              <w:t>u</w:t>
            </w:r>
            <w:r w:rsidRPr="006E74A0">
              <w:rPr>
                <w:rFonts w:eastAsia="Times New Roman" w:cs="Open Sans"/>
                <w:color w:val="auto"/>
                <w:w w:val="92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7"/>
                <w:w w:val="92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 xml:space="preserve">d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imul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3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0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-2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7"/>
                <w:szCs w:val="22"/>
              </w:rPr>
              <w:t>w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-2"/>
                <w:szCs w:val="22"/>
              </w:rPr>
              <w:t>h</w:t>
            </w:r>
          </w:p>
          <w:p w14:paraId="570F1D8E" w14:textId="77777777" w:rsidR="006E74A0" w:rsidRPr="006E74A0" w:rsidRDefault="006E74A0" w:rsidP="006E74A0">
            <w:pPr>
              <w:spacing w:after="0" w:line="240" w:lineRule="auto"/>
              <w:rPr>
                <w:rFonts w:ascii="Merriweather" w:eastAsia="Times New Roman" w:hAnsi="Merriweather" w:cs="Open Sans"/>
                <w:b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EDA28E" w14:textId="71B73AAB" w:rsidR="006E74A0" w:rsidRPr="006E74A0" w:rsidRDefault="50BAC235" w:rsidP="3A905869">
            <w:pPr>
              <w:spacing w:after="0" w:line="240" w:lineRule="auto"/>
              <w:jc w:val="center"/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  <w:t>3</w:t>
            </w:r>
          </w:p>
        </w:tc>
      </w:tr>
      <w:tr w:rsidR="006E74A0" w:rsidRPr="006E74A0" w14:paraId="1BFBA6F2" w14:textId="77777777" w:rsidTr="3A905869">
        <w:tc>
          <w:tcPr>
            <w:tcW w:w="9180" w:type="dxa"/>
            <w:shd w:val="clear" w:color="auto" w:fill="auto"/>
          </w:tcPr>
          <w:p w14:paraId="15B36704" w14:textId="77777777" w:rsidR="006E74A0" w:rsidRPr="006E74A0" w:rsidRDefault="006E74A0" w:rsidP="006E74A0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contextualSpacing/>
              <w:rPr>
                <w:rFonts w:eastAsia="Times New Roman" w:cs="Open Sans"/>
                <w:color w:val="000000"/>
                <w:szCs w:val="22"/>
              </w:rPr>
            </w:pPr>
            <w:r w:rsidRPr="006E74A0">
              <w:rPr>
                <w:rFonts w:ascii="Merriweather" w:eastAsia="Times New Roman" w:hAnsi="Merriweather" w:cs="Open Sans"/>
                <w:b/>
                <w:color w:val="005595"/>
                <w:sz w:val="26"/>
                <w:szCs w:val="26"/>
              </w:rPr>
              <w:t>Delivering good value for money</w:t>
            </w:r>
            <w:r w:rsidRPr="006E74A0">
              <w:rPr>
                <w:rFonts w:ascii="Merriweather" w:eastAsia="Times New Roman" w:hAnsi="Merriweather" w:cs="Open Sans"/>
                <w:color w:val="000000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000000"/>
                <w:szCs w:val="22"/>
              </w:rPr>
              <w:t xml:space="preserve">- 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hi</w:t>
            </w:r>
            <w:r w:rsidRPr="006E74A0">
              <w:rPr>
                <w:rFonts w:eastAsia="Times New Roman" w:cs="Open Sans"/>
                <w:color w:val="auto"/>
                <w:spacing w:val="-1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es</w:t>
            </w:r>
            <w:r w:rsidRPr="006E74A0">
              <w:rPr>
                <w:rFonts w:eastAsia="Times New Roman" w:cs="Open Sans"/>
                <w:color w:val="auto"/>
                <w:spacing w:val="19"/>
                <w:w w:val="9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m</w:t>
            </w:r>
            <w:r w:rsidRPr="006E74A0">
              <w:rPr>
                <w:rFonts w:eastAsia="Times New Roman" w:cs="Open Sans"/>
                <w:color w:val="auto"/>
                <w:spacing w:val="2"/>
                <w:w w:val="83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 xml:space="preserve">x </w:t>
            </w:r>
            <w:r w:rsidRPr="006E74A0">
              <w:rPr>
                <w:rFonts w:eastAsia="Times New Roman" w:cs="Open Sans"/>
                <w:color w:val="auto"/>
                <w:spacing w:val="-2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q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ua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li</w:t>
            </w:r>
            <w:r w:rsidRPr="006E74A0">
              <w:rPr>
                <w:rFonts w:eastAsia="Times New Roman" w:cs="Open Sans"/>
                <w:color w:val="auto"/>
                <w:spacing w:val="5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y</w:t>
            </w:r>
            <w:r w:rsidRPr="006E74A0">
              <w:rPr>
                <w:rFonts w:eastAsia="Times New Roman" w:cs="Open Sans"/>
                <w:color w:val="auto"/>
                <w:spacing w:val="4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7"/>
                <w:w w:val="94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3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w w:val="94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14"/>
                <w:w w:val="9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-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minim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w w:val="94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10"/>
                <w:w w:val="9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os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 xml:space="preserve"> 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imp</w:t>
            </w:r>
            <w:r w:rsidRPr="006E74A0">
              <w:rPr>
                <w:rFonts w:eastAsia="Times New Roman" w:cs="Open Sans"/>
                <w:color w:val="auto"/>
                <w:spacing w:val="-1"/>
                <w:w w:val="96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-2"/>
                <w:w w:val="96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-1"/>
                <w:w w:val="96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7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u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-21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-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2"/>
                <w:w w:val="95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3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m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-4"/>
                <w:w w:val="95"/>
                <w:szCs w:val="22"/>
              </w:rPr>
              <w:t>t</w:t>
            </w:r>
          </w:p>
          <w:p w14:paraId="1E83B250" w14:textId="77777777" w:rsidR="006E74A0" w:rsidRPr="006E74A0" w:rsidRDefault="006E74A0" w:rsidP="006E74A0">
            <w:pPr>
              <w:spacing w:after="0" w:line="240" w:lineRule="auto"/>
              <w:rPr>
                <w:rFonts w:ascii="Merriweather" w:eastAsia="Times New Roman" w:hAnsi="Merriweather" w:cs="Open Sans"/>
                <w:b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5C60D5" w14:textId="78B7A678" w:rsidR="006E74A0" w:rsidRPr="006E74A0" w:rsidRDefault="271A912B" w:rsidP="3A905869">
            <w:pPr>
              <w:spacing w:after="0" w:line="240" w:lineRule="auto"/>
              <w:jc w:val="center"/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  <w:t>4</w:t>
            </w:r>
          </w:p>
        </w:tc>
      </w:tr>
      <w:tr w:rsidR="006E74A0" w:rsidRPr="006E74A0" w14:paraId="53B312E7" w14:textId="77777777" w:rsidTr="3A905869">
        <w:tc>
          <w:tcPr>
            <w:tcW w:w="9180" w:type="dxa"/>
            <w:shd w:val="clear" w:color="auto" w:fill="auto"/>
          </w:tcPr>
          <w:p w14:paraId="2040440B" w14:textId="77777777" w:rsidR="006E74A0" w:rsidRPr="006E74A0" w:rsidRDefault="006E74A0" w:rsidP="006E74A0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contextualSpacing/>
              <w:rPr>
                <w:rFonts w:ascii="Merriweather" w:eastAsia="Times New Roman" w:hAnsi="Merriweather" w:cs="Open Sans"/>
                <w:color w:val="auto"/>
                <w:spacing w:val="-3"/>
                <w:w w:val="93"/>
                <w:szCs w:val="22"/>
              </w:rPr>
            </w:pPr>
            <w:r w:rsidRPr="006E74A0">
              <w:rPr>
                <w:rFonts w:ascii="Merriweather" w:eastAsia="Times New Roman" w:hAnsi="Merriweather" w:cs="Open Sans"/>
                <w:b/>
                <w:color w:val="005595"/>
                <w:sz w:val="26"/>
                <w:szCs w:val="26"/>
              </w:rPr>
              <w:t>Managing a quality service</w:t>
            </w:r>
            <w:r w:rsidRPr="006E74A0">
              <w:rPr>
                <w:rFonts w:ascii="Merriweather" w:eastAsia="Times New Roman" w:hAnsi="Merriweather" w:cs="Open Sans"/>
                <w:color w:val="000000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000000"/>
                <w:szCs w:val="22"/>
              </w:rPr>
              <w:t xml:space="preserve">-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pl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3"/>
                <w:w w:val="95"/>
                <w:szCs w:val="22"/>
              </w:rPr>
              <w:t>ns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8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nis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es</w:t>
            </w:r>
            <w:r w:rsidRPr="006E74A0">
              <w:rPr>
                <w:rFonts w:eastAsia="Times New Roman" w:cs="Open Sans"/>
                <w:color w:val="auto"/>
                <w:spacing w:val="6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m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na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es</w:t>
            </w:r>
            <w:r w:rsidRPr="006E74A0">
              <w:rPr>
                <w:rFonts w:eastAsia="Times New Roman" w:cs="Open Sans"/>
                <w:color w:val="auto"/>
                <w:spacing w:val="11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im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0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ac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iv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4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3"/>
                <w:w w:val="94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4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9"/>
                <w:w w:val="9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de</w:t>
            </w:r>
            <w:r w:rsidRPr="006E74A0">
              <w:rPr>
                <w:rFonts w:eastAsia="Times New Roman" w:cs="Open Sans"/>
                <w:color w:val="auto"/>
                <w:spacing w:val="1"/>
                <w:w w:val="93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3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3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6"/>
                <w:w w:val="93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-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hig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-q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ua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li</w:t>
            </w:r>
            <w:r w:rsidRPr="006E74A0">
              <w:rPr>
                <w:rFonts w:eastAsia="Times New Roman" w:cs="Open Sans"/>
                <w:color w:val="auto"/>
                <w:spacing w:val="5"/>
                <w:w w:val="96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y</w:t>
            </w:r>
            <w:r w:rsidRPr="006E74A0">
              <w:rPr>
                <w:rFonts w:eastAsia="Times New Roman" w:cs="Open Sans"/>
                <w:color w:val="auto"/>
                <w:spacing w:val="6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cus</w:t>
            </w:r>
            <w:r w:rsidRPr="006E74A0">
              <w:rPr>
                <w:rFonts w:eastAsia="Times New Roman" w:cs="Open Sans"/>
                <w:color w:val="auto"/>
                <w:spacing w:val="-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om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-14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2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x</w:t>
            </w:r>
            <w:r w:rsidRPr="006E74A0">
              <w:rPr>
                <w:rFonts w:eastAsia="Times New Roman" w:cs="Open Sans"/>
                <w:color w:val="auto"/>
                <w:spacing w:val="2"/>
                <w:w w:val="103"/>
                <w:szCs w:val="22"/>
              </w:rPr>
              <w:t>p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w w:val="94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1"/>
                <w:w w:val="83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2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2"/>
                <w:w w:val="103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-3"/>
                <w:w w:val="93"/>
                <w:szCs w:val="22"/>
              </w:rPr>
              <w:t>e</w:t>
            </w:r>
          </w:p>
          <w:p w14:paraId="5C7F2154" w14:textId="77777777" w:rsidR="006E74A0" w:rsidRPr="006E74A0" w:rsidRDefault="006E74A0" w:rsidP="006E74A0">
            <w:pPr>
              <w:spacing w:after="0" w:line="240" w:lineRule="auto"/>
              <w:rPr>
                <w:rFonts w:ascii="Merriweather" w:eastAsia="Times New Roman" w:hAnsi="Merriweather" w:cs="Open Sans"/>
                <w:b/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2E6A5C" w14:textId="25FE48C3" w:rsidR="006E74A0" w:rsidRPr="006E74A0" w:rsidRDefault="2CBE6116" w:rsidP="3A905869">
            <w:pPr>
              <w:spacing w:after="0" w:line="240" w:lineRule="auto"/>
              <w:jc w:val="center"/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  <w:t>4</w:t>
            </w:r>
          </w:p>
        </w:tc>
      </w:tr>
      <w:tr w:rsidR="006E74A0" w:rsidRPr="006E74A0" w14:paraId="1FF98C3C" w14:textId="77777777" w:rsidTr="3A905869">
        <w:trPr>
          <w:trHeight w:val="70"/>
        </w:trPr>
        <w:tc>
          <w:tcPr>
            <w:tcW w:w="9180" w:type="dxa"/>
            <w:shd w:val="clear" w:color="auto" w:fill="auto"/>
          </w:tcPr>
          <w:p w14:paraId="17E90CB3" w14:textId="77777777" w:rsidR="006E74A0" w:rsidRPr="006E74A0" w:rsidRDefault="006E74A0" w:rsidP="006E74A0">
            <w:pPr>
              <w:spacing w:after="0" w:line="240" w:lineRule="auto"/>
              <w:contextualSpacing/>
              <w:rPr>
                <w:rFonts w:ascii="Merriweather" w:eastAsia="Times New Roman" w:hAnsi="Merriweather" w:cs="Open Sans"/>
                <w:b/>
                <w:color w:val="auto"/>
                <w:szCs w:val="22"/>
              </w:rPr>
            </w:pPr>
            <w:r w:rsidRPr="006E74A0">
              <w:rPr>
                <w:rFonts w:ascii="Merriweather" w:eastAsia="Times New Roman" w:hAnsi="Merriweather" w:cs="Open Sans"/>
                <w:b/>
                <w:color w:val="005595"/>
                <w:sz w:val="26"/>
                <w:szCs w:val="26"/>
              </w:rPr>
              <w:t>Delivering at pace</w:t>
            </w:r>
            <w:r w:rsidRPr="006E74A0">
              <w:rPr>
                <w:rFonts w:ascii="Merriweather" w:eastAsia="Times New Roman" w:hAnsi="Merriweather" w:cs="Open Sans"/>
                <w:color w:val="000000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000000"/>
                <w:szCs w:val="22"/>
              </w:rPr>
              <w:t xml:space="preserve">- 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de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l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v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er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-5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im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el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y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 xml:space="preserve"> pe</w:t>
            </w:r>
            <w:r w:rsidRPr="006E74A0">
              <w:rPr>
                <w:rFonts w:eastAsia="Times New Roman" w:cs="Open Sans"/>
                <w:color w:val="auto"/>
                <w:spacing w:val="7"/>
                <w:w w:val="95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m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-3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29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w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pacing w:val="15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1"/>
                <w:w w:val="95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-1"/>
                <w:w w:val="95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2"/>
                <w:w w:val="95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spacing w:val="-13"/>
                <w:w w:val="95"/>
                <w:szCs w:val="22"/>
              </w:rPr>
              <w:t>y</w:t>
            </w:r>
            <w:r w:rsidRPr="006E74A0">
              <w:rPr>
                <w:rFonts w:eastAsia="Times New Roman" w:cs="Open Sans"/>
                <w:color w:val="auto"/>
                <w:w w:val="95"/>
                <w:szCs w:val="22"/>
              </w:rPr>
              <w:t>,</w:t>
            </w:r>
            <w:r w:rsidRPr="006E74A0">
              <w:rPr>
                <w:rFonts w:eastAsia="Times New Roman" w:cs="Open Sans"/>
                <w:color w:val="auto"/>
                <w:spacing w:val="4"/>
                <w:w w:val="95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3"/>
                <w:w w:val="96"/>
                <w:szCs w:val="22"/>
              </w:rPr>
              <w:t>k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in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g</w:t>
            </w:r>
            <w:r w:rsidRPr="006E74A0">
              <w:rPr>
                <w:rFonts w:eastAsia="Times New Roman" w:cs="Open Sans"/>
                <w:color w:val="auto"/>
                <w:spacing w:val="7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w w:val="94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3"/>
                <w:w w:val="9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s</w:t>
            </w:r>
            <w:r w:rsidRPr="006E74A0">
              <w:rPr>
                <w:rFonts w:eastAsia="Times New Roman" w:cs="Open Sans"/>
                <w:color w:val="auto"/>
                <w:spacing w:val="1"/>
                <w:w w:val="103"/>
                <w:szCs w:val="22"/>
              </w:rPr>
              <w:t>p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ns</w:t>
            </w:r>
            <w:r w:rsidRPr="006E74A0">
              <w:rPr>
                <w:rFonts w:eastAsia="Times New Roman" w:cs="Open Sans"/>
                <w:color w:val="auto"/>
                <w:spacing w:val="1"/>
                <w:w w:val="83"/>
                <w:szCs w:val="22"/>
              </w:rPr>
              <w:t>i</w:t>
            </w:r>
            <w:r w:rsidRPr="006E74A0">
              <w:rPr>
                <w:rFonts w:eastAsia="Times New Roman" w:cs="Open Sans"/>
                <w:color w:val="auto"/>
                <w:spacing w:val="1"/>
                <w:w w:val="103"/>
                <w:szCs w:val="22"/>
              </w:rPr>
              <w:t>b</w:t>
            </w:r>
            <w:r w:rsidRPr="006E74A0">
              <w:rPr>
                <w:rFonts w:eastAsia="Times New Roman" w:cs="Open Sans"/>
                <w:color w:val="auto"/>
                <w:spacing w:val="1"/>
                <w:w w:val="83"/>
                <w:szCs w:val="22"/>
              </w:rPr>
              <w:t>ili</w:t>
            </w:r>
            <w:r w:rsidRPr="006E74A0">
              <w:rPr>
                <w:rFonts w:eastAsia="Times New Roman" w:cs="Open Sans"/>
                <w:color w:val="auto"/>
                <w:spacing w:val="5"/>
                <w:w w:val="106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w w:val="92"/>
                <w:szCs w:val="22"/>
              </w:rPr>
              <w:t xml:space="preserve">y 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d</w:t>
            </w:r>
            <w:r w:rsidRPr="006E74A0">
              <w:rPr>
                <w:rFonts w:eastAsia="Times New Roman" w:cs="Open Sans"/>
                <w:color w:val="auto"/>
                <w:spacing w:val="-9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cc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ou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n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a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bili</w:t>
            </w:r>
            <w:r w:rsidRPr="006E74A0">
              <w:rPr>
                <w:rFonts w:eastAsia="Times New Roman" w:cs="Open Sans"/>
                <w:color w:val="auto"/>
                <w:spacing w:val="5"/>
                <w:w w:val="96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y</w:t>
            </w:r>
            <w:r w:rsidRPr="006E74A0">
              <w:rPr>
                <w:rFonts w:eastAsia="Times New Roman" w:cs="Open Sans"/>
                <w:color w:val="auto"/>
                <w:spacing w:val="12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f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zCs w:val="22"/>
              </w:rPr>
              <w:t>r</w:t>
            </w:r>
            <w:r w:rsidRPr="006E74A0">
              <w:rPr>
                <w:rFonts w:eastAsia="Times New Roman" w:cs="Open Sans"/>
                <w:color w:val="auto"/>
                <w:spacing w:val="-8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hig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h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-q</w:t>
            </w:r>
            <w:r w:rsidRPr="006E74A0">
              <w:rPr>
                <w:rFonts w:eastAsia="Times New Roman" w:cs="Open Sans"/>
                <w:color w:val="auto"/>
                <w:spacing w:val="2"/>
                <w:w w:val="96"/>
                <w:szCs w:val="22"/>
              </w:rPr>
              <w:t>ua</w:t>
            </w:r>
            <w:r w:rsidRPr="006E74A0">
              <w:rPr>
                <w:rFonts w:eastAsia="Times New Roman" w:cs="Open Sans"/>
                <w:color w:val="auto"/>
                <w:spacing w:val="1"/>
                <w:w w:val="96"/>
                <w:szCs w:val="22"/>
              </w:rPr>
              <w:t>li</w:t>
            </w:r>
            <w:r w:rsidRPr="006E74A0">
              <w:rPr>
                <w:rFonts w:eastAsia="Times New Roman" w:cs="Open Sans"/>
                <w:color w:val="auto"/>
                <w:spacing w:val="5"/>
                <w:w w:val="96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w w:val="96"/>
                <w:szCs w:val="22"/>
              </w:rPr>
              <w:t>y</w:t>
            </w:r>
            <w:r w:rsidRPr="006E74A0">
              <w:rPr>
                <w:rFonts w:eastAsia="Times New Roman" w:cs="Open Sans"/>
                <w:color w:val="auto"/>
                <w:spacing w:val="6"/>
                <w:w w:val="96"/>
                <w:szCs w:val="22"/>
              </w:rPr>
              <w:t xml:space="preserve"> 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u</w:t>
            </w:r>
            <w:r w:rsidRPr="006E74A0">
              <w:rPr>
                <w:rFonts w:eastAsia="Times New Roman" w:cs="Open Sans"/>
                <w:color w:val="auto"/>
                <w:spacing w:val="-4"/>
                <w:szCs w:val="22"/>
              </w:rPr>
              <w:t>t</w:t>
            </w:r>
            <w:r w:rsidRPr="006E74A0">
              <w:rPr>
                <w:rFonts w:eastAsia="Times New Roman" w:cs="Open Sans"/>
                <w:color w:val="auto"/>
                <w:spacing w:val="2"/>
                <w:szCs w:val="22"/>
              </w:rPr>
              <w:t>c</w:t>
            </w:r>
            <w:r w:rsidRPr="006E74A0">
              <w:rPr>
                <w:rFonts w:eastAsia="Times New Roman" w:cs="Open Sans"/>
                <w:color w:val="auto"/>
                <w:spacing w:val="1"/>
                <w:szCs w:val="22"/>
              </w:rPr>
              <w:t>om</w:t>
            </w:r>
            <w:r w:rsidRPr="006E74A0">
              <w:rPr>
                <w:rFonts w:eastAsia="Times New Roman" w:cs="Open Sans"/>
                <w:color w:val="auto"/>
                <w:spacing w:val="3"/>
                <w:szCs w:val="22"/>
              </w:rPr>
              <w:t>e</w:t>
            </w:r>
            <w:r w:rsidRPr="006E74A0">
              <w:rPr>
                <w:rFonts w:eastAsia="Times New Roman" w:cs="Open Sans"/>
                <w:color w:val="auto"/>
                <w:spacing w:val="-1"/>
                <w:szCs w:val="22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6298EE44" w14:textId="722782DC" w:rsidR="006E74A0" w:rsidRPr="006E74A0" w:rsidRDefault="4C4243C8" w:rsidP="3A905869">
            <w:pPr>
              <w:spacing w:after="0" w:line="240" w:lineRule="auto"/>
              <w:jc w:val="center"/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</w:rPr>
              <w:t>4</w:t>
            </w:r>
          </w:p>
        </w:tc>
      </w:tr>
    </w:tbl>
    <w:p w14:paraId="438591FE" w14:textId="77777777" w:rsidR="006E74A0" w:rsidRPr="006E74A0" w:rsidRDefault="006E74A0" w:rsidP="006E74A0">
      <w:pPr>
        <w:spacing w:after="0" w:line="240" w:lineRule="auto"/>
        <w:jc w:val="both"/>
        <w:rPr>
          <w:rFonts w:ascii="Merriweather" w:eastAsia="Times New Roman" w:hAnsi="Merriweather" w:cs="Open Sans"/>
          <w:color w:val="auto"/>
          <w:szCs w:val="22"/>
        </w:rPr>
      </w:pPr>
    </w:p>
    <w:p w14:paraId="763E9FF3" w14:textId="77777777" w:rsidR="006E74A0" w:rsidRPr="006E74A0" w:rsidRDefault="006E74A0" w:rsidP="006E74A0">
      <w:pPr>
        <w:spacing w:after="0" w:line="240" w:lineRule="auto"/>
        <w:jc w:val="both"/>
        <w:rPr>
          <w:rFonts w:ascii="Merriweather" w:eastAsia="Times New Roman" w:hAnsi="Merriweather" w:cs="Open Sans"/>
          <w:color w:val="auto"/>
          <w:szCs w:val="22"/>
        </w:rPr>
      </w:pPr>
    </w:p>
    <w:p w14:paraId="5B8B35F2" w14:textId="77777777" w:rsidR="006E74A0" w:rsidRPr="006E74A0" w:rsidRDefault="006E74A0" w:rsidP="006E74A0">
      <w:pPr>
        <w:spacing w:after="0" w:line="240" w:lineRule="auto"/>
        <w:jc w:val="both"/>
        <w:rPr>
          <w:rFonts w:ascii="Merriweather" w:eastAsia="Times New Roman" w:hAnsi="Merriweather" w:cs="Open Sans"/>
          <w:color w:val="auto"/>
          <w:szCs w:val="22"/>
        </w:rPr>
      </w:pPr>
    </w:p>
    <w:p w14:paraId="06A16ABF" w14:textId="77777777" w:rsidR="006E74A0" w:rsidRPr="006E74A0" w:rsidRDefault="006E74A0" w:rsidP="006E74A0">
      <w:pPr>
        <w:spacing w:after="0" w:line="240" w:lineRule="auto"/>
        <w:jc w:val="both"/>
        <w:rPr>
          <w:rFonts w:ascii="Merriweather" w:eastAsia="Times New Roman" w:hAnsi="Merriweather" w:cs="Open Sans"/>
          <w:color w:val="auto"/>
          <w:szCs w:val="22"/>
        </w:rPr>
      </w:pPr>
    </w:p>
    <w:p w14:paraId="7988CF17" w14:textId="77777777" w:rsidR="006E74A0" w:rsidRPr="006E74A0" w:rsidRDefault="006E74A0" w:rsidP="006E74A0">
      <w:pPr>
        <w:spacing w:after="0" w:line="240" w:lineRule="auto"/>
        <w:jc w:val="both"/>
        <w:rPr>
          <w:rFonts w:ascii="Merriweather" w:eastAsia="Times New Roman" w:hAnsi="Merriweather" w:cs="Open Sans"/>
          <w:color w:val="auto"/>
          <w:szCs w:val="22"/>
        </w:rPr>
      </w:pPr>
    </w:p>
    <w:p w14:paraId="6BCD6D17" w14:textId="398C2CB0" w:rsidR="006E74A0" w:rsidRDefault="006E74A0" w:rsidP="006E74A0">
      <w:pPr>
        <w:spacing w:after="0"/>
        <w:rPr>
          <w:rFonts w:cs="Open Sans"/>
          <w:color w:val="auto"/>
          <w:sz w:val="16"/>
          <w:szCs w:val="16"/>
        </w:rPr>
      </w:pPr>
    </w:p>
    <w:p w14:paraId="519B31A8" w14:textId="49CCCC14" w:rsidR="00D24EE8" w:rsidRDefault="00D24EE8" w:rsidP="006E74A0">
      <w:pPr>
        <w:spacing w:after="0"/>
        <w:rPr>
          <w:rFonts w:cs="Open Sans"/>
          <w:color w:val="auto"/>
          <w:sz w:val="16"/>
          <w:szCs w:val="16"/>
        </w:rPr>
      </w:pPr>
    </w:p>
    <w:p w14:paraId="50BDF122" w14:textId="21D88556" w:rsidR="00D24EE8" w:rsidRDefault="00D24EE8" w:rsidP="006E74A0">
      <w:pPr>
        <w:spacing w:after="0"/>
        <w:rPr>
          <w:rFonts w:cs="Open Sans"/>
          <w:color w:val="auto"/>
          <w:sz w:val="16"/>
          <w:szCs w:val="16"/>
        </w:rPr>
      </w:pPr>
    </w:p>
    <w:p w14:paraId="352028CB" w14:textId="77777777" w:rsidR="00D24EE8" w:rsidRPr="00D24EE8" w:rsidRDefault="00D24EE8" w:rsidP="00D24EE8">
      <w:pPr>
        <w:spacing w:after="0" w:line="240" w:lineRule="auto"/>
        <w:jc w:val="both"/>
        <w:rPr>
          <w:rFonts w:ascii="Merriweather" w:eastAsia="Times New Roman" w:hAnsi="Merriweather" w:cs="Open Sans"/>
          <w:b/>
          <w:iCs/>
          <w:color w:val="595959"/>
          <w:sz w:val="32"/>
          <w:szCs w:val="32"/>
          <w:lang w:val="en-US" w:eastAsia="en-US"/>
        </w:rPr>
      </w:pPr>
      <w:r w:rsidRPr="00D24EE8">
        <w:rPr>
          <w:rFonts w:ascii="Merriweather" w:eastAsia="Times New Roman" w:hAnsi="Merriweather" w:cs="Open Sans"/>
          <w:b/>
          <w:iCs/>
          <w:color w:val="595959"/>
          <w:sz w:val="32"/>
          <w:szCs w:val="32"/>
          <w:lang w:val="en-US" w:eastAsia="en-US"/>
        </w:rPr>
        <w:t>Person specification</w:t>
      </w:r>
    </w:p>
    <w:p w14:paraId="2DC9CA4A" w14:textId="77777777" w:rsidR="00D24EE8" w:rsidRPr="00D24EE8" w:rsidRDefault="00D24EE8" w:rsidP="00D24EE8">
      <w:pPr>
        <w:spacing w:after="0" w:line="240" w:lineRule="auto"/>
        <w:jc w:val="both"/>
        <w:rPr>
          <w:rFonts w:ascii="Merriweather" w:eastAsia="Times New Roman" w:hAnsi="Merriweather" w:cs="Open Sans"/>
          <w:iCs/>
          <w:color w:val="auto"/>
          <w:szCs w:val="22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4186"/>
        <w:gridCol w:w="4035"/>
      </w:tblGrid>
      <w:tr w:rsidR="00D24EE8" w:rsidRPr="00D24EE8" w14:paraId="1DE77BED" w14:textId="77777777" w:rsidTr="3A905869">
        <w:tc>
          <w:tcPr>
            <w:tcW w:w="13950" w:type="dxa"/>
            <w:gridSpan w:val="3"/>
            <w:shd w:val="clear" w:color="auto" w:fill="auto"/>
          </w:tcPr>
          <w:p w14:paraId="31624ADB" w14:textId="77777777" w:rsidR="00D24EE8" w:rsidRPr="00D24EE8" w:rsidRDefault="00D24EE8" w:rsidP="00D24EE8">
            <w:pPr>
              <w:spacing w:after="0" w:line="240" w:lineRule="auto"/>
              <w:rPr>
                <w:rFonts w:ascii="Merriweather" w:eastAsia="Times New Roman" w:hAnsi="Merriweather" w:cs="Open Sans"/>
                <w:iCs/>
                <w:color w:val="00B0F0"/>
                <w:sz w:val="16"/>
                <w:szCs w:val="16"/>
                <w:lang w:val="en-US" w:eastAsia="en-US"/>
              </w:rPr>
            </w:pPr>
          </w:p>
          <w:p w14:paraId="22DE8276" w14:textId="02CAF708" w:rsidR="00D24EE8" w:rsidRPr="00D24EE8" w:rsidRDefault="30F354DE" w:rsidP="3A905869">
            <w:pPr>
              <w:spacing w:after="0" w:line="240" w:lineRule="auto"/>
              <w:rPr>
                <w:rFonts w:ascii="Merriweather" w:eastAsia="Times New Roman" w:hAnsi="Merriweather" w:cs="Open Sans"/>
                <w:b/>
                <w:bCs/>
                <w:color w:val="00B0F0"/>
                <w:sz w:val="26"/>
                <w:szCs w:val="26"/>
                <w:lang w:val="en-US" w:eastAsia="en-US"/>
              </w:rPr>
            </w:pP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  <w:lang w:val="en-US" w:eastAsia="en-US"/>
              </w:rPr>
              <w:t>Job Title:</w:t>
            </w:r>
            <w:r w:rsidRPr="3A905869">
              <w:rPr>
                <w:rFonts w:ascii="Merriweather" w:eastAsia="Times New Roman" w:hAnsi="Merriweather" w:cs="Open Sans"/>
                <w:b/>
                <w:bCs/>
                <w:color w:val="00AEEF"/>
                <w:sz w:val="26"/>
                <w:szCs w:val="26"/>
                <w:lang w:val="en-US" w:eastAsia="en-US"/>
              </w:rPr>
              <w:t xml:space="preserve">  </w:t>
            </w:r>
            <w:r w:rsidR="15C5AA68" w:rsidRPr="3A905869">
              <w:rPr>
                <w:rFonts w:ascii="Merriweather" w:eastAsia="Times New Roman" w:hAnsi="Merriweather" w:cs="Open Sans"/>
                <w:color w:val="auto"/>
                <w:sz w:val="26"/>
                <w:szCs w:val="26"/>
                <w:lang w:val="en-US" w:eastAsia="en-US"/>
              </w:rPr>
              <w:t>Community Response Officer</w:t>
            </w:r>
            <w:r w:rsidRPr="3A905869">
              <w:rPr>
                <w:rFonts w:ascii="Merriweather" w:eastAsia="Times New Roman" w:hAnsi="Merriweather" w:cs="Open Sans"/>
                <w:color w:val="auto"/>
                <w:sz w:val="26"/>
                <w:szCs w:val="26"/>
                <w:lang w:val="en-US" w:eastAsia="en-US"/>
              </w:rPr>
              <w:t xml:space="preserve">   </w:t>
            </w:r>
            <w:r w:rsidRPr="3A905869">
              <w:rPr>
                <w:rFonts w:ascii="Merriweather" w:eastAsia="Times New Roman" w:hAnsi="Merriweather" w:cs="Open Sans"/>
                <w:b/>
                <w:bCs/>
                <w:color w:val="005595"/>
                <w:sz w:val="26"/>
                <w:szCs w:val="26"/>
                <w:lang w:val="en-US" w:eastAsia="en-US"/>
              </w:rPr>
              <w:t xml:space="preserve"> Department: </w:t>
            </w:r>
            <w:r w:rsidR="300B8704" w:rsidRPr="3A905869">
              <w:rPr>
                <w:rFonts w:cs="Open Sans"/>
                <w:szCs w:val="22"/>
                <w:lang w:val="en-US"/>
              </w:rPr>
              <w:t>People and Engagement: Community Response and Stakeholder Engagement</w:t>
            </w:r>
            <w:bookmarkStart w:id="0" w:name="_GoBack"/>
            <w:bookmarkEnd w:id="0"/>
          </w:p>
          <w:p w14:paraId="4D3FA69C" w14:textId="77777777" w:rsidR="00D24EE8" w:rsidRPr="00D24EE8" w:rsidRDefault="00D24EE8" w:rsidP="00D24EE8">
            <w:pPr>
              <w:spacing w:after="0" w:line="240" w:lineRule="auto"/>
              <w:rPr>
                <w:rFonts w:ascii="Merriweather" w:eastAsia="Times New Roman" w:hAnsi="Merriweather" w:cs="Open Sans"/>
                <w:iCs/>
                <w:color w:val="00B0F0"/>
                <w:szCs w:val="22"/>
                <w:lang w:val="en-US" w:eastAsia="en-US"/>
              </w:rPr>
            </w:pPr>
          </w:p>
        </w:tc>
      </w:tr>
      <w:tr w:rsidR="00D24EE8" w:rsidRPr="00D24EE8" w14:paraId="49F72C8F" w14:textId="77777777" w:rsidTr="3A905869">
        <w:tc>
          <w:tcPr>
            <w:tcW w:w="2193" w:type="dxa"/>
            <w:shd w:val="clear" w:color="auto" w:fill="auto"/>
          </w:tcPr>
          <w:p w14:paraId="5489F0FD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iCs/>
                <w:color w:val="auto"/>
                <w:szCs w:val="22"/>
                <w:lang w:val="en-US" w:eastAsia="en-US"/>
              </w:rPr>
            </w:pPr>
          </w:p>
          <w:p w14:paraId="4AEEF519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iCs/>
                <w:color w:val="auto"/>
                <w:szCs w:val="22"/>
                <w:lang w:val="en-US" w:eastAsia="en-US"/>
              </w:rPr>
            </w:pPr>
          </w:p>
        </w:tc>
        <w:tc>
          <w:tcPr>
            <w:tcW w:w="5937" w:type="dxa"/>
            <w:shd w:val="clear" w:color="auto" w:fill="auto"/>
          </w:tcPr>
          <w:p w14:paraId="4C3D9C18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 w:val="26"/>
                <w:szCs w:val="26"/>
                <w:lang w:val="en-US" w:eastAsia="en-US"/>
              </w:rPr>
            </w:pPr>
          </w:p>
          <w:p w14:paraId="729A20A7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 w:val="26"/>
                <w:szCs w:val="26"/>
                <w:lang w:val="en-US" w:eastAsia="en-US"/>
              </w:rPr>
            </w:pPr>
            <w:r w:rsidRPr="00D24EE8">
              <w:rPr>
                <w:rFonts w:eastAsia="Times New Roman" w:cs="Open Sans"/>
                <w:b/>
                <w:iCs/>
                <w:color w:val="auto"/>
                <w:sz w:val="26"/>
                <w:szCs w:val="26"/>
                <w:lang w:val="en-US" w:eastAsia="en-US"/>
              </w:rPr>
              <w:t>Essential</w:t>
            </w:r>
          </w:p>
          <w:p w14:paraId="1DE3A201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 w:val="26"/>
                <w:szCs w:val="26"/>
                <w:lang w:val="en-US" w:eastAsia="en-US"/>
              </w:rPr>
            </w:pPr>
          </w:p>
        </w:tc>
        <w:tc>
          <w:tcPr>
            <w:tcW w:w="5820" w:type="dxa"/>
            <w:shd w:val="clear" w:color="auto" w:fill="auto"/>
          </w:tcPr>
          <w:p w14:paraId="40CAB33D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 w:val="26"/>
                <w:szCs w:val="26"/>
                <w:lang w:val="en-US" w:eastAsia="en-US"/>
              </w:rPr>
            </w:pPr>
          </w:p>
          <w:p w14:paraId="3B4B11D0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 w:val="26"/>
                <w:szCs w:val="26"/>
                <w:lang w:val="en-US" w:eastAsia="en-US"/>
              </w:rPr>
            </w:pPr>
            <w:r w:rsidRPr="00D24EE8">
              <w:rPr>
                <w:rFonts w:eastAsia="Times New Roman" w:cs="Open Sans"/>
                <w:b/>
                <w:iCs/>
                <w:color w:val="auto"/>
                <w:sz w:val="26"/>
                <w:szCs w:val="26"/>
                <w:lang w:val="en-US" w:eastAsia="en-US"/>
              </w:rPr>
              <w:t>Desirable</w:t>
            </w:r>
          </w:p>
        </w:tc>
      </w:tr>
      <w:tr w:rsidR="00D24EE8" w:rsidRPr="00D24EE8" w14:paraId="5DA7EC09" w14:textId="77777777" w:rsidTr="3A905869">
        <w:tc>
          <w:tcPr>
            <w:tcW w:w="2193" w:type="dxa"/>
            <w:shd w:val="clear" w:color="auto" w:fill="auto"/>
          </w:tcPr>
          <w:p w14:paraId="2A75352E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</w:pPr>
          </w:p>
          <w:p w14:paraId="6D85E745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</w:pPr>
            <w:r w:rsidRPr="00D24EE8"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  <w:t>Qualifications and Training</w:t>
            </w:r>
          </w:p>
          <w:p w14:paraId="45063FCC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</w:pPr>
          </w:p>
        </w:tc>
        <w:tc>
          <w:tcPr>
            <w:tcW w:w="5937" w:type="dxa"/>
            <w:shd w:val="clear" w:color="auto" w:fill="auto"/>
          </w:tcPr>
          <w:p w14:paraId="1BCA4729" w14:textId="7D739505" w:rsidR="00D24EE8" w:rsidRPr="00D24EE8" w:rsidRDefault="6A18A2F9" w:rsidP="3A905869">
            <w:pPr>
              <w:pStyle w:val="ListParagraph"/>
              <w:spacing w:after="0" w:line="240" w:lineRule="auto"/>
              <w:ind w:left="360" w:hanging="360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t>Q</w:t>
            </w:r>
            <w:r w:rsidR="4E8840B0" w:rsidRPr="3A905869">
              <w:rPr>
                <w:rFonts w:cs="Open Sans"/>
                <w:szCs w:val="22"/>
                <w:lang w:val="en-US"/>
              </w:rPr>
              <w:t>ualification in a relevant discipline or equivalent demonstrable experience of working in communications and engagement</w:t>
            </w:r>
          </w:p>
        </w:tc>
        <w:tc>
          <w:tcPr>
            <w:tcW w:w="5820" w:type="dxa"/>
            <w:shd w:val="clear" w:color="auto" w:fill="auto"/>
          </w:tcPr>
          <w:p w14:paraId="3A189F66" w14:textId="02209512" w:rsidR="00D24EE8" w:rsidRPr="00D24EE8" w:rsidRDefault="4E8840B0" w:rsidP="3A905869">
            <w:pPr>
              <w:pStyle w:val="ListParagraph"/>
              <w:spacing w:after="0" w:line="240" w:lineRule="auto"/>
              <w:ind w:left="360" w:hanging="360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t>membership of relevant professional body – e.g. CIM, CIPR</w:t>
            </w:r>
          </w:p>
        </w:tc>
      </w:tr>
      <w:tr w:rsidR="00D24EE8" w:rsidRPr="00D24EE8" w14:paraId="14A11847" w14:textId="77777777" w:rsidTr="3A905869">
        <w:tc>
          <w:tcPr>
            <w:tcW w:w="2193" w:type="dxa"/>
            <w:shd w:val="clear" w:color="auto" w:fill="auto"/>
          </w:tcPr>
          <w:p w14:paraId="0E170943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</w:pPr>
          </w:p>
          <w:p w14:paraId="24CB09B6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</w:pPr>
            <w:r w:rsidRPr="00D24EE8"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  <w:t>Experience and Knowledge</w:t>
            </w:r>
          </w:p>
          <w:p w14:paraId="1C4051B4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</w:pPr>
          </w:p>
        </w:tc>
        <w:tc>
          <w:tcPr>
            <w:tcW w:w="5937" w:type="dxa"/>
            <w:shd w:val="clear" w:color="auto" w:fill="auto"/>
          </w:tcPr>
          <w:p w14:paraId="790DFDF2" w14:textId="1BF4A2CC" w:rsidR="3A905869" w:rsidRDefault="3A905869" w:rsidP="3A905869">
            <w:pPr>
              <w:pStyle w:val="ListParagraph"/>
              <w:spacing w:after="0"/>
              <w:ind w:left="360" w:hanging="360"/>
              <w:rPr>
                <w:rFonts w:cs="Open Sans"/>
                <w:szCs w:val="22"/>
              </w:rPr>
            </w:pPr>
            <w:r w:rsidRPr="3A905869">
              <w:rPr>
                <w:rFonts w:cs="Open Sans"/>
                <w:szCs w:val="22"/>
              </w:rPr>
              <w:t>proven experience of creating content to reach target audiences via a variety of internal and external channels</w:t>
            </w:r>
          </w:p>
          <w:p w14:paraId="4AA5EC42" w14:textId="05F4AA81" w:rsidR="3A905869" w:rsidRDefault="3A905869" w:rsidP="3A905869">
            <w:pPr>
              <w:spacing w:after="0"/>
            </w:pPr>
            <w:r w:rsidRPr="3A905869">
              <w:rPr>
                <w:rFonts w:cs="Open Sans"/>
                <w:szCs w:val="22"/>
              </w:rPr>
              <w:t xml:space="preserve"> </w:t>
            </w:r>
          </w:p>
          <w:p w14:paraId="437A46F9" w14:textId="50734790" w:rsidR="3A905869" w:rsidRDefault="3A905869" w:rsidP="3A905869">
            <w:pPr>
              <w:pStyle w:val="ListParagraph"/>
              <w:spacing w:after="0"/>
              <w:ind w:left="360" w:hanging="360"/>
              <w:rPr>
                <w:rFonts w:cs="Open Sans"/>
                <w:szCs w:val="22"/>
              </w:rPr>
            </w:pPr>
            <w:r w:rsidRPr="3A905869">
              <w:rPr>
                <w:rFonts w:cs="Open Sans"/>
                <w:szCs w:val="22"/>
              </w:rPr>
              <w:t xml:space="preserve">experience of creating impact through publishing content and measuring its effectiveness </w:t>
            </w:r>
          </w:p>
          <w:p w14:paraId="77E4DCE9" w14:textId="7FDA871D" w:rsidR="3A905869" w:rsidRDefault="3A905869" w:rsidP="3A905869">
            <w:pPr>
              <w:spacing w:after="0"/>
            </w:pPr>
            <w:r w:rsidRPr="3A905869">
              <w:rPr>
                <w:rFonts w:cs="Open Sans"/>
                <w:szCs w:val="22"/>
              </w:rPr>
              <w:t xml:space="preserve"> </w:t>
            </w:r>
          </w:p>
          <w:p w14:paraId="64A3C6CA" w14:textId="3D7D8EEE" w:rsidR="3A905869" w:rsidRDefault="3A905869" w:rsidP="3A905869">
            <w:pPr>
              <w:pStyle w:val="ListParagraph"/>
              <w:spacing w:after="0"/>
              <w:ind w:left="360" w:hanging="360"/>
              <w:rPr>
                <w:rFonts w:cs="Open Sans"/>
                <w:szCs w:val="22"/>
              </w:rPr>
            </w:pPr>
            <w:r w:rsidRPr="3A905869">
              <w:rPr>
                <w:rFonts w:cs="Open Sans"/>
                <w:szCs w:val="22"/>
              </w:rPr>
              <w:t xml:space="preserve">experience of handling reactive media enquiries and working with teams to ensure a timely and quality response </w:t>
            </w:r>
          </w:p>
          <w:p w14:paraId="3D2EE684" w14:textId="41188CCB" w:rsidR="3A905869" w:rsidRDefault="3A905869" w:rsidP="3A905869">
            <w:pPr>
              <w:spacing w:after="0"/>
            </w:pPr>
            <w:r w:rsidRPr="3A905869">
              <w:rPr>
                <w:rFonts w:cs="Open Sans"/>
                <w:szCs w:val="22"/>
              </w:rPr>
              <w:t xml:space="preserve"> </w:t>
            </w:r>
          </w:p>
          <w:p w14:paraId="72BFB07A" w14:textId="31A1D612" w:rsidR="3A905869" w:rsidRDefault="3A905869" w:rsidP="3A905869">
            <w:pPr>
              <w:pStyle w:val="ListParagraph"/>
              <w:spacing w:after="0"/>
              <w:ind w:left="360" w:hanging="360"/>
              <w:rPr>
                <w:rFonts w:cs="Open Sans"/>
                <w:szCs w:val="22"/>
              </w:rPr>
            </w:pPr>
            <w:proofErr w:type="gramStart"/>
            <w:r w:rsidRPr="3A905869">
              <w:rPr>
                <w:rFonts w:cs="Open Sans"/>
                <w:szCs w:val="22"/>
              </w:rPr>
              <w:t>experience</w:t>
            </w:r>
            <w:proofErr w:type="gramEnd"/>
            <w:r w:rsidRPr="3A905869">
              <w:rPr>
                <w:rFonts w:cs="Open Sans"/>
                <w:szCs w:val="22"/>
              </w:rPr>
              <w:t xml:space="preserve"> of creating content for different digital channels experience of using analytics or evaluation tools to monitor the effectiveness of engagement. Assess data/trends to produce impact reports </w:t>
            </w:r>
          </w:p>
          <w:p w14:paraId="2BC8EE77" w14:textId="7F084FD5" w:rsidR="3A905869" w:rsidRDefault="3A905869" w:rsidP="3A905869">
            <w:pPr>
              <w:pStyle w:val="ListParagraph"/>
              <w:numPr>
                <w:ilvl w:val="0"/>
                <w:numId w:val="0"/>
              </w:numPr>
              <w:spacing w:after="0"/>
              <w:ind w:left="360" w:hanging="360"/>
              <w:rPr>
                <w:rFonts w:cs="Open Sans"/>
                <w:szCs w:val="22"/>
              </w:rPr>
            </w:pPr>
          </w:p>
          <w:p w14:paraId="1492CA28" w14:textId="0CA7C6EC" w:rsidR="3A905869" w:rsidRDefault="3A905869" w:rsidP="3A905869">
            <w:pPr>
              <w:pStyle w:val="ListParagraph"/>
              <w:spacing w:after="0"/>
              <w:ind w:left="360" w:hanging="360"/>
              <w:rPr>
                <w:rFonts w:cs="Open Sans"/>
                <w:szCs w:val="22"/>
              </w:rPr>
            </w:pPr>
            <w:r w:rsidRPr="3A905869">
              <w:rPr>
                <w:rFonts w:cs="Open Sans"/>
                <w:szCs w:val="22"/>
              </w:rPr>
              <w:lastRenderedPageBreak/>
              <w:t>experience of working with the media to place quality content and identify opportunities to place proactive and impactful content</w:t>
            </w:r>
          </w:p>
          <w:p w14:paraId="2A84270A" w14:textId="3A92CD7E" w:rsidR="3A905869" w:rsidRDefault="3A905869" w:rsidP="3A905869">
            <w:pPr>
              <w:spacing w:after="0"/>
            </w:pPr>
            <w:r w:rsidRPr="3A905869">
              <w:rPr>
                <w:rFonts w:cs="Open Sans"/>
                <w:szCs w:val="22"/>
              </w:rPr>
              <w:t xml:space="preserve"> </w:t>
            </w:r>
          </w:p>
          <w:p w14:paraId="35DA8EDC" w14:textId="47201958" w:rsidR="3A905869" w:rsidRDefault="3A905869" w:rsidP="3A905869">
            <w:pPr>
              <w:pStyle w:val="ListParagraph"/>
              <w:spacing w:after="0"/>
              <w:ind w:left="350" w:hanging="350"/>
              <w:rPr>
                <w:rFonts w:cs="Open Sans"/>
                <w:szCs w:val="22"/>
              </w:rPr>
            </w:pPr>
            <w:r w:rsidRPr="3A905869">
              <w:rPr>
                <w:rFonts w:cs="Open Sans"/>
                <w:szCs w:val="22"/>
              </w:rPr>
              <w:t>experience of carrying out research to apply insight and give recommendations to select the most effective engagement channels to reach a community</w:t>
            </w:r>
          </w:p>
        </w:tc>
        <w:tc>
          <w:tcPr>
            <w:tcW w:w="5820" w:type="dxa"/>
            <w:shd w:val="clear" w:color="auto" w:fill="auto"/>
          </w:tcPr>
          <w:p w14:paraId="144709B7" w14:textId="617C6134" w:rsidR="00D24EE8" w:rsidRPr="00D24EE8" w:rsidRDefault="47B506CF" w:rsidP="3A905869">
            <w:pPr>
              <w:pStyle w:val="ListParagraph"/>
              <w:spacing w:after="0" w:line="240" w:lineRule="auto"/>
              <w:ind w:left="360" w:hanging="360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lastRenderedPageBreak/>
              <w:t>experience of producing content for technical or complex subjects</w:t>
            </w:r>
          </w:p>
          <w:p w14:paraId="76076455" w14:textId="2BF90758" w:rsidR="00D24EE8" w:rsidRPr="00D24EE8" w:rsidRDefault="00D24EE8" w:rsidP="3A905869">
            <w:pPr>
              <w:spacing w:after="0" w:line="240" w:lineRule="auto"/>
              <w:rPr>
                <w:rFonts w:eastAsia="Times New Roman" w:cs="Open Sans"/>
                <w:szCs w:val="22"/>
                <w:lang w:val="en-US" w:eastAsia="en-US"/>
              </w:rPr>
            </w:pPr>
          </w:p>
        </w:tc>
      </w:tr>
      <w:tr w:rsidR="00D24EE8" w:rsidRPr="00D24EE8" w14:paraId="57F71177" w14:textId="77777777" w:rsidTr="3A905869">
        <w:tc>
          <w:tcPr>
            <w:tcW w:w="2193" w:type="dxa"/>
            <w:shd w:val="clear" w:color="auto" w:fill="auto"/>
          </w:tcPr>
          <w:p w14:paraId="032D17F7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</w:pPr>
          </w:p>
          <w:p w14:paraId="73FD0CBC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</w:pPr>
            <w:r w:rsidRPr="00D24EE8"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  <w:t>Skills and Abilities</w:t>
            </w:r>
          </w:p>
          <w:p w14:paraId="4DDE765E" w14:textId="77777777" w:rsidR="00D24EE8" w:rsidRPr="00D24EE8" w:rsidRDefault="00D24EE8" w:rsidP="00D24EE8">
            <w:pPr>
              <w:spacing w:after="0" w:line="240" w:lineRule="auto"/>
              <w:rPr>
                <w:rFonts w:eastAsia="Times New Roman" w:cs="Open Sans"/>
                <w:b/>
                <w:iCs/>
                <w:color w:val="auto"/>
                <w:szCs w:val="26"/>
                <w:lang w:val="en-US" w:eastAsia="en-US"/>
              </w:rPr>
            </w:pPr>
          </w:p>
        </w:tc>
        <w:tc>
          <w:tcPr>
            <w:tcW w:w="5937" w:type="dxa"/>
            <w:shd w:val="clear" w:color="auto" w:fill="auto"/>
          </w:tcPr>
          <w:p w14:paraId="73BE9D6B" w14:textId="05FC8B23" w:rsidR="00D24EE8" w:rsidRPr="00D24EE8" w:rsidRDefault="7918CAB0" w:rsidP="3A905869">
            <w:pPr>
              <w:pStyle w:val="ListParagraph"/>
              <w:spacing w:after="0" w:line="240" w:lineRule="auto"/>
              <w:ind w:left="360" w:hanging="360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t xml:space="preserve">proven communication, presentation, negotiation and interpersonal skills – with the ability to build positive relationships and provide solutions to colleagues at all levels </w:t>
            </w:r>
          </w:p>
          <w:p w14:paraId="4E037783" w14:textId="000DF23A" w:rsidR="00D24EE8" w:rsidRPr="00D24EE8" w:rsidRDefault="7918CAB0" w:rsidP="3A905869">
            <w:pPr>
              <w:spacing w:after="0" w:line="240" w:lineRule="auto"/>
            </w:pPr>
            <w:r w:rsidRPr="3A905869">
              <w:rPr>
                <w:rFonts w:cs="Open Sans"/>
                <w:szCs w:val="22"/>
                <w:lang w:val="en-US"/>
              </w:rPr>
              <w:t xml:space="preserve"> </w:t>
            </w:r>
          </w:p>
          <w:p w14:paraId="27AEAC8C" w14:textId="7F55FC7B" w:rsidR="00D24EE8" w:rsidRPr="00D24EE8" w:rsidRDefault="7918CAB0" w:rsidP="3A905869">
            <w:pPr>
              <w:pStyle w:val="ListParagraph"/>
              <w:spacing w:after="0" w:line="240" w:lineRule="auto"/>
              <w:ind w:left="360" w:hanging="360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t>ability to interpret a level of technical and scientific information and translate this into accessible and engaging content for our audiences</w:t>
            </w:r>
          </w:p>
          <w:p w14:paraId="232B98B6" w14:textId="195E1D1E" w:rsidR="00D24EE8" w:rsidRPr="00D24EE8" w:rsidRDefault="7918CAB0" w:rsidP="3A905869">
            <w:pPr>
              <w:spacing w:after="0" w:line="240" w:lineRule="auto"/>
            </w:pPr>
            <w:r w:rsidRPr="3A905869">
              <w:rPr>
                <w:rFonts w:cs="Open Sans"/>
                <w:szCs w:val="22"/>
                <w:lang w:val="en-US"/>
              </w:rPr>
              <w:t xml:space="preserve"> </w:t>
            </w:r>
          </w:p>
          <w:p w14:paraId="5B2A9754" w14:textId="45851C0A" w:rsidR="00D24EE8" w:rsidRPr="00D24EE8" w:rsidRDefault="7918CAB0" w:rsidP="3A905869">
            <w:pPr>
              <w:pStyle w:val="ListParagraph"/>
              <w:spacing w:after="0" w:line="240" w:lineRule="auto"/>
              <w:ind w:left="360" w:hanging="360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t>attention to detail in all aspects of work and confidence to quality assure the work of peers when required</w:t>
            </w:r>
          </w:p>
          <w:p w14:paraId="56EF66BD" w14:textId="65670D68" w:rsidR="00D24EE8" w:rsidRPr="00D24EE8" w:rsidRDefault="7918CAB0" w:rsidP="3A905869">
            <w:pPr>
              <w:spacing w:after="0" w:line="240" w:lineRule="auto"/>
            </w:pPr>
            <w:r w:rsidRPr="3A905869">
              <w:rPr>
                <w:rFonts w:cs="Open Sans"/>
                <w:szCs w:val="22"/>
                <w:lang w:val="en-US"/>
              </w:rPr>
              <w:t xml:space="preserve"> </w:t>
            </w:r>
          </w:p>
          <w:p w14:paraId="1AC67010" w14:textId="5EB7B15A" w:rsidR="00D24EE8" w:rsidRPr="00D24EE8" w:rsidRDefault="7918CAB0" w:rsidP="3A905869">
            <w:pPr>
              <w:pStyle w:val="ListParagraph"/>
              <w:spacing w:after="0" w:line="240" w:lineRule="auto"/>
              <w:ind w:left="360" w:hanging="360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t>ability to work to tight deadlines and manage competing priorities</w:t>
            </w:r>
          </w:p>
          <w:p w14:paraId="280E83FA" w14:textId="3D912A91" w:rsidR="00D24EE8" w:rsidRPr="00D24EE8" w:rsidRDefault="7918CAB0" w:rsidP="3A905869">
            <w:pPr>
              <w:spacing w:after="0" w:line="240" w:lineRule="auto"/>
            </w:pPr>
            <w:r w:rsidRPr="3A905869">
              <w:rPr>
                <w:rFonts w:cs="Open Sans"/>
                <w:szCs w:val="22"/>
                <w:lang w:val="en-US"/>
              </w:rPr>
              <w:t xml:space="preserve"> </w:t>
            </w:r>
          </w:p>
          <w:p w14:paraId="7367EDD5" w14:textId="0850E6B6" w:rsidR="00D24EE8" w:rsidRPr="00D24EE8" w:rsidRDefault="7918CAB0" w:rsidP="3A905869">
            <w:pPr>
              <w:pStyle w:val="ListParagraph"/>
              <w:spacing w:after="0" w:line="240" w:lineRule="auto"/>
              <w:ind w:left="360" w:hanging="360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t xml:space="preserve">IT literacy, including Microsoft Office applications (including Excel, Word and PowerPoint), </w:t>
            </w:r>
            <w:r w:rsidR="51871CD7" w:rsidRPr="3A905869">
              <w:rPr>
                <w:rFonts w:cs="Open Sans"/>
                <w:szCs w:val="22"/>
                <w:lang w:val="en-US"/>
              </w:rPr>
              <w:t>LinkedIn, X</w:t>
            </w:r>
            <w:r w:rsidRPr="3A905869">
              <w:rPr>
                <w:rFonts w:cs="Open Sans"/>
                <w:szCs w:val="22"/>
                <w:lang w:val="en-US"/>
              </w:rPr>
              <w:t>, Facebook,</w:t>
            </w:r>
            <w:r w:rsidR="492DF932" w:rsidRPr="3A905869">
              <w:rPr>
                <w:rFonts w:cs="Open Sans"/>
                <w:szCs w:val="22"/>
                <w:lang w:val="en-US"/>
              </w:rPr>
              <w:t xml:space="preserve"> Instagram</w:t>
            </w:r>
            <w:r w:rsidRPr="3A905869">
              <w:rPr>
                <w:rFonts w:cs="Open Sans"/>
                <w:szCs w:val="22"/>
                <w:lang w:val="en-US"/>
              </w:rPr>
              <w:t xml:space="preserve"> , WordPress (or equivalent), </w:t>
            </w:r>
            <w:proofErr w:type="spellStart"/>
            <w:r w:rsidRPr="3A905869">
              <w:rPr>
                <w:rFonts w:cs="Open Sans"/>
                <w:szCs w:val="22"/>
                <w:lang w:val="en-US"/>
              </w:rPr>
              <w:t>MailChimp</w:t>
            </w:r>
            <w:proofErr w:type="spellEnd"/>
            <w:r w:rsidRPr="3A905869">
              <w:rPr>
                <w:rFonts w:cs="Open Sans"/>
                <w:szCs w:val="22"/>
                <w:lang w:val="en-US"/>
              </w:rPr>
              <w:t xml:space="preserve"> (or equivalent)  and willingness to learn how to use new systems </w:t>
            </w:r>
          </w:p>
          <w:p w14:paraId="7D2EE9EB" w14:textId="352398E5" w:rsidR="00D24EE8" w:rsidRPr="00D24EE8" w:rsidRDefault="7918CAB0" w:rsidP="3A905869">
            <w:pPr>
              <w:spacing w:after="0" w:line="240" w:lineRule="auto"/>
            </w:pPr>
            <w:r w:rsidRPr="3A905869">
              <w:rPr>
                <w:rFonts w:cs="Open Sans"/>
                <w:szCs w:val="22"/>
                <w:lang w:val="en-US"/>
              </w:rPr>
              <w:t xml:space="preserve"> </w:t>
            </w:r>
          </w:p>
          <w:p w14:paraId="3C85E5C3" w14:textId="33266387" w:rsidR="00D24EE8" w:rsidRPr="00D24EE8" w:rsidRDefault="7918CAB0" w:rsidP="3A905869">
            <w:pPr>
              <w:pStyle w:val="ListParagraph"/>
              <w:spacing w:after="0" w:line="240" w:lineRule="auto"/>
              <w:ind w:left="360" w:hanging="360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lastRenderedPageBreak/>
              <w:t xml:space="preserve">positive customer and engagement focus </w:t>
            </w:r>
          </w:p>
          <w:p w14:paraId="442259DC" w14:textId="478497CF" w:rsidR="00D24EE8" w:rsidRPr="00D24EE8" w:rsidRDefault="7918CAB0" w:rsidP="3A905869">
            <w:pPr>
              <w:spacing w:after="0" w:line="240" w:lineRule="auto"/>
            </w:pPr>
            <w:r w:rsidRPr="3A905869">
              <w:rPr>
                <w:rFonts w:cs="Open Sans"/>
                <w:szCs w:val="22"/>
                <w:lang w:val="en-US"/>
              </w:rPr>
              <w:t xml:space="preserve"> </w:t>
            </w:r>
          </w:p>
          <w:p w14:paraId="78C58D72" w14:textId="5E078B94" w:rsidR="00D24EE8" w:rsidRPr="00D24EE8" w:rsidRDefault="7918CAB0" w:rsidP="3A905869">
            <w:pPr>
              <w:pStyle w:val="ListParagraph"/>
              <w:spacing w:after="0" w:line="240" w:lineRule="auto"/>
              <w:ind w:left="360" w:hanging="360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t>ability to work flexibly, collaboratively and at pace as part of a team</w:t>
            </w:r>
          </w:p>
          <w:p w14:paraId="6A6FDE78" w14:textId="3CC7F51E" w:rsidR="00D24EE8" w:rsidRPr="00D24EE8" w:rsidRDefault="00D24EE8" w:rsidP="3A905869">
            <w:pPr>
              <w:spacing w:after="0" w:line="240" w:lineRule="auto"/>
              <w:ind w:left="720"/>
              <w:rPr>
                <w:rFonts w:eastAsia="Times New Roman" w:cs="Open Sans"/>
                <w:color w:val="auto"/>
                <w:lang w:val="en-US" w:eastAsia="en-US"/>
              </w:rPr>
            </w:pPr>
          </w:p>
        </w:tc>
        <w:tc>
          <w:tcPr>
            <w:tcW w:w="5820" w:type="dxa"/>
            <w:shd w:val="clear" w:color="auto" w:fill="auto"/>
          </w:tcPr>
          <w:p w14:paraId="00F7A240" w14:textId="582606A2" w:rsidR="00D24EE8" w:rsidRPr="00D24EE8" w:rsidRDefault="3A395C93" w:rsidP="3A905869">
            <w:pPr>
              <w:pStyle w:val="ListParagraph"/>
              <w:spacing w:after="0" w:line="240" w:lineRule="auto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lastRenderedPageBreak/>
              <w:t>U</w:t>
            </w:r>
            <w:r w:rsidR="30126B5C" w:rsidRPr="3A905869">
              <w:rPr>
                <w:rFonts w:cs="Open Sans"/>
                <w:szCs w:val="22"/>
                <w:lang w:val="en-US"/>
              </w:rPr>
              <w:t xml:space="preserve">se of Adobe </w:t>
            </w:r>
            <w:proofErr w:type="spellStart"/>
            <w:r w:rsidR="30126B5C" w:rsidRPr="3A905869">
              <w:rPr>
                <w:rFonts w:cs="Open Sans"/>
                <w:szCs w:val="22"/>
                <w:lang w:val="en-US"/>
              </w:rPr>
              <w:t>programmes</w:t>
            </w:r>
            <w:proofErr w:type="spellEnd"/>
            <w:r w:rsidR="30126B5C" w:rsidRPr="3A905869">
              <w:rPr>
                <w:rFonts w:cs="Open Sans"/>
                <w:szCs w:val="22"/>
                <w:lang w:val="en-US"/>
              </w:rPr>
              <w:t xml:space="preserve"> such as Premier Pro, Photoshop, or InDesign</w:t>
            </w:r>
            <w:r w:rsidR="00D24EE8">
              <w:br/>
            </w:r>
          </w:p>
          <w:p w14:paraId="60B69821" w14:textId="68275C0A" w:rsidR="00D24EE8" w:rsidRPr="00D24EE8" w:rsidRDefault="144731D2" w:rsidP="3A905869">
            <w:pPr>
              <w:pStyle w:val="ListParagraph"/>
              <w:spacing w:after="0" w:line="240" w:lineRule="auto"/>
              <w:rPr>
                <w:rFonts w:cs="Open Sans"/>
                <w:szCs w:val="22"/>
                <w:lang w:val="en-US"/>
              </w:rPr>
            </w:pPr>
            <w:r w:rsidRPr="3A905869">
              <w:rPr>
                <w:rFonts w:cs="Open Sans"/>
                <w:szCs w:val="22"/>
                <w:lang w:val="en-US"/>
              </w:rPr>
              <w:t xml:space="preserve">Experience of writing and publishing for Gov.uk </w:t>
            </w:r>
          </w:p>
        </w:tc>
      </w:tr>
      <w:tr w:rsidR="3A905869" w14:paraId="7B4B9631" w14:textId="77777777" w:rsidTr="3A905869">
        <w:trPr>
          <w:trHeight w:val="300"/>
        </w:trPr>
        <w:tc>
          <w:tcPr>
            <w:tcW w:w="2018" w:type="dxa"/>
            <w:shd w:val="clear" w:color="auto" w:fill="auto"/>
          </w:tcPr>
          <w:p w14:paraId="2BE86CF0" w14:textId="60DE4767" w:rsidR="5B0574DF" w:rsidRDefault="5B0574DF" w:rsidP="3A905869">
            <w:pPr>
              <w:spacing w:line="240" w:lineRule="auto"/>
              <w:rPr>
                <w:rFonts w:eastAsia="Times New Roman" w:cs="Open Sans"/>
                <w:b/>
                <w:bCs/>
                <w:color w:val="auto"/>
                <w:lang w:val="en-US" w:eastAsia="en-US"/>
              </w:rPr>
            </w:pPr>
            <w:r w:rsidRPr="3A905869">
              <w:rPr>
                <w:rFonts w:eastAsia="Times New Roman" w:cs="Open Sans"/>
                <w:b/>
                <w:bCs/>
                <w:color w:val="auto"/>
                <w:lang w:val="en-US" w:eastAsia="en-US"/>
              </w:rPr>
              <w:t>Other</w:t>
            </w:r>
          </w:p>
        </w:tc>
        <w:tc>
          <w:tcPr>
            <w:tcW w:w="4109" w:type="dxa"/>
            <w:shd w:val="clear" w:color="auto" w:fill="auto"/>
          </w:tcPr>
          <w:p w14:paraId="3F53A356" w14:textId="69D27088" w:rsidR="5B0574DF" w:rsidRDefault="5B0574DF" w:rsidP="3A905869">
            <w:pPr>
              <w:pStyle w:val="ListParagraph"/>
              <w:spacing w:after="0"/>
              <w:ind w:left="360" w:hanging="360"/>
              <w:rPr>
                <w:rFonts w:cs="Open Sans"/>
                <w:szCs w:val="22"/>
              </w:rPr>
            </w:pPr>
            <w:r w:rsidRPr="3A905869">
              <w:rPr>
                <w:rFonts w:cs="Open Sans"/>
                <w:szCs w:val="22"/>
              </w:rPr>
              <w:t>occasional site visits and event attendance including overnight stay across the UK</w:t>
            </w:r>
          </w:p>
          <w:p w14:paraId="49340386" w14:textId="77777777" w:rsidR="003006E6" w:rsidRDefault="003006E6" w:rsidP="003006E6">
            <w:pPr>
              <w:pStyle w:val="ListParagraph"/>
              <w:numPr>
                <w:ilvl w:val="0"/>
                <w:numId w:val="0"/>
              </w:numPr>
              <w:spacing w:after="0"/>
              <w:ind w:left="360"/>
              <w:rPr>
                <w:rFonts w:cs="Open Sans"/>
                <w:szCs w:val="22"/>
              </w:rPr>
            </w:pPr>
          </w:p>
          <w:p w14:paraId="3D47F72F" w14:textId="66AE8E1E" w:rsidR="5B0574DF" w:rsidRDefault="5B0574DF" w:rsidP="3A905869">
            <w:pPr>
              <w:pStyle w:val="ListParagraph"/>
              <w:spacing w:after="0"/>
              <w:ind w:left="360" w:hanging="360"/>
              <w:rPr>
                <w:rFonts w:cs="Open Sans"/>
                <w:szCs w:val="22"/>
              </w:rPr>
            </w:pPr>
            <w:r w:rsidRPr="3A905869">
              <w:rPr>
                <w:rFonts w:cs="Open Sans"/>
                <w:szCs w:val="22"/>
              </w:rPr>
              <w:t>current UK driving licence</w:t>
            </w:r>
          </w:p>
        </w:tc>
        <w:tc>
          <w:tcPr>
            <w:tcW w:w="4067" w:type="dxa"/>
            <w:shd w:val="clear" w:color="auto" w:fill="auto"/>
          </w:tcPr>
          <w:p w14:paraId="77881E01" w14:textId="4C176D0F" w:rsidR="3A905869" w:rsidRDefault="3A905869" w:rsidP="3A905869">
            <w:pPr>
              <w:spacing w:line="240" w:lineRule="auto"/>
              <w:rPr>
                <w:rFonts w:cs="Open Sans"/>
                <w:szCs w:val="22"/>
                <w:lang w:val="en-US"/>
              </w:rPr>
            </w:pPr>
          </w:p>
        </w:tc>
      </w:tr>
    </w:tbl>
    <w:p w14:paraId="3EB73840" w14:textId="0ADF2A38" w:rsidR="00D24EE8" w:rsidRPr="00D24EE8" w:rsidRDefault="30F354DE" w:rsidP="3A905869">
      <w:pPr>
        <w:spacing w:after="0" w:line="240" w:lineRule="auto"/>
        <w:rPr>
          <w:rFonts w:ascii="Merriweather" w:eastAsia="Times New Roman" w:hAnsi="Merriweather" w:cs="Open Sans"/>
          <w:color w:val="auto"/>
          <w:lang w:val="en-US" w:eastAsia="en-US"/>
        </w:rPr>
      </w:pPr>
      <w:r w:rsidRPr="3A905869">
        <w:rPr>
          <w:rFonts w:ascii="Merriweather" w:eastAsia="Times New Roman" w:hAnsi="Merriweather" w:cs="Open Sans"/>
          <w:color w:val="auto"/>
          <w:lang w:val="en-US" w:eastAsia="en-US"/>
        </w:rPr>
        <w:t xml:space="preserve">       </w:t>
      </w:r>
    </w:p>
    <w:p w14:paraId="3C65D627" w14:textId="2868BE10" w:rsidR="00D24EE8" w:rsidRPr="00D24EE8" w:rsidRDefault="00D24EE8" w:rsidP="3A905869">
      <w:pPr>
        <w:spacing w:after="0" w:line="240" w:lineRule="auto"/>
        <w:rPr>
          <w:rFonts w:ascii="Merriweather" w:eastAsia="Times New Roman" w:hAnsi="Merriweather" w:cs="Open Sans"/>
          <w:color w:val="auto"/>
          <w:lang w:val="en-US" w:eastAsia="en-US"/>
        </w:rPr>
      </w:pPr>
    </w:p>
    <w:p w14:paraId="0A8001DF" w14:textId="77777777" w:rsidR="00D24EE8" w:rsidRPr="00D54E9F" w:rsidRDefault="00D24EE8" w:rsidP="006E74A0">
      <w:pPr>
        <w:spacing w:after="0"/>
        <w:rPr>
          <w:rFonts w:cs="Open Sans"/>
          <w:color w:val="auto"/>
          <w:sz w:val="16"/>
          <w:szCs w:val="16"/>
        </w:rPr>
      </w:pPr>
    </w:p>
    <w:sectPr w:rsidR="00D24EE8" w:rsidRPr="00D54E9F" w:rsidSect="00174D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1985" w:left="851" w:header="79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05EC7" w14:textId="77777777" w:rsidR="009B38BD" w:rsidRDefault="009B38BD" w:rsidP="004E3E6E">
      <w:r>
        <w:separator/>
      </w:r>
    </w:p>
  </w:endnote>
  <w:endnote w:type="continuationSeparator" w:id="0">
    <w:p w14:paraId="10C38E45" w14:textId="77777777" w:rsidR="009B38BD" w:rsidRDefault="009B38BD" w:rsidP="004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Light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0D7C5" w14:textId="77777777" w:rsidR="00CA734A" w:rsidRPr="006B7FA5" w:rsidRDefault="002E5CD4" w:rsidP="006B7FA5">
    <w:pPr>
      <w:pStyle w:val="Footer"/>
    </w:pPr>
    <w:r w:rsidRPr="002373F3">
      <w:rPr>
        <w:noProof/>
      </w:rPr>
      <w:drawing>
        <wp:anchor distT="0" distB="0" distL="114300" distR="114300" simplePos="0" relativeHeight="251665408" behindDoc="0" locked="0" layoutInCell="1" allowOverlap="1" wp14:anchorId="5CAACF6A" wp14:editId="1FE40A53">
          <wp:simplePos x="0" y="0"/>
          <wp:positionH relativeFrom="margin">
            <wp:posOffset>-34925</wp:posOffset>
          </wp:positionH>
          <wp:positionV relativeFrom="page">
            <wp:posOffset>9515475</wp:posOffset>
          </wp:positionV>
          <wp:extent cx="7742802" cy="107061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802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3F3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A6CCC73" wp14:editId="0AEC1765">
              <wp:simplePos x="0" y="0"/>
              <wp:positionH relativeFrom="margin">
                <wp:posOffset>-133350</wp:posOffset>
              </wp:positionH>
              <wp:positionV relativeFrom="paragraph">
                <wp:posOffset>-75565</wp:posOffset>
              </wp:positionV>
              <wp:extent cx="5248275" cy="17100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FE4C86" w14:textId="77777777" w:rsidR="002373F3" w:rsidRPr="00022E8F" w:rsidRDefault="002373F3" w:rsidP="002373F3">
                          <w:pPr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4AC2033">
            <v:shapetype id="_x0000_t202" coordsize="21600,21600" o:spt="202" path="m,l,21600r21600,l21600,xe" w14:anchorId="0A6CCC73">
              <v:stroke joinstyle="miter"/>
              <v:path gradientshapeok="t" o:connecttype="rect"/>
            </v:shapetype>
            <v:shape id="Text Box 2" style="position:absolute;margin-left:-10.5pt;margin-top:-5.95pt;width:413.25pt;height:13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">
              <v:textbox>
                <w:txbxContent>
                  <w:p w:rsidRPr="00022E8F" w:rsidR="002373F3" w:rsidP="002373F3" w:rsidRDefault="002373F3" w14:paraId="0A37501D" w14:textId="77777777">
                    <w:pPr>
                      <w:spacing w:line="240" w:lineRule="auto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5386" w14:textId="77777777" w:rsidR="00254D71" w:rsidRDefault="002373F3" w:rsidP="009418D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71FCB7" wp14:editId="55F8EF8A">
          <wp:simplePos x="0" y="0"/>
          <wp:positionH relativeFrom="margin">
            <wp:posOffset>2540</wp:posOffset>
          </wp:positionH>
          <wp:positionV relativeFrom="page">
            <wp:posOffset>9598025</wp:posOffset>
          </wp:positionV>
          <wp:extent cx="7743190" cy="981440"/>
          <wp:effectExtent l="0" t="0" r="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98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A0A7306" wp14:editId="0DEB8A9E">
              <wp:simplePos x="0" y="0"/>
              <wp:positionH relativeFrom="margin">
                <wp:posOffset>-102235</wp:posOffset>
              </wp:positionH>
              <wp:positionV relativeFrom="paragraph">
                <wp:posOffset>-52705</wp:posOffset>
              </wp:positionV>
              <wp:extent cx="5248275" cy="171005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888D8" w14:textId="77777777" w:rsidR="00022E8F" w:rsidRPr="00022E8F" w:rsidRDefault="00022E8F" w:rsidP="00022E8F">
                          <w:pPr>
                            <w:pStyle w:val="Footer"/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9EF1032">
            <v:shapetype id="_x0000_t202" coordsize="21600,21600" o:spt="202" path="m,l,21600r21600,l21600,xe" w14:anchorId="4A0A7306">
              <v:stroke joinstyle="miter"/>
              <v:path gradientshapeok="t" o:connecttype="rect"/>
            </v:shapetype>
            <v:shape id="_x0000_s1027" style="position:absolute;margin-left:-8.05pt;margin-top:-4.15pt;width:413.25pt;height:13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">
              <v:textbox>
                <w:txbxContent>
                  <w:p w:rsidRPr="00022E8F" w:rsidR="00022E8F" w:rsidP="00022E8F" w:rsidRDefault="00022E8F" w14:paraId="672A6659" w14:textId="77777777">
                    <w:pPr>
                      <w:pStyle w:val="Footer"/>
                      <w:spacing w:line="240" w:lineRule="auto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7BC35" w14:textId="77777777" w:rsidR="009B38BD" w:rsidRDefault="009B38BD" w:rsidP="004E3E6E">
      <w:r>
        <w:separator/>
      </w:r>
    </w:p>
  </w:footnote>
  <w:footnote w:type="continuationSeparator" w:id="0">
    <w:p w14:paraId="178C789B" w14:textId="77777777" w:rsidR="009B38BD" w:rsidRDefault="009B38BD" w:rsidP="004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60E8" w14:textId="063A3ABF" w:rsidR="3A905869" w:rsidRDefault="3A905869" w:rsidP="3A905869">
    <w:pPr>
      <w:tabs>
        <w:tab w:val="center" w:pos="4153"/>
        <w:tab w:val="right" w:pos="8306"/>
      </w:tabs>
      <w:spacing w:after="0" w:line="240" w:lineRule="auto"/>
      <w:jc w:val="right"/>
      <w:rPr>
        <w:rFonts w:ascii="Open Sans Light" w:eastAsia="Times New Roman" w:hAnsi="Open Sans Light" w:cs="Open Sans Light"/>
        <w:color w:val="FF0000"/>
        <w:sz w:val="18"/>
        <w:szCs w:val="18"/>
      </w:rPr>
    </w:pPr>
    <w:r w:rsidRPr="3A905869">
      <w:rPr>
        <w:rFonts w:ascii="Open Sans Light" w:eastAsia="Times New Roman" w:hAnsi="Open Sans Light" w:cs="Open Sans Light"/>
        <w:color w:val="auto"/>
        <w:sz w:val="18"/>
        <w:szCs w:val="18"/>
      </w:rPr>
      <w:t xml:space="preserve">Job description –Community Response Officer – </w:t>
    </w:r>
    <w:r w:rsidRPr="3A905869">
      <w:rPr>
        <w:rFonts w:ascii="Open Sans Light" w:eastAsia="Times New Roman" w:hAnsi="Open Sans Light" w:cs="Open Sans Light"/>
        <w:color w:val="FF0000"/>
        <w:sz w:val="18"/>
        <w:szCs w:val="18"/>
      </w:rPr>
      <w:t>April 2025</w:t>
    </w:r>
  </w:p>
  <w:p w14:paraId="29D37D29" w14:textId="5E3DC258" w:rsidR="3A905869" w:rsidRDefault="3A905869" w:rsidP="3A905869">
    <w:pPr>
      <w:tabs>
        <w:tab w:val="center" w:pos="4153"/>
        <w:tab w:val="right" w:pos="8306"/>
      </w:tabs>
      <w:spacing w:after="0" w:line="240" w:lineRule="auto"/>
      <w:jc w:val="right"/>
      <w:rPr>
        <w:rFonts w:ascii="Open Sans Light" w:eastAsia="Times New Roman" w:hAnsi="Open Sans Light" w:cs="Open Sans Light"/>
        <w:color w:val="FF0000"/>
        <w:sz w:val="18"/>
        <w:szCs w:val="18"/>
      </w:rPr>
    </w:pPr>
  </w:p>
  <w:p w14:paraId="5A98F7F1" w14:textId="77777777" w:rsidR="004C6C4F" w:rsidRDefault="004C6C4F">
    <w:pPr>
      <w:pStyle w:val="Header"/>
    </w:pPr>
  </w:p>
  <w:p w14:paraId="396CB8FC" w14:textId="77777777" w:rsidR="004C6C4F" w:rsidRDefault="004C6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359D" w14:textId="063A3ABF" w:rsidR="3A905869" w:rsidRDefault="3A905869" w:rsidP="3A905869">
    <w:pPr>
      <w:tabs>
        <w:tab w:val="center" w:pos="4153"/>
        <w:tab w:val="right" w:pos="8306"/>
      </w:tabs>
      <w:spacing w:after="0" w:line="240" w:lineRule="auto"/>
      <w:jc w:val="right"/>
      <w:rPr>
        <w:rFonts w:ascii="Open Sans Light" w:eastAsia="Times New Roman" w:hAnsi="Open Sans Light" w:cs="Open Sans Light"/>
        <w:color w:val="FF0000"/>
        <w:sz w:val="18"/>
        <w:szCs w:val="18"/>
      </w:rPr>
    </w:pPr>
    <w:r w:rsidRPr="3A905869">
      <w:rPr>
        <w:rFonts w:ascii="Open Sans Light" w:eastAsia="Times New Roman" w:hAnsi="Open Sans Light" w:cs="Open Sans Light"/>
        <w:color w:val="auto"/>
        <w:sz w:val="18"/>
        <w:szCs w:val="18"/>
      </w:rPr>
      <w:t xml:space="preserve">Job description –Community Response Officer – </w:t>
    </w:r>
    <w:r w:rsidRPr="3A905869">
      <w:rPr>
        <w:rFonts w:ascii="Open Sans Light" w:eastAsia="Times New Roman" w:hAnsi="Open Sans Light" w:cs="Open Sans Light"/>
        <w:color w:val="FF0000"/>
        <w:sz w:val="18"/>
        <w:szCs w:val="18"/>
      </w:rPr>
      <w:t>April 2025</w:t>
    </w:r>
  </w:p>
  <w:p w14:paraId="695E359A" w14:textId="19A53C7F" w:rsidR="004D7D68" w:rsidRDefault="004D7D68" w:rsidP="004D7D68">
    <w:pPr>
      <w:pStyle w:val="Header"/>
      <w:tabs>
        <w:tab w:val="left" w:pos="6720"/>
        <w:tab w:val="right" w:pos="10204"/>
      </w:tabs>
      <w:spacing w:after="0"/>
      <w:jc w:val="right"/>
    </w:pPr>
    <w:r>
      <w:t xml:space="preserve">                                                                                                </w:t>
    </w:r>
    <w:r w:rsidR="00CB1E54">
      <w:t xml:space="preserve">                   </w:t>
    </w:r>
  </w:p>
  <w:p w14:paraId="2227E80B" w14:textId="5842731D" w:rsidR="004D7D68" w:rsidRDefault="004D7D68" w:rsidP="00CB1E54">
    <w:pPr>
      <w:pStyle w:val="Header"/>
      <w:tabs>
        <w:tab w:val="left" w:pos="6720"/>
        <w:tab w:val="right" w:pos="10204"/>
      </w:tabs>
      <w:spacing w:after="0"/>
      <w:jc w:val="right"/>
    </w:pPr>
    <w:r>
      <w:t xml:space="preserve">                                        </w:t>
    </w:r>
    <w:r w:rsidR="00CB1E54">
      <w:t xml:space="preserve">                </w:t>
    </w:r>
  </w:p>
  <w:p w14:paraId="63A236CF" w14:textId="06BD1376" w:rsidR="004D7D68" w:rsidRPr="006D03C2" w:rsidRDefault="00B7140F" w:rsidP="004D7D68">
    <w:pPr>
      <w:pStyle w:val="Header"/>
      <w:tabs>
        <w:tab w:val="left" w:pos="6720"/>
        <w:tab w:val="right" w:pos="10204"/>
      </w:tabs>
      <w:jc w:val="right"/>
    </w:pPr>
    <w:r>
      <w:rPr>
        <w:rFonts w:ascii="Open Sans Light" w:hAnsi="Open Sans Light" w:cs="Open Sans Light"/>
        <w:noProof/>
      </w:rPr>
      <w:drawing>
        <wp:anchor distT="0" distB="0" distL="114300" distR="114300" simplePos="0" relativeHeight="251659264" behindDoc="0" locked="0" layoutInCell="1" allowOverlap="1" wp14:anchorId="1E4A3956" wp14:editId="20866233">
          <wp:simplePos x="0" y="0"/>
          <wp:positionH relativeFrom="page">
            <wp:posOffset>540385</wp:posOffset>
          </wp:positionH>
          <wp:positionV relativeFrom="page">
            <wp:posOffset>-40943</wp:posOffset>
          </wp:positionV>
          <wp:extent cx="1551600" cy="1422000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C4F">
      <w:tab/>
    </w:r>
  </w:p>
  <w:p w14:paraId="2EDC5124" w14:textId="0CEF59B0" w:rsidR="00CB1E54" w:rsidRDefault="00CB1E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E10"/>
    <w:multiLevelType w:val="hybridMultilevel"/>
    <w:tmpl w:val="AED47746"/>
    <w:lvl w:ilvl="0" w:tplc="2960B5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88D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AB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C1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AF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E7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CC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2F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27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43C7"/>
    <w:multiLevelType w:val="multilevel"/>
    <w:tmpl w:val="D2E6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448"/>
    <w:multiLevelType w:val="hybridMultilevel"/>
    <w:tmpl w:val="D4D44C50"/>
    <w:lvl w:ilvl="0" w:tplc="9E188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67453"/>
    <w:multiLevelType w:val="hybridMultilevel"/>
    <w:tmpl w:val="902EE024"/>
    <w:lvl w:ilvl="0" w:tplc="48FA2A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863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C0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69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EE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C0A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08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EB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CB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6CAE"/>
    <w:multiLevelType w:val="hybridMultilevel"/>
    <w:tmpl w:val="688E71DC"/>
    <w:lvl w:ilvl="0" w:tplc="8E4443DA">
      <w:start w:val="1"/>
      <w:numFmt w:val="bullet"/>
      <w:pStyle w:val="Bulletlistseco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50CA4"/>
    <w:multiLevelType w:val="hybridMultilevel"/>
    <w:tmpl w:val="B8C4E898"/>
    <w:lvl w:ilvl="0" w:tplc="5F54A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52A85"/>
    <w:multiLevelType w:val="hybridMultilevel"/>
    <w:tmpl w:val="A3A814EE"/>
    <w:lvl w:ilvl="0" w:tplc="446EB8A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D20B7"/>
    <w:multiLevelType w:val="hybridMultilevel"/>
    <w:tmpl w:val="A47C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96730"/>
    <w:multiLevelType w:val="hybridMultilevel"/>
    <w:tmpl w:val="B9DA6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61ECE"/>
    <w:multiLevelType w:val="multilevel"/>
    <w:tmpl w:val="3AD67956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498D37"/>
    <w:multiLevelType w:val="hybridMultilevel"/>
    <w:tmpl w:val="5A86589A"/>
    <w:lvl w:ilvl="0" w:tplc="8DF0BF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4A9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EF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E5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8B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62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E3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CF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AA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1"/>
  </w:num>
  <w:num w:numId="10">
    <w:abstractNumId w:val="13"/>
  </w:num>
  <w:num w:numId="11">
    <w:abstractNumId w:val="10"/>
  </w:num>
  <w:num w:numId="12">
    <w:abstractNumId w:val="2"/>
  </w:num>
  <w:num w:numId="13">
    <w:abstractNumId w:val="8"/>
  </w:num>
  <w:num w:numId="14">
    <w:abstractNumId w:val="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BD"/>
    <w:rsid w:val="00007582"/>
    <w:rsid w:val="00022E8F"/>
    <w:rsid w:val="00023AC9"/>
    <w:rsid w:val="0004017E"/>
    <w:rsid w:val="00044DB2"/>
    <w:rsid w:val="00045D12"/>
    <w:rsid w:val="000826B3"/>
    <w:rsid w:val="0008565C"/>
    <w:rsid w:val="000F2476"/>
    <w:rsid w:val="00105000"/>
    <w:rsid w:val="001230F8"/>
    <w:rsid w:val="00123CA7"/>
    <w:rsid w:val="00127586"/>
    <w:rsid w:val="001313C8"/>
    <w:rsid w:val="00136462"/>
    <w:rsid w:val="001521FB"/>
    <w:rsid w:val="00174D02"/>
    <w:rsid w:val="001E0379"/>
    <w:rsid w:val="001E5E30"/>
    <w:rsid w:val="001E63D7"/>
    <w:rsid w:val="00204BFC"/>
    <w:rsid w:val="002132F8"/>
    <w:rsid w:val="00227EA5"/>
    <w:rsid w:val="002373F3"/>
    <w:rsid w:val="00240341"/>
    <w:rsid w:val="00254D71"/>
    <w:rsid w:val="00266F33"/>
    <w:rsid w:val="00271A5D"/>
    <w:rsid w:val="00294100"/>
    <w:rsid w:val="002C7F19"/>
    <w:rsid w:val="002D5CF3"/>
    <w:rsid w:val="002E5CD4"/>
    <w:rsid w:val="002F7BE3"/>
    <w:rsid w:val="003006E6"/>
    <w:rsid w:val="00302E32"/>
    <w:rsid w:val="00303000"/>
    <w:rsid w:val="00303391"/>
    <w:rsid w:val="003039E3"/>
    <w:rsid w:val="003550B0"/>
    <w:rsid w:val="0036283E"/>
    <w:rsid w:val="00366833"/>
    <w:rsid w:val="003E4036"/>
    <w:rsid w:val="003E66B1"/>
    <w:rsid w:val="003F5639"/>
    <w:rsid w:val="00421A99"/>
    <w:rsid w:val="004A39BB"/>
    <w:rsid w:val="004A5408"/>
    <w:rsid w:val="004C03FA"/>
    <w:rsid w:val="004C6C4F"/>
    <w:rsid w:val="004D2C8B"/>
    <w:rsid w:val="004D7D68"/>
    <w:rsid w:val="004E3E6E"/>
    <w:rsid w:val="004E6C49"/>
    <w:rsid w:val="00512D3E"/>
    <w:rsid w:val="00536A90"/>
    <w:rsid w:val="00567F57"/>
    <w:rsid w:val="005726CE"/>
    <w:rsid w:val="00582F11"/>
    <w:rsid w:val="005C5ABC"/>
    <w:rsid w:val="005D2483"/>
    <w:rsid w:val="005D2BE3"/>
    <w:rsid w:val="005E7969"/>
    <w:rsid w:val="005F36CE"/>
    <w:rsid w:val="00643F38"/>
    <w:rsid w:val="0064438B"/>
    <w:rsid w:val="0065761F"/>
    <w:rsid w:val="00684AEB"/>
    <w:rsid w:val="006B7FA5"/>
    <w:rsid w:val="006C659E"/>
    <w:rsid w:val="006D03C2"/>
    <w:rsid w:val="006E74A0"/>
    <w:rsid w:val="006F61B1"/>
    <w:rsid w:val="0070650B"/>
    <w:rsid w:val="007473D7"/>
    <w:rsid w:val="0075233D"/>
    <w:rsid w:val="0075255E"/>
    <w:rsid w:val="00754F45"/>
    <w:rsid w:val="007610F1"/>
    <w:rsid w:val="00784766"/>
    <w:rsid w:val="00793513"/>
    <w:rsid w:val="007A782A"/>
    <w:rsid w:val="007E006A"/>
    <w:rsid w:val="007E1377"/>
    <w:rsid w:val="007F620F"/>
    <w:rsid w:val="008007DC"/>
    <w:rsid w:val="008133C3"/>
    <w:rsid w:val="00816DAC"/>
    <w:rsid w:val="008254FB"/>
    <w:rsid w:val="008529F3"/>
    <w:rsid w:val="00852D51"/>
    <w:rsid w:val="00860255"/>
    <w:rsid w:val="008728DA"/>
    <w:rsid w:val="00882496"/>
    <w:rsid w:val="00885DEA"/>
    <w:rsid w:val="008A44FA"/>
    <w:rsid w:val="008B6DEB"/>
    <w:rsid w:val="008C6911"/>
    <w:rsid w:val="00912116"/>
    <w:rsid w:val="009418DB"/>
    <w:rsid w:val="009834A1"/>
    <w:rsid w:val="009B1C75"/>
    <w:rsid w:val="009B38BD"/>
    <w:rsid w:val="009B702A"/>
    <w:rsid w:val="009C0B7F"/>
    <w:rsid w:val="00A01AFE"/>
    <w:rsid w:val="00A2646D"/>
    <w:rsid w:val="00A52499"/>
    <w:rsid w:val="00A936C0"/>
    <w:rsid w:val="00A96A7B"/>
    <w:rsid w:val="00AA157A"/>
    <w:rsid w:val="00AA64D2"/>
    <w:rsid w:val="00AD0B3E"/>
    <w:rsid w:val="00AD2100"/>
    <w:rsid w:val="00AD5356"/>
    <w:rsid w:val="00AD5F33"/>
    <w:rsid w:val="00AE5A6F"/>
    <w:rsid w:val="00B1562A"/>
    <w:rsid w:val="00B17ACB"/>
    <w:rsid w:val="00B23780"/>
    <w:rsid w:val="00B31412"/>
    <w:rsid w:val="00B34549"/>
    <w:rsid w:val="00B35C4E"/>
    <w:rsid w:val="00B46D6F"/>
    <w:rsid w:val="00B63AD6"/>
    <w:rsid w:val="00B7140F"/>
    <w:rsid w:val="00B808D1"/>
    <w:rsid w:val="00B90A99"/>
    <w:rsid w:val="00B947A1"/>
    <w:rsid w:val="00BC0FAE"/>
    <w:rsid w:val="00BC11BC"/>
    <w:rsid w:val="00BC23A4"/>
    <w:rsid w:val="00BE088C"/>
    <w:rsid w:val="00BE297C"/>
    <w:rsid w:val="00C30410"/>
    <w:rsid w:val="00C5199C"/>
    <w:rsid w:val="00C62A78"/>
    <w:rsid w:val="00C7056D"/>
    <w:rsid w:val="00C72A18"/>
    <w:rsid w:val="00CA734A"/>
    <w:rsid w:val="00CB0247"/>
    <w:rsid w:val="00CB1E54"/>
    <w:rsid w:val="00CB72BF"/>
    <w:rsid w:val="00D0189C"/>
    <w:rsid w:val="00D1370B"/>
    <w:rsid w:val="00D24EE8"/>
    <w:rsid w:val="00D4621E"/>
    <w:rsid w:val="00D54E9F"/>
    <w:rsid w:val="00D56E2A"/>
    <w:rsid w:val="00D623FB"/>
    <w:rsid w:val="00D64512"/>
    <w:rsid w:val="00D7259C"/>
    <w:rsid w:val="00D80252"/>
    <w:rsid w:val="00DA38FC"/>
    <w:rsid w:val="00DA768F"/>
    <w:rsid w:val="00DC06CE"/>
    <w:rsid w:val="00DD0EA9"/>
    <w:rsid w:val="00E26BE4"/>
    <w:rsid w:val="00E30D7B"/>
    <w:rsid w:val="00E64109"/>
    <w:rsid w:val="00E72642"/>
    <w:rsid w:val="00E82855"/>
    <w:rsid w:val="00E831F8"/>
    <w:rsid w:val="00E84BFA"/>
    <w:rsid w:val="00EA287B"/>
    <w:rsid w:val="00EA6A7C"/>
    <w:rsid w:val="00EC64C6"/>
    <w:rsid w:val="00EE7184"/>
    <w:rsid w:val="00EF2BF6"/>
    <w:rsid w:val="00F1171C"/>
    <w:rsid w:val="00F343CC"/>
    <w:rsid w:val="00F36E19"/>
    <w:rsid w:val="00F44E80"/>
    <w:rsid w:val="00F6483B"/>
    <w:rsid w:val="00F8794F"/>
    <w:rsid w:val="00FC07F9"/>
    <w:rsid w:val="00FC7381"/>
    <w:rsid w:val="00FD4864"/>
    <w:rsid w:val="00FF0AD5"/>
    <w:rsid w:val="00FF0C6D"/>
    <w:rsid w:val="00FF1194"/>
    <w:rsid w:val="00FF4CE9"/>
    <w:rsid w:val="050AB5AD"/>
    <w:rsid w:val="05E14111"/>
    <w:rsid w:val="07DEA8B0"/>
    <w:rsid w:val="0B9E352C"/>
    <w:rsid w:val="0CF2A50A"/>
    <w:rsid w:val="0D65270B"/>
    <w:rsid w:val="144731D2"/>
    <w:rsid w:val="15C5AA68"/>
    <w:rsid w:val="16442869"/>
    <w:rsid w:val="186EDEA4"/>
    <w:rsid w:val="1ECC7911"/>
    <w:rsid w:val="2204A8CB"/>
    <w:rsid w:val="22218D9E"/>
    <w:rsid w:val="226E740F"/>
    <w:rsid w:val="23FA4BA9"/>
    <w:rsid w:val="2532CBEA"/>
    <w:rsid w:val="271A912B"/>
    <w:rsid w:val="2A7C0BD0"/>
    <w:rsid w:val="2A9B0407"/>
    <w:rsid w:val="2CBE6116"/>
    <w:rsid w:val="2DDCEE51"/>
    <w:rsid w:val="2EA68F6A"/>
    <w:rsid w:val="2F0C82E6"/>
    <w:rsid w:val="30019362"/>
    <w:rsid w:val="300B8704"/>
    <w:rsid w:val="30126B5C"/>
    <w:rsid w:val="30F354DE"/>
    <w:rsid w:val="35C6324C"/>
    <w:rsid w:val="36237506"/>
    <w:rsid w:val="3A395C93"/>
    <w:rsid w:val="3A905869"/>
    <w:rsid w:val="3B314270"/>
    <w:rsid w:val="3B3613AA"/>
    <w:rsid w:val="3CDE872B"/>
    <w:rsid w:val="3CE443E5"/>
    <w:rsid w:val="3ECF008A"/>
    <w:rsid w:val="4089053A"/>
    <w:rsid w:val="44E294C1"/>
    <w:rsid w:val="47B506CF"/>
    <w:rsid w:val="48E4A908"/>
    <w:rsid w:val="492DF932"/>
    <w:rsid w:val="4C4243C8"/>
    <w:rsid w:val="4C7FD9AB"/>
    <w:rsid w:val="4CDCFBEF"/>
    <w:rsid w:val="4E8840B0"/>
    <w:rsid w:val="50BAC235"/>
    <w:rsid w:val="51871CD7"/>
    <w:rsid w:val="52DE7402"/>
    <w:rsid w:val="578155D4"/>
    <w:rsid w:val="57A96738"/>
    <w:rsid w:val="5B0574DF"/>
    <w:rsid w:val="5D06412D"/>
    <w:rsid w:val="5F2D31C2"/>
    <w:rsid w:val="6295F51B"/>
    <w:rsid w:val="64335D78"/>
    <w:rsid w:val="64A08597"/>
    <w:rsid w:val="66B13BB4"/>
    <w:rsid w:val="674EE414"/>
    <w:rsid w:val="6A18A2F9"/>
    <w:rsid w:val="6C582D28"/>
    <w:rsid w:val="6CF26447"/>
    <w:rsid w:val="6DC37D28"/>
    <w:rsid w:val="6F3993E0"/>
    <w:rsid w:val="7918CAB0"/>
    <w:rsid w:val="79C3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B044F26"/>
  <w15:chartTrackingRefBased/>
  <w15:docId w15:val="{495E6138-0C2C-4609-8F20-EBB503CE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uiPriority w:val="2"/>
    <w:qFormat/>
    <w:rsid w:val="00EA287B"/>
    <w:pPr>
      <w:spacing w:after="240" w:line="276" w:lineRule="auto"/>
    </w:pPr>
    <w:rPr>
      <w:color w:val="000000" w:themeColor="text1"/>
    </w:rPr>
  </w:style>
  <w:style w:type="paragraph" w:styleId="Heading1">
    <w:name w:val="heading 1"/>
    <w:aliases w:val="Header level 2"/>
    <w:basedOn w:val="Normal"/>
    <w:next w:val="Normal"/>
    <w:link w:val="Heading1Char"/>
    <w:uiPriority w:val="1"/>
    <w:qFormat/>
    <w:rsid w:val="00860255"/>
    <w:pPr>
      <w:spacing w:before="480" w:after="80" w:line="240" w:lineRule="auto"/>
      <w:outlineLvl w:val="0"/>
    </w:pPr>
    <w:rPr>
      <w:rFonts w:ascii="Merriweather Light" w:hAnsi="Merriweather Light"/>
      <w:sz w:val="44"/>
      <w:szCs w:val="44"/>
    </w:rPr>
  </w:style>
  <w:style w:type="paragraph" w:styleId="Heading2">
    <w:name w:val="heading 2"/>
    <w:aliases w:val="Header level 3"/>
    <w:basedOn w:val="Normal"/>
    <w:next w:val="Normal"/>
    <w:link w:val="Heading2Char"/>
    <w:uiPriority w:val="1"/>
    <w:qFormat/>
    <w:rsid w:val="00860255"/>
    <w:pPr>
      <w:keepNext/>
      <w:spacing w:before="240" w:after="0"/>
      <w:outlineLvl w:val="1"/>
    </w:pPr>
    <w:rPr>
      <w:rFonts w:ascii="Merriweather Light" w:hAnsi="Merriweather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rFonts w:eastAsia="Times New Roman"/>
      <w:b/>
      <w:bCs/>
      <w:color w:val="00AEEF"/>
      <w:sz w:val="24"/>
    </w:rPr>
  </w:style>
  <w:style w:type="paragraph" w:styleId="Heading4">
    <w:name w:val="heading 4"/>
    <w:aliases w:val="Header level 4"/>
    <w:basedOn w:val="Normal"/>
    <w:next w:val="Normal"/>
    <w:link w:val="Heading4Char"/>
    <w:uiPriority w:val="1"/>
    <w:rsid w:val="004E3E6E"/>
    <w:pPr>
      <w:spacing w:before="240" w:after="0"/>
      <w:outlineLvl w:val="3"/>
    </w:pPr>
    <w:rPr>
      <w:rFonts w:ascii="Merriweather Light" w:hAnsi="Merriweather Light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rFonts w:eastAsia="Times New Roman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eastAsia="Times New Roman" w:hAnsi="Open Sans Light"/>
      <w:iCs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eastAsia="Times New Roman" w:hAnsi="Open Sans Light"/>
      <w:iCs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rFonts w:eastAsia="Times New Roman"/>
      <w:iCs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3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level 2 Char"/>
    <w:link w:val="Heading1"/>
    <w:uiPriority w:val="1"/>
    <w:rsid w:val="00860255"/>
    <w:rPr>
      <w:rFonts w:ascii="Merriweather Light" w:hAnsi="Merriweather Light"/>
      <w:color w:val="000000" w:themeColor="text1"/>
      <w:sz w:val="44"/>
      <w:szCs w:val="44"/>
    </w:rPr>
  </w:style>
  <w:style w:type="paragraph" w:styleId="NoSpacing">
    <w:name w:val="No Spacing"/>
    <w:link w:val="NoSpacingChar"/>
    <w:uiPriority w:val="1"/>
    <w:rsid w:val="00860255"/>
    <w:pPr>
      <w:ind w:left="851" w:right="851"/>
    </w:pPr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er level 3 Char"/>
    <w:link w:val="Heading2"/>
    <w:uiPriority w:val="1"/>
    <w:rsid w:val="00860255"/>
    <w:rPr>
      <w:rFonts w:ascii="Merriweather Light" w:hAnsi="Merriweather Light"/>
      <w:color w:val="000000" w:themeColor="text1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er level 4 Char"/>
    <w:link w:val="Heading4"/>
    <w:uiPriority w:val="1"/>
    <w:rsid w:val="004E3E6E"/>
    <w:rPr>
      <w:rFonts w:ascii="Merriweather Light" w:hAnsi="Merriweather Light" w:cs="Open Sans Semibold"/>
      <w:color w:val="000000" w:themeColor="text1"/>
      <w:sz w:val="28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  <w:pPr>
      <w:spacing w:line="240" w:lineRule="auto"/>
    </w:pPr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 w:line="240" w:lineRule="auto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 w:line="240" w:lineRule="auto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qFormat/>
    <w:rsid w:val="004C03FA"/>
    <w:pPr>
      <w:numPr>
        <w:numId w:val="4"/>
      </w:numPr>
      <w:spacing w:after="80"/>
      <w:ind w:left="720" w:hanging="720"/>
    </w:pPr>
  </w:style>
  <w:style w:type="paragraph" w:customStyle="1" w:styleId="Bulletlistsecondlevel">
    <w:name w:val="Bullet list (second level)"/>
    <w:basedOn w:val="ListParagraph"/>
    <w:uiPriority w:val="4"/>
    <w:qFormat/>
    <w:rsid w:val="006B7FA5"/>
    <w:pPr>
      <w:numPr>
        <w:numId w:val="5"/>
      </w:numPr>
      <w:spacing w:after="0" w:line="240" w:lineRule="auto"/>
      <w:ind w:left="1843" w:hanging="284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spacing w:line="240" w:lineRule="auto"/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pPr>
      <w:spacing w:line="240" w:lineRule="auto"/>
    </w:pPr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cumentTitle">
    <w:name w:val="Document Title"/>
    <w:next w:val="Normal"/>
    <w:qFormat/>
    <w:rsid w:val="00B46D6F"/>
    <w:pPr>
      <w:spacing w:after="80"/>
      <w:ind w:left="851" w:right="851"/>
    </w:pPr>
    <w:rPr>
      <w:rFonts w:ascii="Merriweather Light" w:hAnsi="Merriweather Light"/>
      <w:color w:val="006842"/>
      <w:sz w:val="76"/>
      <w:szCs w:val="76"/>
    </w:rPr>
  </w:style>
  <w:style w:type="paragraph" w:customStyle="1" w:styleId="NumberListHeader">
    <w:name w:val="Number List Header"/>
    <w:basedOn w:val="Normal"/>
    <w:link w:val="NumberListHeaderChar"/>
    <w:uiPriority w:val="2"/>
    <w:qFormat/>
    <w:rsid w:val="006B7FA5"/>
    <w:pPr>
      <w:numPr>
        <w:numId w:val="6"/>
      </w:numPr>
      <w:spacing w:before="240" w:after="80"/>
      <w:ind w:left="1571"/>
      <w:contextualSpacing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60255"/>
    <w:rPr>
      <w:rFonts w:cs="Open Sans"/>
      <w:color w:val="252525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6B7FA5"/>
    <w:rPr>
      <w:rFonts w:eastAsia="Times New Roman"/>
      <w:color w:val="000000" w:themeColor="tex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StyleNumberListHeaderBefore12ptAfter0ptLinespaci">
    <w:name w:val="Style Number List Header + Before:  12 pt After:  0 pt Line spaci..."/>
    <w:basedOn w:val="NumberListHeader"/>
    <w:rsid w:val="00421A99"/>
  </w:style>
  <w:style w:type="character" w:styleId="Hyperlink">
    <w:name w:val="Hyperlink"/>
    <w:basedOn w:val="DefaultParagraphFont"/>
    <w:uiPriority w:val="99"/>
    <w:unhideWhenUsed/>
    <w:rsid w:val="006B7FA5"/>
    <w:rPr>
      <w:color w:val="0563C1" w:themeColor="hyperlink"/>
      <w:u w:val="single"/>
    </w:rPr>
  </w:style>
  <w:style w:type="paragraph" w:customStyle="1" w:styleId="Bulletlist">
    <w:name w:val="Bullet list"/>
    <w:basedOn w:val="ListParagraph"/>
    <w:uiPriority w:val="2"/>
    <w:qFormat/>
    <w:rsid w:val="00860255"/>
    <w:pPr>
      <w:numPr>
        <w:numId w:val="7"/>
      </w:numPr>
      <w:spacing w:after="160" w:line="240" w:lineRule="auto"/>
      <w:ind w:left="1491" w:hanging="357"/>
      <w:contextualSpacing/>
    </w:pPr>
  </w:style>
  <w:style w:type="paragraph" w:customStyle="1" w:styleId="address">
    <w:name w:val="address"/>
    <w:rsid w:val="007A782A"/>
    <w:pPr>
      <w:tabs>
        <w:tab w:val="left" w:pos="170"/>
      </w:tabs>
    </w:pPr>
    <w:rPr>
      <w:rFonts w:ascii="Arial" w:eastAsia="Times New Roman" w:hAnsi="Arial"/>
      <w:sz w:val="18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F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6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C6C4F"/>
    <w:pPr>
      <w:spacing w:after="0" w:line="240" w:lineRule="auto"/>
    </w:pPr>
    <w:rPr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rsid w:val="004C6C4F"/>
    <w:rPr>
      <w:sz w:val="20"/>
    </w:rPr>
  </w:style>
  <w:style w:type="table" w:customStyle="1" w:styleId="TableGrid3">
    <w:name w:val="Table Grid3"/>
    <w:basedOn w:val="TableNormal"/>
    <w:next w:val="TableGrid"/>
    <w:uiPriority w:val="39"/>
    <w:rsid w:val="00CB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prod.tca\shared_folders\office-templates\Primary-Blue-Letterhead-Slim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B2B2-95E2-4AA7-8ED7-88174AFD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Primary-Blue-Letterhead-Slim-Word-Template.dotx</Template>
  <TotalTime>4</TotalTime>
  <Pages>7</Pages>
  <Words>1243</Words>
  <Characters>7481</Characters>
  <Application>Microsoft Office Word</Application>
  <DocSecurity>0</DocSecurity>
  <Lines>265</Lines>
  <Paragraphs>90</Paragraphs>
  <ScaleCrop>false</ScaleCrop>
  <Company>The Coal Authority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subject/>
  <dc:creator>Valacia Effah</dc:creator>
  <cp:keywords/>
  <cp:lastModifiedBy>Holly Dodds</cp:lastModifiedBy>
  <cp:revision>5</cp:revision>
  <dcterms:created xsi:type="dcterms:W3CDTF">2025-04-07T11:24:00Z</dcterms:created>
  <dcterms:modified xsi:type="dcterms:W3CDTF">2025-04-07T15:21:00Z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320c40d161894f6c9bd393a14784eb0e7809dd9f82f7664bdf6680826e6a05fa</vt:lpwstr>
  </property>
</Properties>
</file>