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0CD8" w14:textId="77777777" w:rsidR="0077577B" w:rsidRPr="00CE0A84" w:rsidRDefault="0077577B" w:rsidP="0077577B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Pr="00E117EC">
        <w:rPr>
          <w:rFonts w:ascii="Merriweather" w:hAnsi="Merriweather" w:cs="Open Sans"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color w:val="005595"/>
          <w:sz w:val="22"/>
          <w:szCs w:val="22"/>
        </w:rPr>
        <w:tab/>
      </w:r>
      <w:r w:rsidRPr="00CE0A84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 xml:space="preserve">Sustainability Support Officer </w:t>
      </w:r>
    </w:p>
    <w:p w14:paraId="45B3651A" w14:textId="77777777" w:rsidR="0077577B" w:rsidRPr="00CE0A84" w:rsidRDefault="0077577B" w:rsidP="0077577B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Department:</w:t>
      </w:r>
      <w:r w:rsidRPr="00CE0A84">
        <w:rPr>
          <w:rFonts w:ascii="Open Sans" w:hAnsi="Open Sans" w:cs="Open Sans"/>
          <w:color w:val="00B0F0"/>
          <w:sz w:val="26"/>
          <w:szCs w:val="26"/>
        </w:rPr>
        <w:tab/>
      </w:r>
      <w:r>
        <w:rPr>
          <w:rFonts w:ascii="Open Sans" w:hAnsi="Open Sans" w:cs="Open Sans"/>
          <w:sz w:val="22"/>
          <w:szCs w:val="22"/>
        </w:rPr>
        <w:t>Sustainability</w:t>
      </w:r>
    </w:p>
    <w:p w14:paraId="0E3A7DDA" w14:textId="23F3721A" w:rsidR="0077577B" w:rsidRPr="00CE0A84" w:rsidRDefault="0077577B" w:rsidP="0077577B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Reports to:</w:t>
      </w:r>
      <w:r w:rsidRPr="00E117EC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713944">
        <w:rPr>
          <w:rFonts w:ascii="Open Sans" w:hAnsi="Open Sans" w:cs="Open Sans"/>
          <w:sz w:val="22"/>
          <w:szCs w:val="22"/>
        </w:rPr>
        <w:t>Sustainability Data Manager</w:t>
      </w:r>
    </w:p>
    <w:p w14:paraId="74FABAC8" w14:textId="77777777" w:rsidR="0077577B" w:rsidRPr="00CE0A84" w:rsidRDefault="0077577B" w:rsidP="0077577B">
      <w:pPr>
        <w:ind w:left="2160" w:hanging="2160"/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Direct Reports:</w:t>
      </w:r>
      <w:r w:rsidRPr="00CE0A84">
        <w:rPr>
          <w:rFonts w:ascii="Open Sans" w:hAnsi="Open Sans" w:cs="Open Sans"/>
          <w:color w:val="00B0F0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>None</w:t>
      </w:r>
    </w:p>
    <w:p w14:paraId="51DC7966" w14:textId="77777777" w:rsidR="0077577B" w:rsidRPr="00CE0A84" w:rsidRDefault="0077577B" w:rsidP="0077577B">
      <w:pPr>
        <w:rPr>
          <w:rFonts w:ascii="Open Sans" w:hAnsi="Open Sans" w:cs="Open Sans"/>
          <w:b/>
          <w:sz w:val="22"/>
          <w:szCs w:val="22"/>
        </w:rPr>
      </w:pPr>
    </w:p>
    <w:p w14:paraId="122A29E1" w14:textId="77777777" w:rsidR="0077577B" w:rsidRPr="00A502EA" w:rsidRDefault="0077577B" w:rsidP="0077577B">
      <w:pPr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Main purpose of the job</w:t>
      </w:r>
    </w:p>
    <w:p w14:paraId="76955ED2" w14:textId="77777777" w:rsidR="0077577B" w:rsidRPr="00A502EA" w:rsidRDefault="0077577B" w:rsidP="0077577B">
      <w:pPr>
        <w:rPr>
          <w:rFonts w:ascii="Open Sans" w:hAnsi="Open Sans" w:cs="Open Sans"/>
          <w:b/>
          <w:color w:val="595959"/>
          <w:sz w:val="16"/>
          <w:szCs w:val="16"/>
        </w:rPr>
      </w:pPr>
    </w:p>
    <w:p w14:paraId="5B63A66F" w14:textId="464006F8" w:rsidR="0077577B" w:rsidRPr="00DB4E4C" w:rsidRDefault="0077577B" w:rsidP="0077577B">
      <w:pPr>
        <w:numPr>
          <w:ilvl w:val="0"/>
          <w:numId w:val="6"/>
        </w:numPr>
        <w:jc w:val="both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 xml:space="preserve">To support the Sustainability Department in the implementation of </w:t>
      </w:r>
      <w:r w:rsidR="00C528AF" w:rsidRPr="00DB4E4C">
        <w:rPr>
          <w:rStyle w:val="Strong"/>
          <w:rFonts w:cs="Open Sans"/>
          <w:color w:val="auto"/>
          <w:sz w:val="22"/>
          <w:szCs w:val="22"/>
        </w:rPr>
        <w:t>the sustainability plan, delivery of our nature recovery and renewable energy plans, engagement initiatives and environmental compliance work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. </w:t>
      </w:r>
    </w:p>
    <w:p w14:paraId="0593E953" w14:textId="77777777" w:rsidR="00DB4E4C" w:rsidRPr="00DB4E4C" w:rsidRDefault="00DB4E4C" w:rsidP="00DB4E4C">
      <w:pPr>
        <w:ind w:left="720"/>
        <w:jc w:val="both"/>
        <w:rPr>
          <w:rStyle w:val="Strong"/>
          <w:rFonts w:cs="Open Sans"/>
          <w:b/>
          <w:color w:val="auto"/>
          <w:sz w:val="22"/>
          <w:szCs w:val="22"/>
        </w:rPr>
      </w:pPr>
    </w:p>
    <w:p w14:paraId="48AB6372" w14:textId="10B234E9" w:rsidR="0077577B" w:rsidRPr="00DB4E4C" w:rsidRDefault="0077577B" w:rsidP="0077577B">
      <w:pPr>
        <w:numPr>
          <w:ilvl w:val="0"/>
          <w:numId w:val="6"/>
        </w:numPr>
        <w:jc w:val="both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Support delivery of an environmental management system (EMS), permitting and collation and reporting of sustainability data</w:t>
      </w:r>
      <w:r w:rsidR="00C528AF" w:rsidRPr="00DB4E4C">
        <w:rPr>
          <w:rStyle w:val="Strong"/>
          <w:rFonts w:cs="Open Sans"/>
          <w:color w:val="auto"/>
          <w:sz w:val="22"/>
          <w:szCs w:val="22"/>
        </w:rPr>
        <w:t xml:space="preserve"> and renewable energy data</w:t>
      </w:r>
      <w:r w:rsidRPr="00DB4E4C">
        <w:rPr>
          <w:rStyle w:val="Strong"/>
          <w:rFonts w:cs="Open Sans"/>
          <w:color w:val="auto"/>
          <w:sz w:val="22"/>
          <w:szCs w:val="22"/>
        </w:rPr>
        <w:t>.</w:t>
      </w:r>
    </w:p>
    <w:p w14:paraId="3203767C" w14:textId="77777777" w:rsidR="00DB4E4C" w:rsidRPr="00DB4E4C" w:rsidRDefault="00DB4E4C" w:rsidP="00DB4E4C">
      <w:pPr>
        <w:pStyle w:val="ListParagraph"/>
        <w:numPr>
          <w:ilvl w:val="0"/>
          <w:numId w:val="0"/>
        </w:numPr>
        <w:ind w:left="720"/>
        <w:rPr>
          <w:rStyle w:val="Strong"/>
          <w:rFonts w:cs="Open Sans"/>
          <w:b/>
          <w:color w:val="auto"/>
          <w:sz w:val="22"/>
          <w:szCs w:val="22"/>
        </w:rPr>
      </w:pPr>
    </w:p>
    <w:p w14:paraId="7212E2E2" w14:textId="34DE59DA" w:rsidR="0077577B" w:rsidRPr="00DB4E4C" w:rsidRDefault="00C528AF" w:rsidP="0077577B">
      <w:pPr>
        <w:numPr>
          <w:ilvl w:val="0"/>
          <w:numId w:val="6"/>
        </w:numPr>
        <w:jc w:val="both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The role i</w:t>
      </w:r>
      <w:r w:rsidR="0077577B" w:rsidRPr="00DB4E4C">
        <w:rPr>
          <w:rStyle w:val="Strong"/>
          <w:rFonts w:cs="Open Sans"/>
          <w:color w:val="auto"/>
          <w:sz w:val="22"/>
          <w:szCs w:val="22"/>
        </w:rPr>
        <w:t>ncludes data management, organisation and reporting</w:t>
      </w:r>
      <w:r w:rsidRPr="00DB4E4C">
        <w:rPr>
          <w:rStyle w:val="Strong"/>
          <w:rFonts w:cs="Open Sans"/>
          <w:color w:val="auto"/>
          <w:sz w:val="22"/>
          <w:szCs w:val="22"/>
        </w:rPr>
        <w:t>, as well as opportunities to gain insight into wider sustainability and environmental compliance work</w:t>
      </w:r>
      <w:r w:rsidR="0077577B" w:rsidRPr="00DB4E4C">
        <w:rPr>
          <w:rStyle w:val="Strong"/>
          <w:rFonts w:cs="Open Sans"/>
          <w:color w:val="auto"/>
          <w:sz w:val="22"/>
          <w:szCs w:val="22"/>
        </w:rPr>
        <w:t>.</w:t>
      </w:r>
    </w:p>
    <w:p w14:paraId="314C37CA" w14:textId="77777777" w:rsidR="00DB4E4C" w:rsidRPr="00DB4E4C" w:rsidRDefault="00DB4E4C" w:rsidP="00DB4E4C">
      <w:pPr>
        <w:pStyle w:val="ListParagraph"/>
        <w:numPr>
          <w:ilvl w:val="0"/>
          <w:numId w:val="0"/>
        </w:numPr>
        <w:ind w:left="720"/>
        <w:rPr>
          <w:rStyle w:val="Strong"/>
          <w:rFonts w:cs="Open Sans"/>
          <w:b/>
          <w:color w:val="auto"/>
          <w:sz w:val="22"/>
          <w:szCs w:val="22"/>
        </w:rPr>
      </w:pPr>
    </w:p>
    <w:p w14:paraId="5996DA1B" w14:textId="0B463675" w:rsidR="0077577B" w:rsidRPr="00DB4E4C" w:rsidRDefault="0077577B" w:rsidP="0077577B">
      <w:pPr>
        <w:numPr>
          <w:ilvl w:val="0"/>
          <w:numId w:val="6"/>
        </w:numPr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provide administrative support for the sustainability team on core activities related to the sustainability department</w:t>
      </w:r>
    </w:p>
    <w:p w14:paraId="0B3A2E21" w14:textId="77777777" w:rsidR="0077577B" w:rsidRPr="00C528AF" w:rsidRDefault="0077577B" w:rsidP="0077577B">
      <w:pPr>
        <w:ind w:left="720"/>
        <w:rPr>
          <w:rStyle w:val="Strong"/>
          <w:rFonts w:cs="Open Sans"/>
          <w:b/>
          <w:bCs w:val="0"/>
          <w:color w:val="44546A" w:themeColor="text2"/>
          <w:sz w:val="22"/>
          <w:szCs w:val="22"/>
        </w:rPr>
      </w:pPr>
    </w:p>
    <w:p w14:paraId="5208662E" w14:textId="77777777" w:rsidR="0077577B" w:rsidRPr="00CE0A84" w:rsidRDefault="0077577B" w:rsidP="0077577B">
      <w:pPr>
        <w:rPr>
          <w:rFonts w:ascii="Open Sans" w:hAnsi="Open Sans" w:cs="Open Sans"/>
          <w:sz w:val="16"/>
          <w:szCs w:val="16"/>
        </w:rPr>
      </w:pPr>
    </w:p>
    <w:p w14:paraId="2744C369" w14:textId="77777777" w:rsidR="0077577B" w:rsidRPr="00A502EA" w:rsidRDefault="0077577B" w:rsidP="0077577B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14095EAD" w14:textId="77777777" w:rsidR="0077577B" w:rsidRDefault="0077577B" w:rsidP="0077577B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681C9EB" w14:textId="77777777" w:rsidR="0077577B" w:rsidRDefault="0077577B" w:rsidP="0077577B">
      <w:pPr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Specific</w:t>
      </w:r>
    </w:p>
    <w:p w14:paraId="7C2C299D" w14:textId="77777777" w:rsidR="0077577B" w:rsidRDefault="0077577B" w:rsidP="0077577B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54565CB" w14:textId="77777777" w:rsidR="0077577B" w:rsidRPr="00DB4E4C" w:rsidRDefault="0077577B" w:rsidP="0077577B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To collate, record and interpret monthly statistics for environmental observations and incidents from internal staff and contractors.</w:t>
      </w:r>
    </w:p>
    <w:p w14:paraId="125EFD08" w14:textId="127BEB55" w:rsidR="0077577B" w:rsidRPr="00DB4E4C" w:rsidRDefault="0077577B" w:rsidP="0077577B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 xml:space="preserve">To record and manage the effective close out of all actions identified in meetings and workshops and make suggestions where appropriate. </w:t>
      </w:r>
    </w:p>
    <w:p w14:paraId="611DDF0A" w14:textId="77777777" w:rsidR="0077577B" w:rsidRPr="00DB4E4C" w:rsidRDefault="0077577B" w:rsidP="0077577B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To collate, record and report quarterly and annual sustainability metrics and statistics into excel reports for DESNZ and DEFRA.</w:t>
      </w:r>
    </w:p>
    <w:p w14:paraId="184C1651" w14:textId="273D825B" w:rsidR="00404A77" w:rsidRPr="00DB4E4C" w:rsidRDefault="0077577B" w:rsidP="0016054A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To collate sustainability metrics and statistics inputs for annual sustainability report on time, in an agreed format and of satisfactory quality.</w:t>
      </w:r>
    </w:p>
    <w:p w14:paraId="5EF84158" w14:textId="561312A5" w:rsidR="0016054A" w:rsidRPr="00DB4E4C" w:rsidRDefault="00E56CFC" w:rsidP="0016054A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lastRenderedPageBreak/>
        <w:t>To support the team in procurement activities relevant to the team through managing accounts and payments using Inbye procurement software and coordinate sustainability input into relevant procurement activities</w:t>
      </w:r>
    </w:p>
    <w:p w14:paraId="3D41AB6B" w14:textId="77777777" w:rsidR="0077577B" w:rsidRPr="00DB4E4C" w:rsidRDefault="0077577B" w:rsidP="0077577B">
      <w:pPr>
        <w:rPr>
          <w:rStyle w:val="Strong"/>
          <w:rFonts w:cs="Open Sans"/>
          <w:color w:val="auto"/>
          <w:sz w:val="22"/>
          <w:szCs w:val="22"/>
        </w:rPr>
      </w:pPr>
    </w:p>
    <w:p w14:paraId="05BAF775" w14:textId="77777777" w:rsidR="0077577B" w:rsidRPr="00DB4E4C" w:rsidRDefault="0077577B" w:rsidP="0077577B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To support the sustainability and environmental compliance team in providing first line advice and assistance across the organisation regarding EMS procedures, practice and other issues relating to environmental compliance and sustainability.</w:t>
      </w:r>
    </w:p>
    <w:p w14:paraId="70B3FCD2" w14:textId="77777777" w:rsidR="0077577B" w:rsidRPr="00DB4E4C" w:rsidRDefault="0077577B" w:rsidP="0077577B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 xml:space="preserve">Support the team in preparing environmental management presentations and statistics as required for management reporting. </w:t>
      </w:r>
    </w:p>
    <w:p w14:paraId="43F702C5" w14:textId="372BE241" w:rsidR="0077577B" w:rsidRPr="00DB4E4C" w:rsidRDefault="0077577B" w:rsidP="0077577B">
      <w:pPr>
        <w:numPr>
          <w:ilvl w:val="0"/>
          <w:numId w:val="7"/>
        </w:numPr>
        <w:tabs>
          <w:tab w:val="left" w:pos="720"/>
        </w:tabs>
        <w:spacing w:before="240"/>
        <w:ind w:hanging="72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Provide support to the Sustainability Department through:</w:t>
      </w:r>
    </w:p>
    <w:p w14:paraId="76320A6B" w14:textId="1510AAED" w:rsidR="0077577B" w:rsidRPr="00DB4E4C" w:rsidRDefault="0077577B" w:rsidP="0077577B">
      <w:pPr>
        <w:numPr>
          <w:ilvl w:val="1"/>
          <w:numId w:val="7"/>
        </w:numPr>
        <w:tabs>
          <w:tab w:val="left" w:pos="720"/>
        </w:tabs>
        <w:spacing w:before="24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 xml:space="preserve">Managing and maintaining activity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k</w:t>
      </w:r>
      <w:r w:rsidRPr="00DB4E4C">
        <w:rPr>
          <w:rStyle w:val="Strong"/>
          <w:rFonts w:cs="Open Sans"/>
          <w:color w:val="auto"/>
          <w:sz w:val="22"/>
          <w:szCs w:val="22"/>
        </w:rPr>
        <w:t>anban board and prompting action where required.</w:t>
      </w:r>
    </w:p>
    <w:p w14:paraId="78C69651" w14:textId="77777777" w:rsidR="0077577B" w:rsidRPr="00DB4E4C" w:rsidRDefault="0077577B" w:rsidP="0077577B">
      <w:pPr>
        <w:numPr>
          <w:ilvl w:val="1"/>
          <w:numId w:val="7"/>
        </w:numPr>
        <w:tabs>
          <w:tab w:val="left" w:pos="720"/>
        </w:tabs>
        <w:spacing w:before="24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Supporting the Environmental Systems Manager in managing and maintaining the environmental audit programme</w:t>
      </w:r>
    </w:p>
    <w:p w14:paraId="75818D8B" w14:textId="710AA323" w:rsidR="0077577B" w:rsidRPr="00DB4E4C" w:rsidRDefault="001C3E6C" w:rsidP="0077577B">
      <w:pPr>
        <w:numPr>
          <w:ilvl w:val="1"/>
          <w:numId w:val="7"/>
        </w:numPr>
        <w:spacing w:before="240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 xml:space="preserve">Working with Corporate Programme office to act as </w:t>
      </w:r>
      <w:r w:rsidR="0077577B" w:rsidRPr="00DB4E4C">
        <w:rPr>
          <w:rFonts w:ascii="Open Sans" w:hAnsi="Open Sans" w:cs="Open Sans"/>
          <w:sz w:val="22"/>
          <w:szCs w:val="22"/>
        </w:rPr>
        <w:t>Programme Board secretariat including setting up of board meetings, issuing the appropriate information to attendees, capturing the key discussion points and production of outputs from the meeting</w:t>
      </w:r>
      <w:r w:rsidRPr="00DB4E4C">
        <w:rPr>
          <w:rFonts w:ascii="Open Sans" w:hAnsi="Open Sans" w:cs="Open Sans"/>
          <w:sz w:val="22"/>
          <w:szCs w:val="22"/>
        </w:rPr>
        <w:t>, including filing of documents</w:t>
      </w:r>
      <w:r w:rsidR="0077577B" w:rsidRPr="00DB4E4C">
        <w:rPr>
          <w:rFonts w:ascii="Open Sans" w:hAnsi="Open Sans" w:cs="Open Sans"/>
          <w:sz w:val="22"/>
          <w:szCs w:val="22"/>
        </w:rPr>
        <w:t xml:space="preserve">. </w:t>
      </w:r>
    </w:p>
    <w:p w14:paraId="062011E6" w14:textId="77777777" w:rsidR="0077577B" w:rsidRPr="00DB4E4C" w:rsidRDefault="0077577B" w:rsidP="0077577B">
      <w:pPr>
        <w:numPr>
          <w:ilvl w:val="1"/>
          <w:numId w:val="7"/>
        </w:numPr>
        <w:spacing w:before="240"/>
        <w:rPr>
          <w:rStyle w:val="Strong"/>
          <w:rFonts w:cs="Open Sans"/>
          <w:b/>
          <w:bCs w:val="0"/>
          <w:color w:val="auto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Assisting in the preparation of programme documentation such as reports and key information</w:t>
      </w:r>
    </w:p>
    <w:p w14:paraId="26137F2B" w14:textId="77777777" w:rsidR="0077577B" w:rsidRPr="00DB4E4C" w:rsidRDefault="0077577B" w:rsidP="0077577B">
      <w:pPr>
        <w:numPr>
          <w:ilvl w:val="1"/>
          <w:numId w:val="7"/>
        </w:numPr>
        <w:tabs>
          <w:tab w:val="left" w:pos="720"/>
        </w:tabs>
        <w:spacing w:before="24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Supporting the team lead in optimising ways of working such as team processes, systems and tools.</w:t>
      </w:r>
    </w:p>
    <w:p w14:paraId="55024D57" w14:textId="449A6E1D" w:rsidR="0077577B" w:rsidRPr="00DB4E4C" w:rsidRDefault="0077577B" w:rsidP="0077577B">
      <w:pPr>
        <w:numPr>
          <w:ilvl w:val="1"/>
          <w:numId w:val="7"/>
        </w:numPr>
        <w:tabs>
          <w:tab w:val="left" w:pos="720"/>
        </w:tabs>
        <w:spacing w:before="240"/>
        <w:rPr>
          <w:rStyle w:val="Strong"/>
          <w:rFonts w:cs="Open Sans"/>
          <w:b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>Taking minutes to accurately reflect the discussions and actions.</w:t>
      </w:r>
    </w:p>
    <w:p w14:paraId="53F698D8" w14:textId="2B7141E0" w:rsidR="001C3E6C" w:rsidRPr="00DB4E4C" w:rsidRDefault="001C3E6C" w:rsidP="0077577B">
      <w:pPr>
        <w:numPr>
          <w:ilvl w:val="1"/>
          <w:numId w:val="7"/>
        </w:numPr>
        <w:tabs>
          <w:tab w:val="left" w:pos="720"/>
        </w:tabs>
        <w:spacing w:before="240"/>
        <w:rPr>
          <w:rStyle w:val="Strong"/>
          <w:rFonts w:cs="Open Sans"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 xml:space="preserve">Providing support to the Principal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R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enewable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E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nergy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M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anager with updating of solar generation datasheets. liaising with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S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ite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O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perations </w:t>
      </w:r>
      <w:r w:rsidR="00E56CFC" w:rsidRPr="00DB4E4C">
        <w:rPr>
          <w:rStyle w:val="Strong"/>
          <w:rFonts w:cs="Open Sans"/>
          <w:color w:val="auto"/>
          <w:sz w:val="22"/>
          <w:szCs w:val="22"/>
        </w:rPr>
        <w:t>M</w:t>
      </w:r>
      <w:r w:rsidRPr="00DB4E4C">
        <w:rPr>
          <w:rStyle w:val="Strong"/>
          <w:rFonts w:cs="Open Sans"/>
          <w:color w:val="auto"/>
          <w:sz w:val="22"/>
          <w:szCs w:val="22"/>
        </w:rPr>
        <w:t xml:space="preserve">anagers to arrange appointments and analysis of electricity data.  </w:t>
      </w:r>
    </w:p>
    <w:p w14:paraId="737F2214" w14:textId="0ED643D9" w:rsidR="001C3E6C" w:rsidRPr="00DB4E4C" w:rsidRDefault="001C3E6C" w:rsidP="0077577B">
      <w:pPr>
        <w:numPr>
          <w:ilvl w:val="1"/>
          <w:numId w:val="7"/>
        </w:numPr>
        <w:tabs>
          <w:tab w:val="left" w:pos="720"/>
        </w:tabs>
        <w:spacing w:before="240"/>
        <w:rPr>
          <w:rStyle w:val="Strong"/>
          <w:rFonts w:cs="Open Sans"/>
          <w:color w:val="auto"/>
          <w:sz w:val="22"/>
          <w:szCs w:val="22"/>
        </w:rPr>
      </w:pPr>
      <w:r w:rsidRPr="00DB4E4C">
        <w:rPr>
          <w:rStyle w:val="Strong"/>
          <w:rFonts w:cs="Open Sans"/>
          <w:color w:val="auto"/>
          <w:sz w:val="22"/>
          <w:szCs w:val="22"/>
        </w:rPr>
        <w:t xml:space="preserve">Raising of requisitions and receipting of goods/services across the sustainability department  </w:t>
      </w:r>
    </w:p>
    <w:p w14:paraId="545DEFB3" w14:textId="77777777" w:rsidR="0077577B" w:rsidRDefault="0077577B" w:rsidP="0077577B">
      <w:pPr>
        <w:spacing w:before="240"/>
        <w:ind w:left="1440"/>
        <w:rPr>
          <w:rStyle w:val="Strong"/>
          <w:rFonts w:cs="Open Sans"/>
          <w:b/>
          <w:sz w:val="22"/>
          <w:szCs w:val="22"/>
        </w:rPr>
      </w:pPr>
    </w:p>
    <w:p w14:paraId="29CE1DF0" w14:textId="77777777" w:rsidR="0077577B" w:rsidRPr="00E117EC" w:rsidRDefault="0077577B" w:rsidP="0077577B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0C452BD" w14:textId="77777777" w:rsidR="001F6E59" w:rsidRDefault="001F6E59">
      <w:pPr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br w:type="page"/>
      </w:r>
    </w:p>
    <w:p w14:paraId="635F5B99" w14:textId="2CACEB1C" w:rsidR="0077577B" w:rsidRPr="00E117EC" w:rsidRDefault="0077577B" w:rsidP="0077577B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lastRenderedPageBreak/>
        <w:t xml:space="preserve">General </w:t>
      </w:r>
    </w:p>
    <w:p w14:paraId="5C49ED7F" w14:textId="77777777" w:rsidR="0077577B" w:rsidRPr="00DB4E4C" w:rsidRDefault="0077577B" w:rsidP="0077577B">
      <w:pPr>
        <w:numPr>
          <w:ilvl w:val="0"/>
          <w:numId w:val="8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act in accordance with the behaviours and values of the organisation</w:t>
      </w:r>
    </w:p>
    <w:p w14:paraId="1B291714" w14:textId="77777777" w:rsidR="0077577B" w:rsidRPr="00DB4E4C" w:rsidRDefault="0077577B" w:rsidP="0077577B">
      <w:pPr>
        <w:rPr>
          <w:rFonts w:ascii="Open Sans" w:hAnsi="Open Sans" w:cs="Open Sans"/>
          <w:sz w:val="22"/>
          <w:szCs w:val="22"/>
        </w:rPr>
      </w:pPr>
    </w:p>
    <w:p w14:paraId="3DB3ABFC" w14:textId="77777777" w:rsidR="00090C97" w:rsidRPr="00DB4E4C" w:rsidRDefault="0077577B" w:rsidP="0077577B">
      <w:pPr>
        <w:numPr>
          <w:ilvl w:val="0"/>
          <w:numId w:val="9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manage your own performance to be accountable for meeting individual, team and corporate objectives</w:t>
      </w:r>
    </w:p>
    <w:p w14:paraId="3F876182" w14:textId="77777777" w:rsidR="00E56CFC" w:rsidRPr="00DB4E4C" w:rsidRDefault="00E56CFC" w:rsidP="00E56CFC">
      <w:pPr>
        <w:ind w:left="426"/>
        <w:rPr>
          <w:rFonts w:ascii="Open Sans" w:hAnsi="Open Sans" w:cs="Open Sans"/>
          <w:sz w:val="22"/>
          <w:szCs w:val="22"/>
        </w:rPr>
      </w:pPr>
    </w:p>
    <w:p w14:paraId="6388BAD6" w14:textId="57556DC6" w:rsidR="00E56CFC" w:rsidRPr="00DB4E4C" w:rsidRDefault="00E56CFC" w:rsidP="0077577B">
      <w:pPr>
        <w:numPr>
          <w:ilvl w:val="0"/>
          <w:numId w:val="9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 xml:space="preserve">To </w:t>
      </w:r>
      <w:r w:rsidRPr="00DB4E4C">
        <w:rPr>
          <w:rFonts w:ascii="Open Sans" w:hAnsi="Open Sans" w:cs="Open Sans"/>
          <w:sz w:val="22"/>
          <w:szCs w:val="22"/>
        </w:rPr>
        <w:t>act in accordance with the Scheme of Delegation and ensure propriety and regularity in the handling of public funds.</w:t>
      </w:r>
    </w:p>
    <w:p w14:paraId="1577F8B1" w14:textId="77777777" w:rsidR="0077577B" w:rsidRPr="00DB4E4C" w:rsidRDefault="0077577B" w:rsidP="0077577B">
      <w:pPr>
        <w:rPr>
          <w:rFonts w:ascii="Open Sans" w:hAnsi="Open Sans" w:cs="Open Sans"/>
          <w:sz w:val="22"/>
          <w:szCs w:val="22"/>
        </w:rPr>
      </w:pPr>
    </w:p>
    <w:p w14:paraId="3E7D16E1" w14:textId="3D8142C4" w:rsidR="0077577B" w:rsidRPr="00DB4E4C" w:rsidRDefault="0077577B" w:rsidP="0077577B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 xml:space="preserve">To actively demonstrate the </w:t>
      </w:r>
      <w:r w:rsidR="00946D70" w:rsidRPr="00DB4E4C">
        <w:rPr>
          <w:rFonts w:ascii="Open Sans" w:hAnsi="Open Sans" w:cs="Open Sans"/>
          <w:sz w:val="22"/>
          <w:szCs w:val="22"/>
        </w:rPr>
        <w:t>Mining Remediation</w:t>
      </w:r>
      <w:r w:rsidRPr="00DB4E4C">
        <w:rPr>
          <w:rFonts w:ascii="Open Sans" w:hAnsi="Open Sans" w:cs="Open Sans"/>
          <w:sz w:val="22"/>
          <w:szCs w:val="22"/>
        </w:rPr>
        <w:t xml:space="preserve"> Authority’s customer service standards expected of your role</w:t>
      </w:r>
    </w:p>
    <w:p w14:paraId="5FE3932C" w14:textId="77777777" w:rsidR="0077577B" w:rsidRPr="00DB4E4C" w:rsidRDefault="0077577B" w:rsidP="0077577B">
      <w:pPr>
        <w:rPr>
          <w:rFonts w:ascii="Open Sans" w:hAnsi="Open Sans" w:cs="Open Sans"/>
          <w:sz w:val="22"/>
          <w:szCs w:val="22"/>
        </w:rPr>
      </w:pPr>
    </w:p>
    <w:p w14:paraId="3891EC3B" w14:textId="77777777" w:rsidR="0077577B" w:rsidRPr="00DB4E4C" w:rsidRDefault="0077577B" w:rsidP="0077577B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comply with and contribute to the improvement of operational and team processes and procedures</w:t>
      </w:r>
    </w:p>
    <w:p w14:paraId="512066D4" w14:textId="77777777" w:rsidR="0077577B" w:rsidRPr="00DB4E4C" w:rsidRDefault="0077577B" w:rsidP="0077577B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6315B339" w14:textId="77777777" w:rsidR="0077577B" w:rsidRPr="00DB4E4C" w:rsidRDefault="0077577B" w:rsidP="0077577B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assist with the preparation and execution of the team’s objectives, budgets and financial records</w:t>
      </w:r>
    </w:p>
    <w:p w14:paraId="5289743D" w14:textId="77777777" w:rsidR="0077577B" w:rsidRPr="00DB4E4C" w:rsidRDefault="0077577B" w:rsidP="0077577B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7E3D1C87" w14:textId="77777777" w:rsidR="0077577B" w:rsidRPr="00DB4E4C" w:rsidRDefault="0077577B" w:rsidP="0077577B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identify opportunities and implement change leading to team development, system improvement and good value for money</w:t>
      </w:r>
    </w:p>
    <w:p w14:paraId="097C551E" w14:textId="77777777" w:rsidR="0077577B" w:rsidRPr="00DB4E4C" w:rsidRDefault="0077577B" w:rsidP="0077577B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01DA0CEF" w14:textId="68EF4065" w:rsidR="0077577B" w:rsidRPr="00DB4E4C" w:rsidRDefault="0077577B" w:rsidP="0077577B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 xml:space="preserve">To maintain and develop positive stakeholder relationships </w:t>
      </w:r>
      <w:r w:rsidR="00AF1E39" w:rsidRPr="00DB4E4C">
        <w:rPr>
          <w:rFonts w:ascii="Open Sans" w:hAnsi="Open Sans" w:cs="Open Sans"/>
          <w:sz w:val="22"/>
          <w:szCs w:val="22"/>
        </w:rPr>
        <w:t>to</w:t>
      </w:r>
      <w:r w:rsidRPr="00DB4E4C">
        <w:rPr>
          <w:rFonts w:ascii="Open Sans" w:hAnsi="Open Sans" w:cs="Open Sans"/>
          <w:sz w:val="22"/>
          <w:szCs w:val="22"/>
        </w:rPr>
        <w:t xml:space="preserve"> promote the Authority and assist it to meet its objectives</w:t>
      </w:r>
    </w:p>
    <w:p w14:paraId="252EE6AC" w14:textId="77777777" w:rsidR="0077577B" w:rsidRPr="00DB4E4C" w:rsidRDefault="0077577B" w:rsidP="0077577B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135410A8" w14:textId="77777777" w:rsidR="0077577B" w:rsidRPr="00DB4E4C" w:rsidRDefault="0077577B" w:rsidP="0077577B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support research and development projects</w:t>
      </w:r>
    </w:p>
    <w:p w14:paraId="1B0FC20B" w14:textId="77777777" w:rsidR="0077577B" w:rsidRPr="00DB4E4C" w:rsidRDefault="0077577B" w:rsidP="0077577B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0AD3F553" w14:textId="08AD06A4" w:rsidR="00E56CFC" w:rsidRPr="00DB4E4C" w:rsidRDefault="0077577B" w:rsidP="00E56CFC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>To ensure that the Authority’s statutory responsibilities are effectively discharged</w:t>
      </w:r>
    </w:p>
    <w:p w14:paraId="2707F708" w14:textId="77777777" w:rsidR="00E56CFC" w:rsidRPr="00DB4E4C" w:rsidRDefault="00E56CFC" w:rsidP="00E56CFC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09DE0F92" w14:textId="6F5C7F28" w:rsidR="00E56CFC" w:rsidRPr="00DB4E4C" w:rsidRDefault="00E56CFC" w:rsidP="00E56CFC">
      <w:pPr>
        <w:numPr>
          <w:ilvl w:val="0"/>
          <w:numId w:val="10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DB4E4C">
        <w:rPr>
          <w:rFonts w:ascii="Open Sans" w:hAnsi="Open Sans" w:cs="Open Sans"/>
          <w:sz w:val="22"/>
          <w:szCs w:val="22"/>
        </w:rPr>
        <w:t xml:space="preserve">To </w:t>
      </w:r>
      <w:r w:rsidRPr="00DB4E4C">
        <w:rPr>
          <w:rFonts w:ascii="Open Sans" w:hAnsi="Open Sans" w:cs="Open Sans"/>
          <w:sz w:val="22"/>
          <w:szCs w:val="22"/>
        </w:rPr>
        <w:t>carry out any further reasonable requests from your line manager</w:t>
      </w:r>
    </w:p>
    <w:p w14:paraId="31D0E75C" w14:textId="77777777" w:rsidR="0077577B" w:rsidRPr="00F83369" w:rsidRDefault="0077577B" w:rsidP="0077577B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6810E239" w14:textId="6AC39399" w:rsidR="0077577B" w:rsidRDefault="0077577B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385BB79" w14:textId="604CC67D" w:rsidR="0077577B" w:rsidRPr="00703435" w:rsidRDefault="0077577B" w:rsidP="0077577B">
      <w:pPr>
        <w:rPr>
          <w:rFonts w:ascii="Open Sans" w:hAnsi="Open Sans" w:cs="Open Sans"/>
          <w:b/>
          <w:color w:val="00B0F0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lastRenderedPageBreak/>
        <w:t>Competencies</w:t>
      </w:r>
      <w:r w:rsidRPr="00A502EA">
        <w:rPr>
          <w:rFonts w:ascii="Open Sans" w:hAnsi="Open Sans" w:cs="Open Sans"/>
          <w:b/>
          <w:color w:val="595959"/>
          <w:sz w:val="32"/>
          <w:szCs w:val="32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>
        <w:rPr>
          <w:rFonts w:ascii="Open Sans" w:hAnsi="Open Sans" w:cs="Open Sans"/>
          <w:b/>
          <w:color w:val="00B0F0"/>
          <w:sz w:val="26"/>
          <w:szCs w:val="26"/>
        </w:rPr>
        <w:tab/>
      </w:r>
      <w:r w:rsidRPr="00A502EA">
        <w:rPr>
          <w:rFonts w:ascii="Open Sans" w:hAnsi="Open Sans" w:cs="Open Sans"/>
          <w:b/>
          <w:color w:val="595959"/>
          <w:sz w:val="26"/>
          <w:szCs w:val="26"/>
        </w:rPr>
        <w:t xml:space="preserve"> </w:t>
      </w:r>
      <w:r w:rsidRPr="00A502EA">
        <w:rPr>
          <w:rFonts w:ascii="Open Sans" w:hAnsi="Open Sans" w:cs="Open Sans"/>
          <w:b/>
          <w:color w:val="595959"/>
          <w:sz w:val="26"/>
          <w:szCs w:val="26"/>
        </w:rPr>
        <w:tab/>
      </w:r>
      <w:r w:rsidRPr="00A502EA">
        <w:rPr>
          <w:rFonts w:ascii="Open Sans" w:hAnsi="Open Sans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77577B" w:rsidRPr="00CE0A84" w14:paraId="46715498" w14:textId="77777777" w:rsidTr="0017216F">
        <w:tc>
          <w:tcPr>
            <w:tcW w:w="9180" w:type="dxa"/>
            <w:shd w:val="clear" w:color="auto" w:fill="auto"/>
          </w:tcPr>
          <w:p w14:paraId="2C75CE53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b/>
                <w:color w:val="000000"/>
                <w:spacing w:val="-1"/>
                <w:w w:val="95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7916ED" w14:textId="77777777" w:rsidR="0077577B" w:rsidRPr="00F8103B" w:rsidRDefault="0077577B" w:rsidP="0017216F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</w:p>
        </w:tc>
      </w:tr>
      <w:tr w:rsidR="0077577B" w:rsidRPr="00CE0A84" w14:paraId="2B4B7B7A" w14:textId="77777777" w:rsidTr="0017216F">
        <w:tc>
          <w:tcPr>
            <w:tcW w:w="9180" w:type="dxa"/>
            <w:shd w:val="clear" w:color="auto" w:fill="auto"/>
          </w:tcPr>
          <w:p w14:paraId="04C7248A" w14:textId="354E3071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CE0A84">
              <w:rPr>
                <w:rFonts w:ascii="Open Sans" w:hAnsi="Open Sans" w:cs="Open Sans"/>
                <w:color w:val="000000"/>
                <w:w w:val="9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has an in-depth understanding and knowledge of how the role fits with and supports The </w:t>
            </w:r>
            <w:r w:rsidR="00946D70">
              <w:rPr>
                <w:rFonts w:ascii="Open Sans" w:hAnsi="Open Sans" w:cs="Open Sans"/>
                <w:color w:val="000000"/>
                <w:sz w:val="22"/>
                <w:szCs w:val="22"/>
              </w:rPr>
              <w:t>Mining Remediation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Authority’s business priorities</w:t>
            </w:r>
          </w:p>
          <w:p w14:paraId="66D16306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D0D36C" w14:textId="77777777" w:rsidR="0077577B" w:rsidRPr="00F8103B" w:rsidRDefault="0077577B" w:rsidP="0017216F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13C81E2D" w14:textId="77777777" w:rsidTr="0017216F">
        <w:tc>
          <w:tcPr>
            <w:tcW w:w="9180" w:type="dxa"/>
            <w:shd w:val="clear" w:color="auto" w:fill="auto"/>
          </w:tcPr>
          <w:p w14:paraId="09CCB55D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pons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1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inn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5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-2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oppo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uni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0"/>
                <w:w w:val="97"/>
                <w:sz w:val="22"/>
                <w:szCs w:val="22"/>
              </w:rPr>
              <w:t xml:space="preserve"> for continuous improvement</w:t>
            </w:r>
          </w:p>
          <w:p w14:paraId="0D56738D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9B95A1" w14:textId="77777777" w:rsidR="0077577B" w:rsidRPr="00F8103B" w:rsidRDefault="0077577B" w:rsidP="0017216F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3A14422C" w14:textId="77777777" w:rsidTr="0017216F">
        <w:tc>
          <w:tcPr>
            <w:tcW w:w="9180" w:type="dxa"/>
            <w:shd w:val="clear" w:color="auto" w:fill="auto"/>
          </w:tcPr>
          <w:p w14:paraId="7F3A7245" w14:textId="77777777" w:rsidR="0077577B" w:rsidRPr="00CE0A84" w:rsidRDefault="0077577B" w:rsidP="0017216F">
            <w:pPr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j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; uses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soun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jud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9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 xml:space="preserve">e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cur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7"/>
                <w:sz w:val="22"/>
                <w:szCs w:val="22"/>
              </w:rPr>
              <w:t>te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xpe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dv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 in a timely manner</w:t>
            </w:r>
          </w:p>
          <w:p w14:paraId="003EBDAD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FF4C06" w14:textId="77777777" w:rsidR="0077577B" w:rsidRPr="00F8103B" w:rsidRDefault="0077577B" w:rsidP="0017216F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095E6C3E" w14:textId="77777777" w:rsidTr="0017216F">
        <w:tc>
          <w:tcPr>
            <w:tcW w:w="9180" w:type="dxa"/>
            <w:shd w:val="clear" w:color="auto" w:fill="auto"/>
          </w:tcPr>
          <w:p w14:paraId="363B587B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Pr="00CE0A84">
              <w:rPr>
                <w:rFonts w:ascii="Open Sans" w:hAnsi="Open Sans" w:cs="Open Sans"/>
                <w:b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ds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nt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ommuni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tes</w:t>
            </w:r>
            <w:r w:rsidRPr="00CE0A84">
              <w:rPr>
                <w:rFonts w:ascii="Open Sans" w:hAnsi="Open Sans" w:cs="Open Sans"/>
                <w:spacing w:val="15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ar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5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4"/>
                <w:w w:val="97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0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2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ic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6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husi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as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m</w:t>
            </w:r>
          </w:p>
          <w:p w14:paraId="1DBE3DAE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50EB45" w14:textId="77777777" w:rsidR="0077577B" w:rsidRPr="00F8103B" w:rsidRDefault="0077577B" w:rsidP="0017216F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305DAF77" w14:textId="77777777" w:rsidTr="0017216F">
        <w:tc>
          <w:tcPr>
            <w:tcW w:w="9180" w:type="dxa"/>
            <w:shd w:val="clear" w:color="auto" w:fill="auto"/>
          </w:tcPr>
          <w:p w14:paraId="066B4684" w14:textId="4581491F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posi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us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2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ion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hip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pe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opl</w:t>
            </w:r>
            <w:r w:rsidRPr="00CE0A84">
              <w:rPr>
                <w:rFonts w:ascii="Open Sans" w:hAnsi="Open Sans" w:cs="Open Sans"/>
                <w:spacing w:val="-3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 xml:space="preserve">The </w:t>
            </w:r>
            <w:r w:rsidR="00946D70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Mining Remediation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 xml:space="preserve"> Authority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sul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ts</w:t>
            </w:r>
          </w:p>
          <w:p w14:paraId="5C7CEE13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62A9D" w14:textId="77777777" w:rsidR="0077577B" w:rsidRPr="00F8103B" w:rsidRDefault="0077577B" w:rsidP="0017216F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6EDBBD90" w14:textId="77777777" w:rsidTr="0017216F">
        <w:tc>
          <w:tcPr>
            <w:tcW w:w="9180" w:type="dxa"/>
            <w:shd w:val="clear" w:color="auto" w:fill="auto"/>
          </w:tcPr>
          <w:p w14:paraId="15212753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 for all</w:t>
            </w:r>
            <w:r w:rsidRPr="00CE0A84">
              <w:rPr>
                <w:rFonts w:ascii="Open Sans" w:hAnsi="Open Sans" w:cs="Open Sans"/>
                <w:color w:val="000000"/>
                <w:w w:val="8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3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inuou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ear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nin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self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n</w:t>
            </w:r>
          </w:p>
          <w:p w14:paraId="33EE4C62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F50C0A" w14:textId="77777777" w:rsidR="0077577B" w:rsidRPr="00F8103B" w:rsidRDefault="0077577B" w:rsidP="0017216F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77577B" w:rsidRPr="00CE0A84" w14:paraId="73C1B4FC" w14:textId="77777777" w:rsidTr="0017216F">
        <w:tc>
          <w:tcPr>
            <w:tcW w:w="9180" w:type="dxa"/>
            <w:shd w:val="clear" w:color="auto" w:fill="auto"/>
          </w:tcPr>
          <w:p w14:paraId="7F0426A8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omm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-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sust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bl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-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et</w:t>
            </w:r>
            <w:r w:rsidRPr="00CE0A84">
              <w:rPr>
                <w:rFonts w:ascii="Open Sans" w:hAnsi="Open Sans" w:cs="Open Sans"/>
                <w:spacing w:val="23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nsu</w:t>
            </w:r>
            <w:r w:rsidRPr="00CE0A84">
              <w:rPr>
                <w:rFonts w:ascii="Open Sans" w:hAnsi="Open Sans" w:cs="Open Sans"/>
                <w:spacing w:val="-1"/>
                <w:w w:val="9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8"/>
                <w:w w:val="9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 xml:space="preserve">l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oduc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2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imul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h</w:t>
            </w:r>
          </w:p>
          <w:p w14:paraId="5D4C0A38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30E4AE" w14:textId="77777777" w:rsidR="0077577B" w:rsidRPr="00E117EC" w:rsidRDefault="0077577B" w:rsidP="0017216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396E1CCB" w14:textId="77777777" w:rsidTr="0017216F">
        <w:tc>
          <w:tcPr>
            <w:tcW w:w="9180" w:type="dxa"/>
            <w:shd w:val="clear" w:color="auto" w:fill="auto"/>
          </w:tcPr>
          <w:p w14:paraId="69491637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 xml:space="preserve">x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q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minim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10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os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imp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2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>t</w:t>
            </w:r>
          </w:p>
          <w:p w14:paraId="33E620C3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839815" w14:textId="77777777" w:rsidR="0077577B" w:rsidRPr="00E117EC" w:rsidRDefault="0077577B" w:rsidP="0017216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77577B" w:rsidRPr="00CE0A84" w14:paraId="0EF5604F" w14:textId="77777777" w:rsidTr="0017216F">
        <w:tc>
          <w:tcPr>
            <w:tcW w:w="9180" w:type="dxa"/>
            <w:shd w:val="clear" w:color="auto" w:fill="auto"/>
          </w:tcPr>
          <w:p w14:paraId="5053764E" w14:textId="77777777" w:rsidR="0077577B" w:rsidRPr="00CE0A84" w:rsidRDefault="0077577B" w:rsidP="0017216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iv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9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cus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x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  <w:t>e</w:t>
            </w:r>
          </w:p>
          <w:p w14:paraId="2CEE7105" w14:textId="77777777" w:rsidR="0077577B" w:rsidRPr="00CE0A84" w:rsidRDefault="0077577B" w:rsidP="0017216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7288C2" w14:textId="77777777" w:rsidR="0077577B" w:rsidRPr="00E117EC" w:rsidRDefault="0077577B" w:rsidP="0017216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77577B" w:rsidRPr="00CE0A84" w14:paraId="254C49B4" w14:textId="77777777" w:rsidTr="0017216F">
        <w:trPr>
          <w:trHeight w:val="70"/>
        </w:trPr>
        <w:tc>
          <w:tcPr>
            <w:tcW w:w="9180" w:type="dxa"/>
            <w:shd w:val="clear" w:color="auto" w:fill="auto"/>
          </w:tcPr>
          <w:p w14:paraId="767C6467" w14:textId="77777777" w:rsidR="0077577B" w:rsidRPr="00CE0A84" w:rsidRDefault="0077577B" w:rsidP="0017216F">
            <w:pPr>
              <w:contextualSpacing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at pace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pe</w:t>
            </w:r>
            <w:r w:rsidRPr="00CE0A84">
              <w:rPr>
                <w:rFonts w:ascii="Open Sans" w:hAnsi="Open Sans" w:cs="Open Sans"/>
                <w:spacing w:val="7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3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3"/>
                <w:w w:val="96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ili</w:t>
            </w:r>
            <w:r w:rsidRPr="00CE0A84">
              <w:rPr>
                <w:rFonts w:ascii="Open Sans" w:hAnsi="Open Sans" w:cs="Open Sans"/>
                <w:spacing w:val="5"/>
                <w:w w:val="10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 xml:space="preserve">y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cc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ou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bili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1D24BBFB" w14:textId="77777777" w:rsidR="0077577B" w:rsidRPr="00E117EC" w:rsidRDefault="0077577B" w:rsidP="0017216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</w:tbl>
    <w:p w14:paraId="6C024E30" w14:textId="6C0A89D9" w:rsidR="0077577B" w:rsidRDefault="0077577B" w:rsidP="0077577B"/>
    <w:p w14:paraId="6B572C96" w14:textId="77777777" w:rsidR="0077577B" w:rsidRDefault="0077577B">
      <w:r>
        <w:br w:type="page"/>
      </w:r>
    </w:p>
    <w:p w14:paraId="31EA4F5D" w14:textId="77777777" w:rsidR="0077577B" w:rsidRPr="00A502EA" w:rsidRDefault="0077577B" w:rsidP="0077577B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lastRenderedPageBreak/>
        <w:t xml:space="preserve">Person specification </w:t>
      </w:r>
    </w:p>
    <w:p w14:paraId="04F38339" w14:textId="77777777" w:rsidR="0077577B" w:rsidRPr="00CE0A84" w:rsidRDefault="0077577B" w:rsidP="0077577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992"/>
        <w:gridCol w:w="4074"/>
      </w:tblGrid>
      <w:tr w:rsidR="0077577B" w:rsidRPr="00CE0A84" w14:paraId="4D8B75CB" w14:textId="77777777" w:rsidTr="0017216F">
        <w:tc>
          <w:tcPr>
            <w:tcW w:w="14850" w:type="dxa"/>
            <w:gridSpan w:val="3"/>
            <w:shd w:val="clear" w:color="auto" w:fill="auto"/>
          </w:tcPr>
          <w:p w14:paraId="0CFDCC6B" w14:textId="77777777" w:rsidR="0077577B" w:rsidRPr="00DC0CB3" w:rsidRDefault="0077577B" w:rsidP="0017216F">
            <w:pPr>
              <w:rPr>
                <w:rFonts w:ascii="Open Sans" w:hAnsi="Open Sans" w:cs="Open Sans"/>
                <w:color w:val="00B0F0"/>
                <w:sz w:val="16"/>
                <w:szCs w:val="16"/>
              </w:rPr>
            </w:pPr>
          </w:p>
          <w:p w14:paraId="7F97ECE0" w14:textId="47AB92D3" w:rsidR="0077577B" w:rsidRPr="00E117EC" w:rsidRDefault="00C257DE" w:rsidP="00C257DE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          </w:t>
            </w:r>
            <w:r w:rsidR="0077577B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Job Title</w:t>
            </w:r>
            <w:r w:rsidR="0077577B" w:rsidRPr="00626C00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:</w:t>
            </w:r>
            <w:r w:rsidR="0077577B">
              <w:rPr>
                <w:rFonts w:ascii="Open Sans" w:hAnsi="Open Sans" w:cs="Open Sans"/>
                <w:b/>
                <w:color w:val="00AEEF"/>
                <w:sz w:val="26"/>
                <w:szCs w:val="26"/>
              </w:rPr>
              <w:t xml:space="preserve"> </w:t>
            </w:r>
            <w:r w:rsidR="0077577B" w:rsidRPr="005F4252">
              <w:rPr>
                <w:rFonts w:ascii="Open Sans" w:hAnsi="Open Sans" w:cs="Open Sans"/>
              </w:rPr>
              <w:t>Environmental Management</w:t>
            </w:r>
            <w:r w:rsidR="0077577B">
              <w:rPr>
                <w:rFonts w:ascii="Open Sans" w:hAnsi="Open Sans" w:cs="Open Sans"/>
              </w:rPr>
              <w:t xml:space="preserve"> </w:t>
            </w:r>
            <w:r w:rsidR="0077577B" w:rsidRPr="005F4252">
              <w:rPr>
                <w:rFonts w:ascii="Open Sans" w:hAnsi="Open Sans" w:cs="Open Sans"/>
              </w:rPr>
              <w:t xml:space="preserve">&amp; Sustainability Support Officer </w:t>
            </w:r>
            <w:r w:rsidR="0077577B">
              <w:rPr>
                <w:rFonts w:ascii="Open Sans" w:hAnsi="Open Sans" w:cs="Open Sans"/>
              </w:rPr>
              <w:tab/>
            </w:r>
            <w:r w:rsidR="0077577B">
              <w:rPr>
                <w:rFonts w:ascii="Open Sans" w:hAnsi="Open Sans" w:cs="Open Sans"/>
              </w:rPr>
              <w:tab/>
            </w:r>
            <w:r w:rsidR="0077577B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Department:</w:t>
            </w:r>
            <w:r w:rsidR="0077577B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="0077577B">
              <w:rPr>
                <w:rFonts w:ascii="Open Sans" w:hAnsi="Open Sans" w:cs="Open Sans"/>
              </w:rPr>
              <w:t>S</w:t>
            </w:r>
            <w:r w:rsidR="0077577B">
              <w:t>ustainability</w:t>
            </w:r>
          </w:p>
          <w:p w14:paraId="02673C93" w14:textId="77777777" w:rsidR="0077577B" w:rsidRPr="00CE0A84" w:rsidRDefault="0077577B" w:rsidP="0017216F">
            <w:pPr>
              <w:rPr>
                <w:rFonts w:ascii="Open Sans" w:hAnsi="Open Sans" w:cs="Open Sans"/>
                <w:color w:val="00B0F0"/>
                <w:sz w:val="22"/>
                <w:szCs w:val="22"/>
              </w:rPr>
            </w:pPr>
          </w:p>
        </w:tc>
      </w:tr>
      <w:tr w:rsidR="0077577B" w:rsidRPr="00CE0A84" w14:paraId="76F73570" w14:textId="77777777" w:rsidTr="0017216F">
        <w:tc>
          <w:tcPr>
            <w:tcW w:w="2235" w:type="dxa"/>
            <w:shd w:val="clear" w:color="auto" w:fill="auto"/>
          </w:tcPr>
          <w:p w14:paraId="7A32D4E5" w14:textId="77777777" w:rsidR="0077577B" w:rsidRPr="00CE0A84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B1E5878" w14:textId="77777777" w:rsidR="0077577B" w:rsidRPr="00CE0A84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2634B010" w14:textId="77777777" w:rsidR="0077577B" w:rsidRPr="00DC0CB3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4E531FB1" w14:textId="77777777" w:rsidR="0077577B" w:rsidRPr="00DC0CB3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Essential</w:t>
            </w:r>
          </w:p>
          <w:p w14:paraId="65F3A6E2" w14:textId="77777777" w:rsidR="0077577B" w:rsidRPr="00DC0CB3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4F562748" w14:textId="77777777" w:rsidR="0077577B" w:rsidRPr="00DC0CB3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372DE6AC" w14:textId="77777777" w:rsidR="0077577B" w:rsidRPr="00DC0CB3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Desirable</w:t>
            </w:r>
          </w:p>
        </w:tc>
      </w:tr>
      <w:tr w:rsidR="0077577B" w:rsidRPr="00CE0A84" w14:paraId="76DFF028" w14:textId="77777777" w:rsidTr="0017216F">
        <w:tc>
          <w:tcPr>
            <w:tcW w:w="2235" w:type="dxa"/>
            <w:shd w:val="clear" w:color="auto" w:fill="auto"/>
            <w:vAlign w:val="center"/>
          </w:tcPr>
          <w:p w14:paraId="04CA0B8B" w14:textId="77777777" w:rsidR="0077577B" w:rsidRPr="00F8103B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Qualifications and Training</w:t>
            </w:r>
          </w:p>
        </w:tc>
        <w:tc>
          <w:tcPr>
            <w:tcW w:w="6378" w:type="dxa"/>
            <w:shd w:val="clear" w:color="auto" w:fill="auto"/>
          </w:tcPr>
          <w:p w14:paraId="56297EBB" w14:textId="77777777" w:rsidR="0077577B" w:rsidRPr="00DC0CB3" w:rsidRDefault="0077577B" w:rsidP="0017216F">
            <w:pPr>
              <w:ind w:left="59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10EF9E5C" w14:textId="77777777" w:rsidR="0077577B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>IEMA Certificate or CIEH Level 3 in Environmental Management.</w:t>
            </w:r>
          </w:p>
          <w:p w14:paraId="41A54A28" w14:textId="77777777" w:rsidR="00560D4D" w:rsidRPr="0077577B" w:rsidRDefault="00560D4D" w:rsidP="001721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9ADB67" w14:textId="77777777" w:rsidR="0077577B" w:rsidRPr="00DC0CB3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>Degree in Environmental Science / Ecology</w:t>
            </w:r>
          </w:p>
        </w:tc>
      </w:tr>
      <w:tr w:rsidR="0077577B" w:rsidRPr="00CE0A84" w14:paraId="7F2DEF33" w14:textId="77777777" w:rsidTr="0017216F">
        <w:tc>
          <w:tcPr>
            <w:tcW w:w="2235" w:type="dxa"/>
            <w:shd w:val="clear" w:color="auto" w:fill="auto"/>
            <w:vAlign w:val="center"/>
          </w:tcPr>
          <w:p w14:paraId="080D2466" w14:textId="77777777" w:rsidR="0077577B" w:rsidRPr="00F8103B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Experience and Knowledge</w:t>
            </w:r>
          </w:p>
        </w:tc>
        <w:tc>
          <w:tcPr>
            <w:tcW w:w="6378" w:type="dxa"/>
            <w:shd w:val="clear" w:color="auto" w:fill="auto"/>
          </w:tcPr>
          <w:p w14:paraId="7B3A05E3" w14:textId="4DF070BA" w:rsidR="0077577B" w:rsidRDefault="00B5091C" w:rsidP="0017216F">
            <w:pPr>
              <w:ind w:left="59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</w:t>
            </w:r>
            <w:r w:rsidR="0077577B" w:rsidRPr="009A5391">
              <w:rPr>
                <w:rFonts w:ascii="Open Sans" w:hAnsi="Open Sans" w:cs="Open Sans"/>
                <w:sz w:val="22"/>
                <w:szCs w:val="22"/>
              </w:rPr>
              <w:t xml:space="preserve">xperience working on a wide range of </w:t>
            </w:r>
            <w:r w:rsidR="0077577B">
              <w:rPr>
                <w:rFonts w:ascii="Open Sans" w:hAnsi="Open Sans" w:cs="Open Sans"/>
                <w:sz w:val="22"/>
                <w:szCs w:val="22"/>
              </w:rPr>
              <w:t>data management and reporting</w:t>
            </w:r>
            <w:r w:rsidR="0077577B" w:rsidRPr="009A5391">
              <w:rPr>
                <w:rFonts w:ascii="Open Sans" w:hAnsi="Open Sans" w:cs="Open Sans"/>
                <w:sz w:val="22"/>
                <w:szCs w:val="22"/>
              </w:rPr>
              <w:t xml:space="preserve"> issues in a specialist support team within a multi-disciplinary organisation.</w:t>
            </w:r>
          </w:p>
          <w:p w14:paraId="7C00D570" w14:textId="77777777" w:rsidR="0077577B" w:rsidRPr="00CE7A15" w:rsidRDefault="0077577B" w:rsidP="0017216F">
            <w:pPr>
              <w:ind w:left="5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4709332E" w14:textId="77777777" w:rsidR="0077577B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 xml:space="preserve">Good working knowledge of environmental legislation and its application. </w:t>
            </w:r>
          </w:p>
          <w:p w14:paraId="67399B02" w14:textId="77777777" w:rsidR="00DB4E4C" w:rsidRPr="0077577B" w:rsidRDefault="00DB4E4C" w:rsidP="001721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FD518A" w14:textId="228684AA" w:rsidR="0077577B" w:rsidRPr="00CE0A84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>Knowledge of / experience in Environmental Science / Ecology</w:t>
            </w:r>
            <w:r w:rsidR="001C3E6C">
              <w:rPr>
                <w:rFonts w:ascii="Open Sans" w:hAnsi="Open Sans" w:cs="Open Sans"/>
                <w:sz w:val="22"/>
                <w:szCs w:val="22"/>
              </w:rPr>
              <w:t>/renewable energy</w:t>
            </w:r>
            <w:r w:rsidRPr="0077577B">
              <w:rPr>
                <w:rFonts w:ascii="Open Sans" w:hAnsi="Open Sans" w:cs="Open Sans"/>
                <w:sz w:val="22"/>
                <w:szCs w:val="22"/>
              </w:rPr>
              <w:t xml:space="preserve"> with a passion for the subject.</w:t>
            </w:r>
          </w:p>
        </w:tc>
      </w:tr>
      <w:tr w:rsidR="0077577B" w:rsidRPr="00CE0A84" w14:paraId="29588EBF" w14:textId="77777777" w:rsidTr="0017216F">
        <w:tc>
          <w:tcPr>
            <w:tcW w:w="2235" w:type="dxa"/>
            <w:shd w:val="clear" w:color="auto" w:fill="auto"/>
            <w:vAlign w:val="center"/>
          </w:tcPr>
          <w:p w14:paraId="203E7017" w14:textId="77777777" w:rsidR="0077577B" w:rsidRPr="00F8103B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>
              <w:rPr>
                <w:rFonts w:ascii="Open Sans" w:hAnsi="Open Sans" w:cs="Open Sans"/>
                <w:b/>
                <w:sz w:val="26"/>
                <w:szCs w:val="26"/>
              </w:rPr>
              <w:t>Skills and Abilities</w:t>
            </w:r>
          </w:p>
        </w:tc>
        <w:tc>
          <w:tcPr>
            <w:tcW w:w="6378" w:type="dxa"/>
            <w:shd w:val="clear" w:color="auto" w:fill="auto"/>
          </w:tcPr>
          <w:p w14:paraId="165EDFE0" w14:textId="77777777" w:rsidR="0077577B" w:rsidRPr="00A14FB3" w:rsidRDefault="0077577B" w:rsidP="0017216F">
            <w:pPr>
              <w:ind w:left="59"/>
              <w:rPr>
                <w:rFonts w:ascii="Open Sans" w:hAnsi="Open Sans" w:cs="Open Sans"/>
                <w:sz w:val="22"/>
                <w:szCs w:val="22"/>
              </w:rPr>
            </w:pPr>
            <w:r w:rsidRPr="00A14FB3">
              <w:rPr>
                <w:rFonts w:ascii="Open Sans" w:hAnsi="Open Sans" w:cs="Open Sans"/>
                <w:sz w:val="22"/>
                <w:szCs w:val="22"/>
              </w:rPr>
              <w:t>Good communication skills.</w:t>
            </w:r>
          </w:p>
          <w:p w14:paraId="50BF4CB8" w14:textId="77777777" w:rsidR="0077577B" w:rsidRDefault="0077577B" w:rsidP="0017216F">
            <w:pPr>
              <w:ind w:left="59"/>
              <w:rPr>
                <w:rFonts w:ascii="Open Sans" w:hAnsi="Open Sans" w:cs="Open Sans"/>
                <w:sz w:val="22"/>
                <w:szCs w:val="22"/>
              </w:rPr>
            </w:pPr>
            <w:r w:rsidRPr="00A14FB3">
              <w:rPr>
                <w:rFonts w:ascii="Open Sans" w:hAnsi="Open Sans" w:cs="Open Sans"/>
                <w:sz w:val="22"/>
                <w:szCs w:val="22"/>
              </w:rPr>
              <w:t>Experienced IT user including ability to use Microsoft Office Suite, in particular Word, Excel and PowerPoint.</w:t>
            </w:r>
          </w:p>
          <w:p w14:paraId="489367BE" w14:textId="77777777" w:rsidR="00560D4D" w:rsidRDefault="00560D4D" w:rsidP="0017216F">
            <w:pPr>
              <w:ind w:left="59"/>
              <w:rPr>
                <w:rFonts w:ascii="Open Sans" w:hAnsi="Open Sans" w:cs="Open Sans"/>
                <w:sz w:val="22"/>
                <w:szCs w:val="22"/>
              </w:rPr>
            </w:pPr>
          </w:p>
          <w:p w14:paraId="55EF1F76" w14:textId="77777777" w:rsidR="0077577B" w:rsidRPr="00CE7A15" w:rsidRDefault="0077577B" w:rsidP="0017216F">
            <w:pPr>
              <w:ind w:left="59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Able to manipulate data in an efficient manner using pivot tables and other Excel tools</w:t>
            </w:r>
          </w:p>
        </w:tc>
        <w:tc>
          <w:tcPr>
            <w:tcW w:w="6237" w:type="dxa"/>
            <w:shd w:val="clear" w:color="auto" w:fill="auto"/>
          </w:tcPr>
          <w:p w14:paraId="6FEA5227" w14:textId="77777777" w:rsidR="00560D4D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>Knowledge and experience of Atlassian Confluence and Jira software</w:t>
            </w:r>
          </w:p>
          <w:p w14:paraId="5196CBEE" w14:textId="70866C01" w:rsidR="0077577B" w:rsidRPr="0077577B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11A500A" w14:textId="77777777" w:rsidR="0077577B" w:rsidRPr="0077577B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77577B">
              <w:rPr>
                <w:rFonts w:ascii="Open Sans" w:hAnsi="Open Sans" w:cs="Open Sans"/>
                <w:sz w:val="22"/>
                <w:szCs w:val="22"/>
              </w:rPr>
              <w:t>Knowledge of using databases such as Microsoft Access.</w:t>
            </w:r>
          </w:p>
          <w:p w14:paraId="097D5CAA" w14:textId="77777777" w:rsidR="0077577B" w:rsidRPr="007E0A6C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7577B" w:rsidRPr="00CE0A84" w14:paraId="7FC54AA5" w14:textId="77777777" w:rsidTr="0017216F">
        <w:tc>
          <w:tcPr>
            <w:tcW w:w="2235" w:type="dxa"/>
            <w:shd w:val="clear" w:color="auto" w:fill="auto"/>
            <w:vAlign w:val="center"/>
          </w:tcPr>
          <w:p w14:paraId="4568F693" w14:textId="77777777" w:rsidR="0077577B" w:rsidRPr="00F8103B" w:rsidRDefault="0077577B" w:rsidP="0017216F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>
              <w:rPr>
                <w:rFonts w:ascii="Open Sans" w:hAnsi="Open Sans" w:cs="Open Sans"/>
                <w:b/>
                <w:sz w:val="26"/>
                <w:szCs w:val="26"/>
              </w:rPr>
              <w:t>Other</w:t>
            </w:r>
          </w:p>
        </w:tc>
        <w:tc>
          <w:tcPr>
            <w:tcW w:w="6378" w:type="dxa"/>
            <w:shd w:val="clear" w:color="auto" w:fill="auto"/>
          </w:tcPr>
          <w:p w14:paraId="66C8404A" w14:textId="77777777" w:rsidR="0077577B" w:rsidRPr="00A14FB3" w:rsidRDefault="0077577B" w:rsidP="0017216F">
            <w:pPr>
              <w:rPr>
                <w:rFonts w:ascii="Open Sans" w:hAnsi="Open Sans" w:cs="Open Sans"/>
                <w:sz w:val="22"/>
                <w:szCs w:val="22"/>
              </w:rPr>
            </w:pPr>
            <w:r w:rsidRPr="00A14FB3">
              <w:rPr>
                <w:rFonts w:ascii="Open Sans" w:hAnsi="Open Sans" w:cs="Open Sans"/>
                <w:sz w:val="22"/>
                <w:szCs w:val="22"/>
              </w:rPr>
              <w:t>Willingness to occasional</w:t>
            </w:r>
            <w:r>
              <w:rPr>
                <w:rFonts w:ascii="Open Sans" w:hAnsi="Open Sans" w:cs="Open Sans"/>
                <w:sz w:val="22"/>
                <w:szCs w:val="22"/>
              </w:rPr>
              <w:t>ly</w:t>
            </w:r>
            <w:r w:rsidRPr="00A14FB3">
              <w:rPr>
                <w:rFonts w:ascii="Open Sans" w:hAnsi="Open Sans" w:cs="Open Sans"/>
                <w:sz w:val="22"/>
                <w:szCs w:val="22"/>
              </w:rPr>
              <w:t xml:space="preserve"> work away from office requiring overnight stay.</w:t>
            </w:r>
          </w:p>
        </w:tc>
        <w:tc>
          <w:tcPr>
            <w:tcW w:w="6237" w:type="dxa"/>
            <w:shd w:val="clear" w:color="auto" w:fill="auto"/>
          </w:tcPr>
          <w:p w14:paraId="2B573D63" w14:textId="77777777" w:rsidR="0077577B" w:rsidRPr="00A14FB3" w:rsidRDefault="0077577B" w:rsidP="0017216F">
            <w:pPr>
              <w:ind w:left="59"/>
              <w:rPr>
                <w:rFonts w:ascii="Open Sans" w:hAnsi="Open Sans" w:cs="Open Sans"/>
                <w:sz w:val="22"/>
                <w:szCs w:val="22"/>
              </w:rPr>
            </w:pPr>
            <w:r w:rsidRPr="00A14FB3">
              <w:rPr>
                <w:rFonts w:ascii="Open Sans" w:hAnsi="Open Sans" w:cs="Open Sans"/>
                <w:sz w:val="22"/>
                <w:szCs w:val="22"/>
              </w:rPr>
              <w:t xml:space="preserve">Full UK Driving Licence. </w:t>
            </w:r>
          </w:p>
          <w:p w14:paraId="4CDAC506" w14:textId="77777777" w:rsidR="0077577B" w:rsidRPr="00FA5FB2" w:rsidRDefault="0077577B" w:rsidP="0017216F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EAA83BA" w14:textId="15203F8B" w:rsidR="0077577B" w:rsidRPr="0077577B" w:rsidRDefault="0077577B" w:rsidP="0077577B"/>
    <w:sectPr w:rsidR="0077577B" w:rsidRPr="0077577B" w:rsidSect="004E6734">
      <w:footerReference w:type="default" r:id="rId11"/>
      <w:headerReference w:type="first" r:id="rId12"/>
      <w:footerReference w:type="first" r:id="rId13"/>
      <w:pgSz w:w="11906" w:h="16838" w:code="9"/>
      <w:pgMar w:top="851" w:right="851" w:bottom="1985" w:left="851" w:header="2552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C865" w14:textId="77777777" w:rsidR="00962993" w:rsidRDefault="00962993" w:rsidP="004E3E6E">
      <w:r>
        <w:separator/>
      </w:r>
    </w:p>
  </w:endnote>
  <w:endnote w:type="continuationSeparator" w:id="0">
    <w:p w14:paraId="0989D488" w14:textId="77777777" w:rsidR="00962993" w:rsidRDefault="00962993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SemiBold">
    <w:altName w:val="Times New Roman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4C48" w14:textId="77777777" w:rsidR="00CA734A" w:rsidRPr="006B7FA5" w:rsidRDefault="006B7FA5" w:rsidP="006B7FA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87C03C" wp14:editId="1DE6982A">
          <wp:simplePos x="0" y="0"/>
          <wp:positionH relativeFrom="margin">
            <wp:posOffset>-3354</wp:posOffset>
          </wp:positionH>
          <wp:positionV relativeFrom="bottomMargin">
            <wp:posOffset>46174</wp:posOffset>
          </wp:positionV>
          <wp:extent cx="7559995" cy="1045333"/>
          <wp:effectExtent l="0" t="0" r="3175" b="2540"/>
          <wp:wrapNone/>
          <wp:docPr id="856800469" name="Picture 856800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045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4A2E" w14:textId="77777777" w:rsidR="00254D71" w:rsidRDefault="00421A99" w:rsidP="009418D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C7DF40" wp14:editId="7BCC883E">
          <wp:simplePos x="0" y="0"/>
          <wp:positionH relativeFrom="margin">
            <wp:posOffset>-3356</wp:posOffset>
          </wp:positionH>
          <wp:positionV relativeFrom="page">
            <wp:posOffset>9477829</wp:posOffset>
          </wp:positionV>
          <wp:extent cx="7520399" cy="1039858"/>
          <wp:effectExtent l="0" t="0" r="4445" b="8255"/>
          <wp:wrapNone/>
          <wp:docPr id="1557873470" name="Picture 1557873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399" cy="103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A36A" w14:textId="77777777" w:rsidR="00962993" w:rsidRDefault="00962993" w:rsidP="004E3E6E">
      <w:r>
        <w:separator/>
      </w:r>
    </w:p>
  </w:footnote>
  <w:footnote w:type="continuationSeparator" w:id="0">
    <w:p w14:paraId="2219EC6B" w14:textId="77777777" w:rsidR="00962993" w:rsidRDefault="00962993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5A21" w14:textId="0C8ACC63" w:rsidR="00B34549" w:rsidRPr="006D03C2" w:rsidRDefault="0077577B" w:rsidP="00B3684D">
    <w:pPr>
      <w:pStyle w:val="Header"/>
    </w:pPr>
    <w:r>
      <w:rPr>
        <w:rFonts w:ascii="Open Sans Light" w:hAnsi="Open Sans Light" w:cs="Open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FB613" wp14:editId="15E0BBCD">
              <wp:simplePos x="0" y="0"/>
              <wp:positionH relativeFrom="column">
                <wp:posOffset>4869815</wp:posOffset>
              </wp:positionH>
              <wp:positionV relativeFrom="paragraph">
                <wp:posOffset>-1420495</wp:posOffset>
              </wp:positionV>
              <wp:extent cx="2019300" cy="314325"/>
              <wp:effectExtent l="0" t="0" r="0" b="9525"/>
              <wp:wrapNone/>
              <wp:docPr id="40714339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CD507" id="Rectangle 1" o:spid="_x0000_s1026" style="position:absolute;margin-left:383.45pt;margin-top:-111.85pt;width:159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" fillcolor="white [3212]" stroked="f" strokeweight="1pt"/>
          </w:pict>
        </mc:Fallback>
      </mc:AlternateContent>
    </w:r>
    <w:r w:rsidR="004F5CA2">
      <w:rPr>
        <w:rFonts w:ascii="Open Sans Light" w:hAnsi="Open Sans Light" w:cs="Open Sans Light"/>
        <w:noProof/>
      </w:rPr>
      <w:drawing>
        <wp:anchor distT="0" distB="0" distL="114300" distR="114300" simplePos="0" relativeHeight="251658239" behindDoc="0" locked="0" layoutInCell="1" allowOverlap="1" wp14:anchorId="326838FC" wp14:editId="635ED8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1990045776" name="Picture 1990045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-Classifications-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40F"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0" layoutInCell="1" allowOverlap="1" wp14:anchorId="4894BB34" wp14:editId="0CDE935C">
          <wp:simplePos x="0" y="0"/>
          <wp:positionH relativeFrom="page">
            <wp:posOffset>540385</wp:posOffset>
          </wp:positionH>
          <wp:positionV relativeFrom="paragraph">
            <wp:posOffset>-1620520</wp:posOffset>
          </wp:positionV>
          <wp:extent cx="1551600" cy="1422000"/>
          <wp:effectExtent l="0" t="0" r="0" b="6985"/>
          <wp:wrapNone/>
          <wp:docPr id="1606217536" name="Picture 1606217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2E88"/>
    <w:multiLevelType w:val="hybridMultilevel"/>
    <w:tmpl w:val="B6B0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448A"/>
    <w:multiLevelType w:val="hybridMultilevel"/>
    <w:tmpl w:val="0AC20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3B34"/>
    <w:multiLevelType w:val="multilevel"/>
    <w:tmpl w:val="D4F4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1ECE"/>
    <w:multiLevelType w:val="multilevel"/>
    <w:tmpl w:val="29D41E20"/>
    <w:lvl w:ilvl="0">
      <w:start w:val="1"/>
      <w:numFmt w:val="decimal"/>
      <w:pStyle w:val="NumberListHeader"/>
      <w:lvlText w:val="%1."/>
      <w:lvlJc w:val="left"/>
      <w:pPr>
        <w:ind w:left="644" w:hanging="360"/>
      </w:pPr>
      <w:rPr>
        <w:rFonts w:ascii="Open Sans Condensed SemiBold" w:hAnsi="Open Sans Condensed SemiBold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5C4097"/>
    <w:multiLevelType w:val="hybridMultilevel"/>
    <w:tmpl w:val="894A4F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8453137">
    <w:abstractNumId w:val="10"/>
  </w:num>
  <w:num w:numId="2" w16cid:durableId="1368220174">
    <w:abstractNumId w:val="2"/>
  </w:num>
  <w:num w:numId="3" w16cid:durableId="1004362676">
    <w:abstractNumId w:val="8"/>
  </w:num>
  <w:num w:numId="4" w16cid:durableId="1001548915">
    <w:abstractNumId w:val="5"/>
  </w:num>
  <w:num w:numId="5" w16cid:durableId="1189368051">
    <w:abstractNumId w:val="6"/>
  </w:num>
  <w:num w:numId="6" w16cid:durableId="147021105">
    <w:abstractNumId w:val="1"/>
  </w:num>
  <w:num w:numId="7" w16cid:durableId="1355109090">
    <w:abstractNumId w:val="3"/>
  </w:num>
  <w:num w:numId="8" w16cid:durableId="1363676249">
    <w:abstractNumId w:val="9"/>
  </w:num>
  <w:num w:numId="9" w16cid:durableId="386153385">
    <w:abstractNumId w:val="0"/>
  </w:num>
  <w:num w:numId="10" w16cid:durableId="1463185320">
    <w:abstractNumId w:val="7"/>
  </w:num>
  <w:num w:numId="11" w16cid:durableId="2113161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B"/>
    <w:rsid w:val="00006944"/>
    <w:rsid w:val="00007582"/>
    <w:rsid w:val="00023AC9"/>
    <w:rsid w:val="0004017E"/>
    <w:rsid w:val="00044DB2"/>
    <w:rsid w:val="00045D12"/>
    <w:rsid w:val="0008565C"/>
    <w:rsid w:val="00090ACD"/>
    <w:rsid w:val="00090C97"/>
    <w:rsid w:val="00096659"/>
    <w:rsid w:val="000B2CDA"/>
    <w:rsid w:val="000F2476"/>
    <w:rsid w:val="00105000"/>
    <w:rsid w:val="001230F8"/>
    <w:rsid w:val="00127586"/>
    <w:rsid w:val="001313C8"/>
    <w:rsid w:val="00145851"/>
    <w:rsid w:val="001521FB"/>
    <w:rsid w:val="0016054A"/>
    <w:rsid w:val="001C3E6C"/>
    <w:rsid w:val="001E0379"/>
    <w:rsid w:val="001F6E59"/>
    <w:rsid w:val="002132F8"/>
    <w:rsid w:val="00227EA5"/>
    <w:rsid w:val="0023644D"/>
    <w:rsid w:val="00240341"/>
    <w:rsid w:val="00254D71"/>
    <w:rsid w:val="00266F33"/>
    <w:rsid w:val="00267664"/>
    <w:rsid w:val="00294100"/>
    <w:rsid w:val="002C7F19"/>
    <w:rsid w:val="002D5CF3"/>
    <w:rsid w:val="002E3733"/>
    <w:rsid w:val="00302E32"/>
    <w:rsid w:val="00303000"/>
    <w:rsid w:val="00303391"/>
    <w:rsid w:val="003403D9"/>
    <w:rsid w:val="003550B0"/>
    <w:rsid w:val="0036283E"/>
    <w:rsid w:val="00366833"/>
    <w:rsid w:val="003E66B1"/>
    <w:rsid w:val="00404A77"/>
    <w:rsid w:val="00421A99"/>
    <w:rsid w:val="004A39BB"/>
    <w:rsid w:val="004A5408"/>
    <w:rsid w:val="004C03FA"/>
    <w:rsid w:val="004D2C8B"/>
    <w:rsid w:val="004E3E6E"/>
    <w:rsid w:val="004E6734"/>
    <w:rsid w:val="004E6C49"/>
    <w:rsid w:val="004F5CA2"/>
    <w:rsid w:val="00512D3E"/>
    <w:rsid w:val="00536A90"/>
    <w:rsid w:val="00560D4D"/>
    <w:rsid w:val="005726CE"/>
    <w:rsid w:val="005C5ABC"/>
    <w:rsid w:val="005D2483"/>
    <w:rsid w:val="005D2BE3"/>
    <w:rsid w:val="005E7969"/>
    <w:rsid w:val="005F36CE"/>
    <w:rsid w:val="00643F38"/>
    <w:rsid w:val="0064438B"/>
    <w:rsid w:val="0064677A"/>
    <w:rsid w:val="0065761F"/>
    <w:rsid w:val="00684AEB"/>
    <w:rsid w:val="006B7FA5"/>
    <w:rsid w:val="006C659E"/>
    <w:rsid w:val="006C6835"/>
    <w:rsid w:val="006D03C2"/>
    <w:rsid w:val="006F61B1"/>
    <w:rsid w:val="0070650B"/>
    <w:rsid w:val="00713944"/>
    <w:rsid w:val="0073532C"/>
    <w:rsid w:val="007473D7"/>
    <w:rsid w:val="0075233D"/>
    <w:rsid w:val="0075255E"/>
    <w:rsid w:val="00754F45"/>
    <w:rsid w:val="0077577B"/>
    <w:rsid w:val="00784766"/>
    <w:rsid w:val="00793513"/>
    <w:rsid w:val="007E006A"/>
    <w:rsid w:val="007F620F"/>
    <w:rsid w:val="008133C3"/>
    <w:rsid w:val="008254FB"/>
    <w:rsid w:val="00852D51"/>
    <w:rsid w:val="00860255"/>
    <w:rsid w:val="00885DEA"/>
    <w:rsid w:val="008A44FA"/>
    <w:rsid w:val="008B6DEB"/>
    <w:rsid w:val="008C6911"/>
    <w:rsid w:val="00912116"/>
    <w:rsid w:val="009418DB"/>
    <w:rsid w:val="00946D70"/>
    <w:rsid w:val="00962993"/>
    <w:rsid w:val="009834A1"/>
    <w:rsid w:val="00986B10"/>
    <w:rsid w:val="009B1C75"/>
    <w:rsid w:val="009B702A"/>
    <w:rsid w:val="009C0B7F"/>
    <w:rsid w:val="00A01AFE"/>
    <w:rsid w:val="00A2646D"/>
    <w:rsid w:val="00A936C0"/>
    <w:rsid w:val="00A96A7B"/>
    <w:rsid w:val="00AA157A"/>
    <w:rsid w:val="00AC1EE8"/>
    <w:rsid w:val="00AD0B3E"/>
    <w:rsid w:val="00AD2100"/>
    <w:rsid w:val="00AD5356"/>
    <w:rsid w:val="00AD5F33"/>
    <w:rsid w:val="00AE5A6F"/>
    <w:rsid w:val="00AF1E39"/>
    <w:rsid w:val="00B07772"/>
    <w:rsid w:val="00B17ACB"/>
    <w:rsid w:val="00B23780"/>
    <w:rsid w:val="00B31412"/>
    <w:rsid w:val="00B34549"/>
    <w:rsid w:val="00B35C4E"/>
    <w:rsid w:val="00B3684D"/>
    <w:rsid w:val="00B46D6F"/>
    <w:rsid w:val="00B5091C"/>
    <w:rsid w:val="00B7140F"/>
    <w:rsid w:val="00B808D1"/>
    <w:rsid w:val="00B90A99"/>
    <w:rsid w:val="00BC0FAE"/>
    <w:rsid w:val="00BC11BC"/>
    <w:rsid w:val="00BC23A4"/>
    <w:rsid w:val="00BE088C"/>
    <w:rsid w:val="00BE297C"/>
    <w:rsid w:val="00C257DE"/>
    <w:rsid w:val="00C5199C"/>
    <w:rsid w:val="00C528AF"/>
    <w:rsid w:val="00C7056D"/>
    <w:rsid w:val="00C72A18"/>
    <w:rsid w:val="00CA734A"/>
    <w:rsid w:val="00CB0247"/>
    <w:rsid w:val="00CB72BF"/>
    <w:rsid w:val="00D0189C"/>
    <w:rsid w:val="00D1370B"/>
    <w:rsid w:val="00D4621E"/>
    <w:rsid w:val="00D56E2A"/>
    <w:rsid w:val="00D623FB"/>
    <w:rsid w:val="00D64512"/>
    <w:rsid w:val="00D7259C"/>
    <w:rsid w:val="00D80252"/>
    <w:rsid w:val="00DA38FC"/>
    <w:rsid w:val="00DB4E4C"/>
    <w:rsid w:val="00DC06CE"/>
    <w:rsid w:val="00DD0EA9"/>
    <w:rsid w:val="00E26BE4"/>
    <w:rsid w:val="00E30D7B"/>
    <w:rsid w:val="00E338D8"/>
    <w:rsid w:val="00E56CFC"/>
    <w:rsid w:val="00E64109"/>
    <w:rsid w:val="00E82855"/>
    <w:rsid w:val="00E831F8"/>
    <w:rsid w:val="00E84669"/>
    <w:rsid w:val="00E84BFA"/>
    <w:rsid w:val="00EA6A7C"/>
    <w:rsid w:val="00EE7184"/>
    <w:rsid w:val="00EF2BF6"/>
    <w:rsid w:val="00F1171C"/>
    <w:rsid w:val="00F343CC"/>
    <w:rsid w:val="00F44E80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6F298"/>
  <w15:chartTrackingRefBased/>
  <w15:docId w15:val="{36F7C1A6-21E6-432E-8C7F-93B48ED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7577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B3684D"/>
    <w:pPr>
      <w:numPr>
        <w:numId w:val="2"/>
      </w:numPr>
      <w:spacing w:after="0"/>
      <w:ind w:left="851" w:hanging="284"/>
    </w:pPr>
  </w:style>
  <w:style w:type="character" w:styleId="Strong">
    <w:name w:val="Strong"/>
    <w:aliases w:val="Titles for charts graphs figs or tables"/>
    <w:qFormat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3684D"/>
    <w:pPr>
      <w:spacing w:after="80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B3684D"/>
    <w:pPr>
      <w:numPr>
        <w:numId w:val="3"/>
      </w:numPr>
      <w:spacing w:before="240" w:after="8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B3684D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B3684D"/>
    <w:pPr>
      <w:numPr>
        <w:numId w:val="4"/>
      </w:numPr>
      <w:spacing w:after="160"/>
      <w:ind w:left="56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Green-OS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aa65c-d5b3-4a74-a129-64c28ed1d3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D56B875DE945BAAFE750109CDF36" ma:contentTypeVersion="15" ma:contentTypeDescription="Create a new document." ma:contentTypeScope="" ma:versionID="ae6905984f43f4e100244334f1afd54d">
  <xsd:schema xmlns:xsd="http://www.w3.org/2001/XMLSchema" xmlns:xs="http://www.w3.org/2001/XMLSchema" xmlns:p="http://schemas.microsoft.com/office/2006/metadata/properties" xmlns:ns3="3aaaa65c-d5b3-4a74-a129-64c28ed1d39b" xmlns:ns4="b797ce13-25c2-4358-8851-1e27406df071" targetNamespace="http://schemas.microsoft.com/office/2006/metadata/properties" ma:root="true" ma:fieldsID="c4973efee5a895c50a1ea2bdd0a6f07b" ns3:_="" ns4:_="">
    <xsd:import namespace="3aaaa65c-d5b3-4a74-a129-64c28ed1d39b"/>
    <xsd:import namespace="b797ce13-25c2-4358-8851-1e27406df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a65c-d5b3-4a74-a129-64c28ed1d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7ce13-25c2-4358-8851-1e27406df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79BE-6226-42B1-BE02-8969BAA94B02}">
  <ds:schemaRefs>
    <ds:schemaRef ds:uri="http://schemas.microsoft.com/office/2006/documentManagement/types"/>
    <ds:schemaRef ds:uri="b797ce13-25c2-4358-8851-1e27406df0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aaaa65c-d5b3-4a74-a129-64c28ed1d3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0B567-4B3E-47D4-92DC-3270588FE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C9E9B-EE2D-49C3-A4C6-EB9704D2B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aa65c-d5b3-4a74-a129-64c28ed1d39b"/>
    <ds:schemaRef ds:uri="b797ce13-25c2-4358-8851-1e27406df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55F06-3FFF-4FE3-A5E3-26B64FD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Primary-Green-OS-Word-Template.dotx</Template>
  <TotalTime>0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Green Template Official-Sensitive</vt:lpstr>
    </vt:vector>
  </TitlesOfParts>
  <Company>Mining Remediation Authority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Green Template Official-Sensitive</dc:title>
  <dc:subject/>
  <dc:creator>Jonathan Craig</dc:creator>
  <cp:keywords/>
  <cp:lastModifiedBy>Jonathan Craig</cp:lastModifiedBy>
  <cp:revision>2</cp:revision>
  <dcterms:created xsi:type="dcterms:W3CDTF">2025-06-05T14:42:00Z</dcterms:created>
  <dcterms:modified xsi:type="dcterms:W3CDTF">2025-06-05T14:42:00Z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0x01010063CCD56B875DE945BAAFE750109CDF36</vt:lpwstr>
  </property>
</Properties>
</file>